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005"/>
        <w:tblW w:w="43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</w:tblGrid>
      <w:tr w:rsidR="00AB27E6" w:rsidRPr="0059649E" w14:paraId="189B0C3E" w14:textId="77777777" w:rsidTr="00AB27E6">
        <w:trPr>
          <w:trHeight w:val="4410"/>
        </w:trPr>
        <w:tc>
          <w:tcPr>
            <w:tcW w:w="3600" w:type="dxa"/>
            <w:vAlign w:val="bottom"/>
          </w:tcPr>
          <w:p w14:paraId="50B8E2FC" w14:textId="60F19E06" w:rsidR="00AB27E6" w:rsidRPr="0059649E" w:rsidRDefault="00AB27E6" w:rsidP="00561900">
            <w:pPr>
              <w:tabs>
                <w:tab w:val="left" w:pos="990"/>
              </w:tabs>
              <w:jc w:val="center"/>
            </w:pPr>
            <w:r w:rsidRPr="00561900">
              <w:drawing>
                <wp:inline distT="0" distB="0" distL="0" distR="0" wp14:anchorId="304830F6" wp14:editId="19033194">
                  <wp:extent cx="2048161" cy="1857634"/>
                  <wp:effectExtent l="0" t="0" r="9525" b="9525"/>
                  <wp:docPr id="4382997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9975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61" cy="185763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FE8CA7E" w14:textId="2DB8E80F" w:rsidR="00AB27E6" w:rsidRPr="0059649E" w:rsidRDefault="00AB27E6" w:rsidP="00561900">
            <w:pPr>
              <w:tabs>
                <w:tab w:val="left" w:pos="990"/>
              </w:tabs>
            </w:pPr>
          </w:p>
        </w:tc>
      </w:tr>
      <w:tr w:rsidR="00AB27E6" w:rsidRPr="0059649E" w14:paraId="74B2C802" w14:textId="77777777" w:rsidTr="00AB27E6">
        <w:tc>
          <w:tcPr>
            <w:tcW w:w="3600" w:type="dxa"/>
          </w:tcPr>
          <w:sdt>
            <w:sdtPr>
              <w:id w:val="-1711873194"/>
              <w:placeholder>
                <w:docPart w:val="76D86F9C89B74160805AB5D9D854834C"/>
              </w:placeholder>
              <w:temporary/>
              <w:showingPlcHdr/>
              <w15:appearance w15:val="hidden"/>
            </w:sdtPr>
            <w:sdtContent>
              <w:p w14:paraId="0F316E1F" w14:textId="77777777" w:rsidR="00AB27E6" w:rsidRPr="0059649E" w:rsidRDefault="00AB27E6" w:rsidP="0056190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49D40D80" w14:textId="4EAE5406" w:rsidR="00C74A24" w:rsidRPr="00C74A24" w:rsidRDefault="00C74A24" w:rsidP="00C74A24">
            <w:pPr>
              <w:rPr>
                <w:lang w:val="es-AR"/>
              </w:rPr>
            </w:pPr>
          </w:p>
          <w:p w14:paraId="13FE1C15" w14:textId="68E2A1A5" w:rsidR="00AB27E6" w:rsidRPr="0059649E" w:rsidRDefault="00C74A24" w:rsidP="00C74A24">
            <w:r w:rsidRPr="00C74A24">
              <w:rPr>
                <w:lang w:val="es-AR"/>
              </w:rPr>
              <w:t xml:space="preserve"> Abogada con más de 20 años de experiencia en el ejercicio profesional del derecho, con desempeño en asesoría jurídica integral, redacción de escritos, análisis de expedientes y representación legal. Perfil generalista, con capacidad para abordar distintas áreas del derecho, orientada a resultados, con sólida ética profesional, habilidades analíticas, de negociación y trato directo con clientes. </w:t>
            </w:r>
          </w:p>
          <w:p w14:paraId="16881B37" w14:textId="30EF8462" w:rsidR="00AB27E6" w:rsidRPr="0059649E" w:rsidRDefault="00AB27E6" w:rsidP="00561900"/>
          <w:p w14:paraId="54DCB029" w14:textId="1405C234" w:rsidR="00AB27E6" w:rsidRPr="0059649E" w:rsidRDefault="00AB27E6" w:rsidP="00561900"/>
        </w:tc>
        <w:tc>
          <w:tcPr>
            <w:tcW w:w="720" w:type="dxa"/>
          </w:tcPr>
          <w:p w14:paraId="315F036A" w14:textId="46AB6AEC" w:rsidR="00AB27E6" w:rsidRPr="0059649E" w:rsidRDefault="00AB27E6" w:rsidP="00561900">
            <w:pPr>
              <w:tabs>
                <w:tab w:val="left" w:pos="990"/>
              </w:tabs>
            </w:pPr>
          </w:p>
        </w:tc>
      </w:tr>
    </w:tbl>
    <w:p w14:paraId="09AFEFFD" w14:textId="596031E6" w:rsidR="00000000" w:rsidRPr="0059649E" w:rsidRDefault="00910D87" w:rsidP="000C45FF">
      <w:pPr>
        <w:tabs>
          <w:tab w:val="left" w:pos="9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657384" wp14:editId="3EEA3E23">
                <wp:simplePos x="0" y="0"/>
                <wp:positionH relativeFrom="page">
                  <wp:posOffset>104775</wp:posOffset>
                </wp:positionH>
                <wp:positionV relativeFrom="paragraph">
                  <wp:posOffset>4568190</wp:posOffset>
                </wp:positionV>
                <wp:extent cx="2609850" cy="1404620"/>
                <wp:effectExtent l="0" t="0" r="0" b="0"/>
                <wp:wrapSquare wrapText="bothSides"/>
                <wp:docPr id="14122483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47F47" w14:textId="77777777" w:rsidR="00910D87" w:rsidRPr="00597B1B" w:rsidRDefault="00910D87" w:rsidP="00597B1B">
                            <w:pPr>
                              <w:pStyle w:val="Ttulo1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597B1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COMPETENCIAS </w:t>
                            </w:r>
                          </w:p>
                          <w:p w14:paraId="2D0499F6" w14:textId="77777777" w:rsidR="00597B1B" w:rsidRPr="00910D87" w:rsidRDefault="00597B1B" w:rsidP="00910D87">
                            <w:pPr>
                              <w:rPr>
                                <w:lang w:val="es-AR"/>
                              </w:rPr>
                            </w:pPr>
                          </w:p>
                          <w:p w14:paraId="24538091" w14:textId="398EF4AD" w:rsidR="00910D87" w:rsidRDefault="00910D87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910D87">
                              <w:rPr>
                                <w:lang w:val="es-AR"/>
                              </w:rPr>
                              <w:t>Redacción jurídica, análisis de expedientes, litigio, negociación, gestión de clientes, trabajo en equipo.</w:t>
                            </w:r>
                          </w:p>
                          <w:p w14:paraId="40A04D48" w14:textId="77777777" w:rsidR="00597B1B" w:rsidRPr="00910D87" w:rsidRDefault="00597B1B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3277EFE0" w14:textId="77777777" w:rsidR="00910D87" w:rsidRPr="00597B1B" w:rsidRDefault="00910D87" w:rsidP="00597B1B">
                            <w:pPr>
                              <w:pStyle w:val="Ttulo1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597B1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IDIOMAS </w:t>
                            </w:r>
                          </w:p>
                          <w:p w14:paraId="7E2F5A20" w14:textId="77777777" w:rsidR="00597B1B" w:rsidRPr="00910D87" w:rsidRDefault="00597B1B" w:rsidP="00910D87">
                            <w:pPr>
                              <w:rPr>
                                <w:lang w:val="es-AR"/>
                              </w:rPr>
                            </w:pPr>
                          </w:p>
                          <w:p w14:paraId="3E3A3CDE" w14:textId="3C4D564F" w:rsidR="00910D87" w:rsidRDefault="00910D87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910D87">
                              <w:rPr>
                                <w:lang w:val="es-AR"/>
                              </w:rPr>
                              <w:t>Inglés: B1</w:t>
                            </w:r>
                          </w:p>
                          <w:p w14:paraId="425F6B75" w14:textId="77777777" w:rsidR="00597B1B" w:rsidRPr="00910D87" w:rsidRDefault="00597B1B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5B3DD7FB" w14:textId="77777777" w:rsidR="00910D87" w:rsidRPr="00597B1B" w:rsidRDefault="00910D87" w:rsidP="00597B1B">
                            <w:pPr>
                              <w:pStyle w:val="Ttulo1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597B1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INFORMÁTICA </w:t>
                            </w:r>
                          </w:p>
                          <w:p w14:paraId="5A40AE29" w14:textId="77777777" w:rsidR="00597B1B" w:rsidRPr="00910D87" w:rsidRDefault="00597B1B" w:rsidP="00910D87">
                            <w:pPr>
                              <w:rPr>
                                <w:lang w:val="es-AR"/>
                              </w:rPr>
                            </w:pPr>
                          </w:p>
                          <w:p w14:paraId="6E938F06" w14:textId="7DF4D6C8" w:rsidR="00910D87" w:rsidRDefault="00910D87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910D87">
                              <w:rPr>
                                <w:lang w:val="es-AR"/>
                              </w:rPr>
                              <w:t>Microsoft Word: Avanzado</w:t>
                            </w:r>
                          </w:p>
                          <w:p w14:paraId="314FA9FD" w14:textId="77777777" w:rsidR="00597B1B" w:rsidRPr="00910D87" w:rsidRDefault="00597B1B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2DE2C707" w14:textId="77777777" w:rsidR="00910D87" w:rsidRPr="00597B1B" w:rsidRDefault="00910D87" w:rsidP="00597B1B">
                            <w:pPr>
                              <w:pStyle w:val="Ttulo1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597B1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Recomendaciones </w:t>
                            </w:r>
                          </w:p>
                          <w:p w14:paraId="21D7B6B4" w14:textId="77777777" w:rsidR="00597B1B" w:rsidRPr="00910D87" w:rsidRDefault="00597B1B" w:rsidP="00910D87">
                            <w:pPr>
                              <w:rPr>
                                <w:lang w:val="es-AR"/>
                              </w:rPr>
                            </w:pPr>
                          </w:p>
                          <w:p w14:paraId="019921DB" w14:textId="4502F30B" w:rsidR="00910D87" w:rsidRDefault="00910D87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910D87">
                              <w:rPr>
                                <w:lang w:val="es-AR"/>
                              </w:rPr>
                              <w:t xml:space="preserve">Dr. </w:t>
                            </w:r>
                            <w:r w:rsidR="00597B1B">
                              <w:rPr>
                                <w:lang w:val="es-AR"/>
                              </w:rPr>
                              <w:t>José Antorio López Robles</w:t>
                            </w:r>
                            <w:r w:rsidRPr="00910D87">
                              <w:rPr>
                                <w:lang w:val="es-AR"/>
                              </w:rPr>
                              <w:t xml:space="preserve">. Presidente de la Asociación de </w:t>
                            </w:r>
                            <w:r w:rsidR="00597B1B">
                              <w:rPr>
                                <w:lang w:val="es-AR"/>
                              </w:rPr>
                              <w:t>A</w:t>
                            </w:r>
                            <w:r w:rsidRPr="00910D87">
                              <w:rPr>
                                <w:lang w:val="es-AR"/>
                              </w:rPr>
                              <w:t xml:space="preserve">bogados </w:t>
                            </w:r>
                            <w:r w:rsidR="00597B1B">
                              <w:rPr>
                                <w:lang w:val="es-AR"/>
                              </w:rPr>
                              <w:t>V</w:t>
                            </w:r>
                            <w:r w:rsidRPr="00910D87">
                              <w:rPr>
                                <w:lang w:val="es-AR"/>
                              </w:rPr>
                              <w:t xml:space="preserve">enezolanos </w:t>
                            </w:r>
                            <w:r w:rsidR="00597B1B" w:rsidRPr="00910D87">
                              <w:rPr>
                                <w:lang w:val="es-AR"/>
                              </w:rPr>
                              <w:t>en Argentina</w:t>
                            </w:r>
                            <w:r w:rsidRPr="00910D87">
                              <w:rPr>
                                <w:lang w:val="es-AR"/>
                              </w:rPr>
                              <w:t xml:space="preserve"> ABOGAR</w:t>
                            </w:r>
                          </w:p>
                          <w:p w14:paraId="5AFE191A" w14:textId="6A0860D0" w:rsidR="004D64DC" w:rsidRDefault="004D64DC" w:rsidP="004D64DC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hyperlink r:id="rId10" w:history="1">
                              <w:r w:rsidRPr="00655490">
                                <w:rPr>
                                  <w:rStyle w:val="Hipervnculo"/>
                                  <w:lang w:val="es-AR"/>
                                </w:rPr>
                                <w:t>Carvallovictoria5@gmail.com</w:t>
                              </w:r>
                            </w:hyperlink>
                          </w:p>
                          <w:p w14:paraId="174690C6" w14:textId="77777777" w:rsidR="004D64DC" w:rsidRDefault="004D64DC" w:rsidP="004D64DC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3C42ED4F" w14:textId="40394CB8" w:rsidR="004D64DC" w:rsidRDefault="004D64DC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Tel: +54 9 11385244</w:t>
                            </w:r>
                          </w:p>
                          <w:p w14:paraId="3F39C3DA" w14:textId="77777777" w:rsidR="004D64DC" w:rsidRDefault="004D64DC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02F43374" w14:textId="06C5AAC2" w:rsidR="004D64DC" w:rsidRDefault="004D64DC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Dr. Alberto Freitas. Director del Escritorio jurídico Abogados Binacionales</w:t>
                            </w:r>
                          </w:p>
                          <w:p w14:paraId="4102FC51" w14:textId="273B3582" w:rsidR="004D64DC" w:rsidRDefault="004D64DC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hyperlink r:id="rId11" w:history="1">
                              <w:r w:rsidRPr="00655490">
                                <w:rPr>
                                  <w:rStyle w:val="Hipervnculo"/>
                                  <w:lang w:val="es-AR"/>
                                </w:rPr>
                                <w:t>cfabogadosbinacionales@gmail.com</w:t>
                              </w:r>
                            </w:hyperlink>
                          </w:p>
                          <w:p w14:paraId="3A027A69" w14:textId="77777777" w:rsidR="004D64DC" w:rsidRDefault="004D64DC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07BAFC21" w14:textId="44910F1D" w:rsidR="004D64DC" w:rsidRDefault="004D64DC" w:rsidP="00597B1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Tel: </w:t>
                            </w:r>
                            <w:r>
                              <w:rPr>
                                <w:lang w:val="es-AR"/>
                              </w:rPr>
                              <w:t>+54 9 1173675016</w:t>
                            </w:r>
                          </w:p>
                          <w:p w14:paraId="62197D39" w14:textId="77777777" w:rsidR="004D64DC" w:rsidRDefault="004D64DC" w:rsidP="00597B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5738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25pt;margin-top:359.7pt;width:205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" filled="f" stroked="f">
                <v:textbox style="mso-fit-shape-to-text:t">
                  <w:txbxContent>
                    <w:p w14:paraId="03C47F47" w14:textId="77777777" w:rsidR="00910D87" w:rsidRPr="00597B1B" w:rsidRDefault="00910D87" w:rsidP="00597B1B">
                      <w:pPr>
                        <w:pStyle w:val="Ttulo1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597B1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COMPETENCIAS </w:t>
                      </w:r>
                    </w:p>
                    <w:p w14:paraId="2D0499F6" w14:textId="77777777" w:rsidR="00597B1B" w:rsidRPr="00910D87" w:rsidRDefault="00597B1B" w:rsidP="00910D87">
                      <w:pPr>
                        <w:rPr>
                          <w:lang w:val="es-AR"/>
                        </w:rPr>
                      </w:pPr>
                    </w:p>
                    <w:p w14:paraId="24538091" w14:textId="398EF4AD" w:rsidR="00910D87" w:rsidRDefault="00910D87" w:rsidP="00597B1B">
                      <w:pPr>
                        <w:jc w:val="center"/>
                        <w:rPr>
                          <w:lang w:val="es-AR"/>
                        </w:rPr>
                      </w:pPr>
                      <w:r w:rsidRPr="00910D87">
                        <w:rPr>
                          <w:lang w:val="es-AR"/>
                        </w:rPr>
                        <w:t>Redacción jurídica, análisis de expedientes, litigio, negociación, gestión de clientes, trabajo en equipo.</w:t>
                      </w:r>
                    </w:p>
                    <w:p w14:paraId="40A04D48" w14:textId="77777777" w:rsidR="00597B1B" w:rsidRPr="00910D87" w:rsidRDefault="00597B1B" w:rsidP="00597B1B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3277EFE0" w14:textId="77777777" w:rsidR="00910D87" w:rsidRPr="00597B1B" w:rsidRDefault="00910D87" w:rsidP="00597B1B">
                      <w:pPr>
                        <w:pStyle w:val="Ttulo1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597B1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IDIOMAS </w:t>
                      </w:r>
                    </w:p>
                    <w:p w14:paraId="7E2F5A20" w14:textId="77777777" w:rsidR="00597B1B" w:rsidRPr="00910D87" w:rsidRDefault="00597B1B" w:rsidP="00910D87">
                      <w:pPr>
                        <w:rPr>
                          <w:lang w:val="es-AR"/>
                        </w:rPr>
                      </w:pPr>
                    </w:p>
                    <w:p w14:paraId="3E3A3CDE" w14:textId="3C4D564F" w:rsidR="00910D87" w:rsidRDefault="00910D87" w:rsidP="00597B1B">
                      <w:pPr>
                        <w:jc w:val="center"/>
                        <w:rPr>
                          <w:lang w:val="es-AR"/>
                        </w:rPr>
                      </w:pPr>
                      <w:r w:rsidRPr="00910D87">
                        <w:rPr>
                          <w:lang w:val="es-AR"/>
                        </w:rPr>
                        <w:t>Inglés: B1</w:t>
                      </w:r>
                    </w:p>
                    <w:p w14:paraId="425F6B75" w14:textId="77777777" w:rsidR="00597B1B" w:rsidRPr="00910D87" w:rsidRDefault="00597B1B" w:rsidP="00597B1B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5B3DD7FB" w14:textId="77777777" w:rsidR="00910D87" w:rsidRPr="00597B1B" w:rsidRDefault="00910D87" w:rsidP="00597B1B">
                      <w:pPr>
                        <w:pStyle w:val="Ttulo1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597B1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INFORMÁTICA </w:t>
                      </w:r>
                    </w:p>
                    <w:p w14:paraId="5A40AE29" w14:textId="77777777" w:rsidR="00597B1B" w:rsidRPr="00910D87" w:rsidRDefault="00597B1B" w:rsidP="00910D87">
                      <w:pPr>
                        <w:rPr>
                          <w:lang w:val="es-AR"/>
                        </w:rPr>
                      </w:pPr>
                    </w:p>
                    <w:p w14:paraId="6E938F06" w14:textId="7DF4D6C8" w:rsidR="00910D87" w:rsidRDefault="00910D87" w:rsidP="00597B1B">
                      <w:pPr>
                        <w:jc w:val="center"/>
                        <w:rPr>
                          <w:lang w:val="es-AR"/>
                        </w:rPr>
                      </w:pPr>
                      <w:r w:rsidRPr="00910D87">
                        <w:rPr>
                          <w:lang w:val="es-AR"/>
                        </w:rPr>
                        <w:t>Microsoft Word: Avanzado</w:t>
                      </w:r>
                    </w:p>
                    <w:p w14:paraId="314FA9FD" w14:textId="77777777" w:rsidR="00597B1B" w:rsidRPr="00910D87" w:rsidRDefault="00597B1B" w:rsidP="00597B1B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2DE2C707" w14:textId="77777777" w:rsidR="00910D87" w:rsidRPr="00597B1B" w:rsidRDefault="00910D87" w:rsidP="00597B1B">
                      <w:pPr>
                        <w:pStyle w:val="Ttulo1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597B1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Recomendaciones </w:t>
                      </w:r>
                    </w:p>
                    <w:p w14:paraId="21D7B6B4" w14:textId="77777777" w:rsidR="00597B1B" w:rsidRPr="00910D87" w:rsidRDefault="00597B1B" w:rsidP="00910D87">
                      <w:pPr>
                        <w:rPr>
                          <w:lang w:val="es-AR"/>
                        </w:rPr>
                      </w:pPr>
                    </w:p>
                    <w:p w14:paraId="019921DB" w14:textId="4502F30B" w:rsidR="00910D87" w:rsidRDefault="00910D87" w:rsidP="00597B1B">
                      <w:pPr>
                        <w:jc w:val="center"/>
                        <w:rPr>
                          <w:lang w:val="es-AR"/>
                        </w:rPr>
                      </w:pPr>
                      <w:r w:rsidRPr="00910D87">
                        <w:rPr>
                          <w:lang w:val="es-AR"/>
                        </w:rPr>
                        <w:t xml:space="preserve">Dr. </w:t>
                      </w:r>
                      <w:r w:rsidR="00597B1B">
                        <w:rPr>
                          <w:lang w:val="es-AR"/>
                        </w:rPr>
                        <w:t>José Antorio López Robles</w:t>
                      </w:r>
                      <w:r w:rsidRPr="00910D87">
                        <w:rPr>
                          <w:lang w:val="es-AR"/>
                        </w:rPr>
                        <w:t xml:space="preserve">. Presidente de la Asociación de </w:t>
                      </w:r>
                      <w:r w:rsidR="00597B1B">
                        <w:rPr>
                          <w:lang w:val="es-AR"/>
                        </w:rPr>
                        <w:t>A</w:t>
                      </w:r>
                      <w:r w:rsidRPr="00910D87">
                        <w:rPr>
                          <w:lang w:val="es-AR"/>
                        </w:rPr>
                        <w:t xml:space="preserve">bogados </w:t>
                      </w:r>
                      <w:r w:rsidR="00597B1B">
                        <w:rPr>
                          <w:lang w:val="es-AR"/>
                        </w:rPr>
                        <w:t>V</w:t>
                      </w:r>
                      <w:r w:rsidRPr="00910D87">
                        <w:rPr>
                          <w:lang w:val="es-AR"/>
                        </w:rPr>
                        <w:t xml:space="preserve">enezolanos </w:t>
                      </w:r>
                      <w:r w:rsidR="00597B1B" w:rsidRPr="00910D87">
                        <w:rPr>
                          <w:lang w:val="es-AR"/>
                        </w:rPr>
                        <w:t>en Argentina</w:t>
                      </w:r>
                      <w:r w:rsidRPr="00910D87">
                        <w:rPr>
                          <w:lang w:val="es-AR"/>
                        </w:rPr>
                        <w:t xml:space="preserve"> ABOGAR</w:t>
                      </w:r>
                    </w:p>
                    <w:p w14:paraId="5AFE191A" w14:textId="6A0860D0" w:rsidR="004D64DC" w:rsidRDefault="004D64DC" w:rsidP="004D64DC">
                      <w:pPr>
                        <w:jc w:val="center"/>
                        <w:rPr>
                          <w:lang w:val="es-AR"/>
                        </w:rPr>
                      </w:pPr>
                      <w:hyperlink r:id="rId12" w:history="1">
                        <w:r w:rsidRPr="00655490">
                          <w:rPr>
                            <w:rStyle w:val="Hipervnculo"/>
                            <w:lang w:val="es-AR"/>
                          </w:rPr>
                          <w:t>Carvallovictoria5@gmail.com</w:t>
                        </w:r>
                      </w:hyperlink>
                    </w:p>
                    <w:p w14:paraId="174690C6" w14:textId="77777777" w:rsidR="004D64DC" w:rsidRDefault="004D64DC" w:rsidP="004D64DC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3C42ED4F" w14:textId="40394CB8" w:rsidR="004D64DC" w:rsidRDefault="004D64DC" w:rsidP="00597B1B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Tel: +54 9 11385244</w:t>
                      </w:r>
                    </w:p>
                    <w:p w14:paraId="3F39C3DA" w14:textId="77777777" w:rsidR="004D64DC" w:rsidRDefault="004D64DC" w:rsidP="00597B1B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02F43374" w14:textId="06C5AAC2" w:rsidR="004D64DC" w:rsidRDefault="004D64DC" w:rsidP="00597B1B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Dr. Alberto Freitas. Director del Escritorio jurídico Abogados Binacionales</w:t>
                      </w:r>
                    </w:p>
                    <w:p w14:paraId="4102FC51" w14:textId="273B3582" w:rsidR="004D64DC" w:rsidRDefault="004D64DC" w:rsidP="00597B1B">
                      <w:pPr>
                        <w:jc w:val="center"/>
                        <w:rPr>
                          <w:lang w:val="es-AR"/>
                        </w:rPr>
                      </w:pPr>
                      <w:hyperlink r:id="rId13" w:history="1">
                        <w:r w:rsidRPr="00655490">
                          <w:rPr>
                            <w:rStyle w:val="Hipervnculo"/>
                            <w:lang w:val="es-AR"/>
                          </w:rPr>
                          <w:t>cfabogadosbinacionales@gmail.com</w:t>
                        </w:r>
                      </w:hyperlink>
                    </w:p>
                    <w:p w14:paraId="3A027A69" w14:textId="77777777" w:rsidR="004D64DC" w:rsidRDefault="004D64DC" w:rsidP="00597B1B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07BAFC21" w14:textId="44910F1D" w:rsidR="004D64DC" w:rsidRDefault="004D64DC" w:rsidP="00597B1B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Tel: </w:t>
                      </w:r>
                      <w:r>
                        <w:rPr>
                          <w:lang w:val="es-AR"/>
                        </w:rPr>
                        <w:t>+54 9 1173675016</w:t>
                      </w:r>
                    </w:p>
                    <w:p w14:paraId="62197D39" w14:textId="77777777" w:rsidR="004D64DC" w:rsidRDefault="004D64DC" w:rsidP="00597B1B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66BFE5" wp14:editId="7A82B3E6">
                <wp:simplePos x="0" y="0"/>
                <wp:positionH relativeFrom="margin">
                  <wp:posOffset>2415540</wp:posOffset>
                </wp:positionH>
                <wp:positionV relativeFrom="paragraph">
                  <wp:posOffset>5787389</wp:posOffset>
                </wp:positionV>
                <wp:extent cx="4705350" cy="1114425"/>
                <wp:effectExtent l="0" t="0" r="19050" b="28575"/>
                <wp:wrapNone/>
                <wp:docPr id="18780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784A" w14:textId="77777777" w:rsidR="00910D87" w:rsidRPr="00910D87" w:rsidRDefault="00910D87" w:rsidP="00910D8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EDUCACIÓN </w:t>
                            </w:r>
                          </w:p>
                          <w:p w14:paraId="1BDF79F7" w14:textId="77777777" w:rsidR="00910D87" w:rsidRPr="00910D87" w:rsidRDefault="00910D87" w:rsidP="00910D8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Postgrado en Ciencias Penales y Criminalística </w:t>
                            </w:r>
                          </w:p>
                          <w:p w14:paraId="6756AC5B" w14:textId="77777777" w:rsidR="00910D87" w:rsidRPr="00910D87" w:rsidRDefault="00910D87" w:rsidP="00910D8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Universidad Rómulo Gallego – Venezuela | 2013 – 2015 </w:t>
                            </w:r>
                          </w:p>
                          <w:p w14:paraId="031EFEAC" w14:textId="77777777" w:rsidR="00910D87" w:rsidRPr="00910D87" w:rsidRDefault="00910D87" w:rsidP="00910D8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Abogada Universidad Santa María – Venezuela | 1997 – 2003 </w:t>
                            </w:r>
                          </w:p>
                          <w:p w14:paraId="571CB744" w14:textId="77777777" w:rsidR="00910D87" w:rsidRPr="00910D87" w:rsidRDefault="00910D87" w:rsidP="00910D8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Título en proceso de convalidación en la República Argentina </w:t>
                            </w:r>
                          </w:p>
                          <w:p w14:paraId="03AFA10C" w14:textId="77777777" w:rsidR="00910D87" w:rsidRPr="00910D87" w:rsidRDefault="00910D87" w:rsidP="00910D8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Universidad Nacional del Noroeste de la Provincia de Buenos Aires (UNNOBA) </w:t>
                            </w:r>
                          </w:p>
                          <w:p w14:paraId="64ABE12E" w14:textId="03C1FEB6" w:rsidR="00910D87" w:rsidRPr="00910D87" w:rsidRDefault="00910D87" w:rsidP="00910D8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>Expediente N.º EX-2026-01779119-APN-DNGU#MCH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BFE5" id="_x0000_s1027" type="#_x0000_t202" style="position:absolute;margin-left:190.2pt;margin-top:455.7pt;width:370.5pt;height:8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" strokecolor="white [3212]">
                <v:textbox>
                  <w:txbxContent>
                    <w:p w14:paraId="253C784A" w14:textId="77777777" w:rsidR="00910D87" w:rsidRPr="00910D87" w:rsidRDefault="00910D87" w:rsidP="00910D87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EDUCACIÓN </w:t>
                      </w:r>
                    </w:p>
                    <w:p w14:paraId="1BDF79F7" w14:textId="77777777" w:rsidR="00910D87" w:rsidRPr="00910D87" w:rsidRDefault="00910D87" w:rsidP="00910D87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Postgrado en Ciencias Penales y Criminalística </w:t>
                      </w:r>
                    </w:p>
                    <w:p w14:paraId="6756AC5B" w14:textId="77777777" w:rsidR="00910D87" w:rsidRPr="00910D87" w:rsidRDefault="00910D87" w:rsidP="00910D87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Universidad Rómulo Gallego – Venezuela | 2013 – 2015 </w:t>
                      </w:r>
                    </w:p>
                    <w:p w14:paraId="031EFEAC" w14:textId="77777777" w:rsidR="00910D87" w:rsidRPr="00910D87" w:rsidRDefault="00910D87" w:rsidP="00910D87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Abogada Universidad Santa María – Venezuela | 1997 – 2003 </w:t>
                      </w:r>
                    </w:p>
                    <w:p w14:paraId="571CB744" w14:textId="77777777" w:rsidR="00910D87" w:rsidRPr="00910D87" w:rsidRDefault="00910D87" w:rsidP="00910D87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Título en proceso de convalidación en la República Argentina </w:t>
                      </w:r>
                    </w:p>
                    <w:p w14:paraId="03AFA10C" w14:textId="77777777" w:rsidR="00910D87" w:rsidRPr="00910D87" w:rsidRDefault="00910D87" w:rsidP="00910D87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Universidad Nacional del Noroeste de la Provincia de Buenos Aires (UNNOBA) </w:t>
                      </w:r>
                    </w:p>
                    <w:p w14:paraId="64ABE12E" w14:textId="03C1FEB6" w:rsidR="00910D87" w:rsidRPr="00910D87" w:rsidRDefault="00910D87" w:rsidP="00910D8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>Expediente N.º EX-2026-01779119-APN-DNGU#MCH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97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6DE9B2" wp14:editId="14651A6A">
                <wp:simplePos x="0" y="0"/>
                <wp:positionH relativeFrom="page">
                  <wp:posOffset>2771775</wp:posOffset>
                </wp:positionH>
                <wp:positionV relativeFrom="paragraph">
                  <wp:posOffset>1815464</wp:posOffset>
                </wp:positionV>
                <wp:extent cx="4705350" cy="4029075"/>
                <wp:effectExtent l="0" t="0" r="19050" b="28575"/>
                <wp:wrapNone/>
                <wp:docPr id="19388231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08D1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lang w:val="es-AR"/>
                              </w:rPr>
                            </w:pPr>
                          </w:p>
                          <w:p w14:paraId="331C3DBA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 EXPERIENCIA LABORAL </w:t>
                            </w:r>
                          </w:p>
                          <w:p w14:paraId="5D78CF87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Asesorías Jurídicas Abogados Venezolanos (ABOGAR) </w:t>
                            </w:r>
                          </w:p>
                          <w:p w14:paraId="7EBE4867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Abogada – Ejercicio profesional | 2025 – Actualidad </w:t>
                            </w:r>
                          </w:p>
                          <w:p w14:paraId="64EC99DE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Asesoría jurídica integral a personas físicas. </w:t>
                            </w:r>
                          </w:p>
                          <w:p w14:paraId="63D7BCA0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Redacción de escritos judiciales y contratos. </w:t>
                            </w:r>
                          </w:p>
                          <w:p w14:paraId="666C444D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Análisis y seguimiento de expedientes. </w:t>
                            </w:r>
                          </w:p>
                          <w:p w14:paraId="628539AD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Representación legal en distintas instancias. </w:t>
                            </w:r>
                          </w:p>
                          <w:p w14:paraId="2C029DC8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Trato directo y gestión de clientes. </w:t>
                            </w:r>
                          </w:p>
                          <w:p w14:paraId="7B6BC5C3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Junta Directiva – Asociación de Abogados Venezolanos en Argentina (ABOGAR) </w:t>
                            </w:r>
                          </w:p>
                          <w:p w14:paraId="708ECE4F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Miembro de la Junta Directiva | 2025 – Actualidad </w:t>
                            </w:r>
                          </w:p>
                          <w:p w14:paraId="318DB24C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Participación en la gestión institucional. </w:t>
                            </w:r>
                          </w:p>
                          <w:p w14:paraId="23FDE25B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Coordinación de actividades jurídicas. </w:t>
                            </w:r>
                          </w:p>
                          <w:p w14:paraId="5DE1813E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Colaboración en asesoramiento legal comunitario. </w:t>
                            </w:r>
                          </w:p>
                          <w:p w14:paraId="2F280C9A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Abogada – Libre ejercicio | 2006 – 2024 </w:t>
                            </w:r>
                          </w:p>
                          <w:p w14:paraId="2E784B0F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Asesoría jurídica integral. </w:t>
                            </w:r>
                          </w:p>
                          <w:p w14:paraId="57E4537E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Redacción de escritos. </w:t>
                            </w:r>
                          </w:p>
                          <w:p w14:paraId="6D63E8D4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Seguimiento de causas. </w:t>
                            </w:r>
                          </w:p>
                          <w:p w14:paraId="2CE807F9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Representación legal. </w:t>
                            </w:r>
                          </w:p>
                          <w:p w14:paraId="5C86B824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Dirección Ejecutiva de la Magistratura </w:t>
                            </w:r>
                          </w:p>
                          <w:p w14:paraId="3753315E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Palacio de Justicia de La Asunción – Venezuela </w:t>
                            </w:r>
                          </w:p>
                          <w:p w14:paraId="0D99B965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Gestión de expedientes judiciales. </w:t>
                            </w:r>
                          </w:p>
                          <w:p w14:paraId="5D6A0DCA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Asistencia administrativa y jurídica. </w:t>
                            </w:r>
                          </w:p>
                          <w:p w14:paraId="489FDDC4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Secretaria Judicial (cargo temporal) </w:t>
                            </w:r>
                          </w:p>
                          <w:p w14:paraId="380B8ACF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Tribunal de Protección del Niño y Adolescente | 2003 – 2005 </w:t>
                            </w:r>
                          </w:p>
                          <w:p w14:paraId="2DD9028A" w14:textId="77777777" w:rsidR="00ED697C" w:rsidRP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- Organización de expedientes. </w:t>
                            </w:r>
                          </w:p>
                          <w:p w14:paraId="3D6BA986" w14:textId="79432BB7" w:rsidR="00ED697C" w:rsidRDefault="00ED697C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D697C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>- Asistencia directa al juzgado.</w:t>
                            </w:r>
                          </w:p>
                          <w:p w14:paraId="318863E8" w14:textId="77777777" w:rsidR="00910D87" w:rsidRDefault="00910D87" w:rsidP="00ED69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</w:p>
                          <w:p w14:paraId="45B7FDBB" w14:textId="77777777" w:rsidR="00910D87" w:rsidRPr="00910D87" w:rsidRDefault="00910D87" w:rsidP="00910D8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Experiencia complementaria </w:t>
                            </w:r>
                          </w:p>
                          <w:p w14:paraId="3E8DBBE3" w14:textId="77777777" w:rsidR="00910D87" w:rsidRPr="00910D87" w:rsidRDefault="00910D87" w:rsidP="00910D8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RE/MAX 2MIL – Agente inmobiliario | 2004 – 2006 </w:t>
                            </w:r>
                          </w:p>
                          <w:p w14:paraId="101A9E7D" w14:textId="5E6DBBD8" w:rsidR="00910D87" w:rsidRPr="00910D87" w:rsidRDefault="00910D87" w:rsidP="00910D8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0D87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>- Gestión de clientes y negociación.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E9B2" id="_x0000_s1028" type="#_x0000_t202" style="position:absolute;margin-left:218.25pt;margin-top:142.95pt;width:370.5pt;height:3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" strokecolor="white [3212]">
                <v:textbox>
                  <w:txbxContent>
                    <w:p w14:paraId="6BE108D1" w14:textId="77777777" w:rsidR="00ED697C" w:rsidRPr="00ED697C" w:rsidRDefault="00ED697C" w:rsidP="00ED697C">
                      <w:pPr>
                        <w:rPr>
                          <w:b/>
                          <w:bCs/>
                          <w:lang w:val="es-AR"/>
                        </w:rPr>
                      </w:pPr>
                    </w:p>
                    <w:p w14:paraId="331C3DBA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 EXPERIENCIA LABORAL </w:t>
                      </w:r>
                    </w:p>
                    <w:p w14:paraId="5D78CF87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Asesorías Jurídicas Abogados Venezolanos (ABOGAR) </w:t>
                      </w:r>
                    </w:p>
                    <w:p w14:paraId="7EBE4867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Abogada – Ejercicio profesional | 2025 – Actualidad </w:t>
                      </w:r>
                    </w:p>
                    <w:p w14:paraId="64EC99DE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Asesoría jurídica integral a personas físicas. </w:t>
                      </w:r>
                    </w:p>
                    <w:p w14:paraId="63D7BCA0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Redacción de escritos judiciales y contratos. </w:t>
                      </w:r>
                    </w:p>
                    <w:p w14:paraId="666C444D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Análisis y seguimiento de expedientes. </w:t>
                      </w:r>
                    </w:p>
                    <w:p w14:paraId="628539AD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Representación legal en distintas instancias. </w:t>
                      </w:r>
                    </w:p>
                    <w:p w14:paraId="2C029DC8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Trato directo y gestión de clientes. </w:t>
                      </w:r>
                    </w:p>
                    <w:p w14:paraId="7B6BC5C3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Junta Directiva – Asociación de Abogados Venezolanos en Argentina (ABOGAR) </w:t>
                      </w:r>
                    </w:p>
                    <w:p w14:paraId="708ECE4F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Miembro de la Junta Directiva | 2025 – Actualidad </w:t>
                      </w:r>
                    </w:p>
                    <w:p w14:paraId="318DB24C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Participación en la gestión institucional. </w:t>
                      </w:r>
                    </w:p>
                    <w:p w14:paraId="23FDE25B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Coordinación de actividades jurídicas. </w:t>
                      </w:r>
                    </w:p>
                    <w:p w14:paraId="5DE1813E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Colaboración en asesoramiento legal comunitario. </w:t>
                      </w:r>
                    </w:p>
                    <w:p w14:paraId="2F280C9A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Abogada – Libre ejercicio | 2006 – 2024 </w:t>
                      </w:r>
                    </w:p>
                    <w:p w14:paraId="2E784B0F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Asesoría jurídica integral. </w:t>
                      </w:r>
                    </w:p>
                    <w:p w14:paraId="57E4537E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Redacción de escritos. </w:t>
                      </w:r>
                    </w:p>
                    <w:p w14:paraId="6D63E8D4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Seguimiento de causas. </w:t>
                      </w:r>
                    </w:p>
                    <w:p w14:paraId="2CE807F9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Representación legal. </w:t>
                      </w:r>
                    </w:p>
                    <w:p w14:paraId="5C86B824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Dirección Ejecutiva de la Magistratura </w:t>
                      </w:r>
                    </w:p>
                    <w:p w14:paraId="3753315E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Palacio de Justicia de La Asunción – Venezuela </w:t>
                      </w:r>
                    </w:p>
                    <w:p w14:paraId="0D99B965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Gestión de expedientes judiciales. </w:t>
                      </w:r>
                    </w:p>
                    <w:p w14:paraId="5D6A0DCA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Asistencia administrativa y jurídica. </w:t>
                      </w:r>
                    </w:p>
                    <w:p w14:paraId="489FDDC4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Secretaria Judicial (cargo temporal) </w:t>
                      </w:r>
                    </w:p>
                    <w:p w14:paraId="380B8ACF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Tribunal de Protección del Niño y Adolescente | 2003 – 2005 </w:t>
                      </w:r>
                    </w:p>
                    <w:p w14:paraId="2DD9028A" w14:textId="77777777" w:rsidR="00ED697C" w:rsidRP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- Organización de expedientes. </w:t>
                      </w:r>
                    </w:p>
                    <w:p w14:paraId="3D6BA986" w14:textId="79432BB7" w:rsidR="00ED697C" w:rsidRDefault="00ED697C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ED697C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>- Asistencia directa al juzgado.</w:t>
                      </w:r>
                    </w:p>
                    <w:p w14:paraId="318863E8" w14:textId="77777777" w:rsidR="00910D87" w:rsidRDefault="00910D87" w:rsidP="00ED697C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</w:p>
                    <w:p w14:paraId="45B7FDBB" w14:textId="77777777" w:rsidR="00910D87" w:rsidRPr="00910D87" w:rsidRDefault="00910D87" w:rsidP="00910D8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Experiencia complementaria </w:t>
                      </w:r>
                    </w:p>
                    <w:p w14:paraId="3E8DBBE3" w14:textId="77777777" w:rsidR="00910D87" w:rsidRPr="00910D87" w:rsidRDefault="00910D87" w:rsidP="00910D87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RE/MAX 2MIL – Agente inmobiliario | 2004 – 2006 </w:t>
                      </w:r>
                    </w:p>
                    <w:p w14:paraId="101A9E7D" w14:textId="5E6DBBD8" w:rsidR="00910D87" w:rsidRPr="00910D87" w:rsidRDefault="00910D87" w:rsidP="00910D8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10D87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>- Gestión de clientes y negociación.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697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FE4CB2" wp14:editId="2C59013B">
                <wp:simplePos x="0" y="0"/>
                <wp:positionH relativeFrom="page">
                  <wp:posOffset>2838450</wp:posOffset>
                </wp:positionH>
                <wp:positionV relativeFrom="paragraph">
                  <wp:posOffset>967740</wp:posOffset>
                </wp:positionV>
                <wp:extent cx="4705350" cy="838200"/>
                <wp:effectExtent l="0" t="0" r="19050" b="19050"/>
                <wp:wrapNone/>
                <wp:docPr id="5152778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DED17" w14:textId="201C1A84" w:rsidR="00C74A24" w:rsidRPr="00C74A24" w:rsidRDefault="00C74A24" w:rsidP="00C74A2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C74A24">
                              <w:rPr>
                                <w:b/>
                                <w:bCs/>
                                <w:sz w:val="16"/>
                                <w:szCs w:val="16"/>
                                <w:lang w:val="es-AR"/>
                              </w:rPr>
                              <w:t xml:space="preserve">ÁREAS DE PRÁCTICA </w:t>
                            </w:r>
                          </w:p>
                          <w:p w14:paraId="5BDD450D" w14:textId="77777777" w:rsidR="00C74A24" w:rsidRPr="00C74A24" w:rsidRDefault="00C74A24" w:rsidP="00C74A24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C74A24">
                              <w:rPr>
                                <w:sz w:val="16"/>
                                <w:szCs w:val="16"/>
                                <w:lang w:val="es-AR"/>
                              </w:rPr>
                              <w:t xml:space="preserve">- Derecho Civil </w:t>
                            </w:r>
                          </w:p>
                          <w:p w14:paraId="52AED851" w14:textId="77777777" w:rsidR="00C74A24" w:rsidRPr="00C74A24" w:rsidRDefault="00C74A24" w:rsidP="00C74A24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C74A24">
                              <w:rPr>
                                <w:sz w:val="16"/>
                                <w:szCs w:val="16"/>
                                <w:lang w:val="es-AR"/>
                              </w:rPr>
                              <w:t xml:space="preserve">- Derecho Penal </w:t>
                            </w:r>
                          </w:p>
                          <w:p w14:paraId="18AD780A" w14:textId="77777777" w:rsidR="00C74A24" w:rsidRPr="00C74A24" w:rsidRDefault="00C74A24" w:rsidP="00C74A24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C74A24">
                              <w:rPr>
                                <w:sz w:val="16"/>
                                <w:szCs w:val="16"/>
                                <w:lang w:val="es-AR"/>
                              </w:rPr>
                              <w:t xml:space="preserve">- Asesoría jurídica integral </w:t>
                            </w:r>
                          </w:p>
                          <w:p w14:paraId="51E2DE97" w14:textId="77777777" w:rsidR="00C74A24" w:rsidRPr="00C74A24" w:rsidRDefault="00C74A24" w:rsidP="00C74A24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C74A24">
                              <w:rPr>
                                <w:sz w:val="16"/>
                                <w:szCs w:val="16"/>
                                <w:lang w:val="es-AR"/>
                              </w:rPr>
                              <w:t xml:space="preserve">- Redacción de escritos y contratos </w:t>
                            </w:r>
                          </w:p>
                          <w:p w14:paraId="4C7E23A3" w14:textId="07822139" w:rsidR="00C74A24" w:rsidRPr="00ED697C" w:rsidRDefault="00C74A24" w:rsidP="00C74A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D697C">
                              <w:rPr>
                                <w:sz w:val="16"/>
                                <w:szCs w:val="16"/>
                                <w:lang w:val="es-AR"/>
                              </w:rPr>
                              <w:t>- Litigios y representación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4CB2" id="_x0000_s1029" type="#_x0000_t202" style="position:absolute;margin-left:223.5pt;margin-top:76.2pt;width:370.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" strokecolor="white [3212]">
                <v:textbox>
                  <w:txbxContent>
                    <w:p w14:paraId="0BDDED17" w14:textId="201C1A84" w:rsidR="00C74A24" w:rsidRPr="00C74A24" w:rsidRDefault="00C74A24" w:rsidP="00C74A24">
                      <w:pPr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</w:pPr>
                      <w:r w:rsidRPr="00C74A24">
                        <w:rPr>
                          <w:b/>
                          <w:bCs/>
                          <w:sz w:val="16"/>
                          <w:szCs w:val="16"/>
                          <w:lang w:val="es-AR"/>
                        </w:rPr>
                        <w:t xml:space="preserve">ÁREAS DE PRÁCTICA </w:t>
                      </w:r>
                    </w:p>
                    <w:p w14:paraId="5BDD450D" w14:textId="77777777" w:rsidR="00C74A24" w:rsidRPr="00C74A24" w:rsidRDefault="00C74A24" w:rsidP="00C74A24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C74A24">
                        <w:rPr>
                          <w:sz w:val="16"/>
                          <w:szCs w:val="16"/>
                          <w:lang w:val="es-AR"/>
                        </w:rPr>
                        <w:t xml:space="preserve">- Derecho Civil </w:t>
                      </w:r>
                    </w:p>
                    <w:p w14:paraId="52AED851" w14:textId="77777777" w:rsidR="00C74A24" w:rsidRPr="00C74A24" w:rsidRDefault="00C74A24" w:rsidP="00C74A24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C74A24">
                        <w:rPr>
                          <w:sz w:val="16"/>
                          <w:szCs w:val="16"/>
                          <w:lang w:val="es-AR"/>
                        </w:rPr>
                        <w:t xml:space="preserve">- Derecho Penal </w:t>
                      </w:r>
                    </w:p>
                    <w:p w14:paraId="18AD780A" w14:textId="77777777" w:rsidR="00C74A24" w:rsidRPr="00C74A24" w:rsidRDefault="00C74A24" w:rsidP="00C74A24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C74A24">
                        <w:rPr>
                          <w:sz w:val="16"/>
                          <w:szCs w:val="16"/>
                          <w:lang w:val="es-AR"/>
                        </w:rPr>
                        <w:t xml:space="preserve">- Asesoría jurídica integral </w:t>
                      </w:r>
                    </w:p>
                    <w:p w14:paraId="51E2DE97" w14:textId="77777777" w:rsidR="00C74A24" w:rsidRPr="00C74A24" w:rsidRDefault="00C74A24" w:rsidP="00C74A24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C74A24">
                        <w:rPr>
                          <w:sz w:val="16"/>
                          <w:szCs w:val="16"/>
                          <w:lang w:val="es-AR"/>
                        </w:rPr>
                        <w:t xml:space="preserve">- Redacción de escritos y contratos </w:t>
                      </w:r>
                    </w:p>
                    <w:p w14:paraId="4C7E23A3" w14:textId="07822139" w:rsidR="00C74A24" w:rsidRPr="00ED697C" w:rsidRDefault="00C74A24" w:rsidP="00C74A24">
                      <w:pPr>
                        <w:rPr>
                          <w:sz w:val="16"/>
                          <w:szCs w:val="16"/>
                        </w:rPr>
                      </w:pPr>
                      <w:r w:rsidRPr="00ED697C">
                        <w:rPr>
                          <w:sz w:val="16"/>
                          <w:szCs w:val="16"/>
                          <w:lang w:val="es-AR"/>
                        </w:rPr>
                        <w:t>- Litigios y representación legal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27E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D32D4" wp14:editId="5BE65A91">
                <wp:simplePos x="0" y="0"/>
                <wp:positionH relativeFrom="column">
                  <wp:posOffset>2386965</wp:posOffset>
                </wp:positionH>
                <wp:positionV relativeFrom="paragraph">
                  <wp:posOffset>34290</wp:posOffset>
                </wp:positionV>
                <wp:extent cx="4705350" cy="10001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50D9" w14:textId="77777777" w:rsidR="00C74A24" w:rsidRPr="00C74A24" w:rsidRDefault="00C74A24" w:rsidP="00C74A24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556E82AD" w14:textId="528B7C61" w:rsidR="00C74A24" w:rsidRPr="00C74A24" w:rsidRDefault="00C74A24" w:rsidP="00C74A24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C74A24">
                              <w:rPr>
                                <w:b/>
                                <w:bCs/>
                                <w:lang w:val="es-AR"/>
                              </w:rPr>
                              <w:t>ADRIANA PATRICIA GONZÁLEZ ANÉS</w:t>
                            </w:r>
                          </w:p>
                          <w:p w14:paraId="0B980BC8" w14:textId="4C2F8435" w:rsidR="00C74A24" w:rsidRPr="00C74A24" w:rsidRDefault="00C74A24" w:rsidP="00C74A24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C74A24">
                              <w:rPr>
                                <w:b/>
                                <w:bCs/>
                                <w:lang w:val="es-AR"/>
                              </w:rPr>
                              <w:t>Abogada</w:t>
                            </w:r>
                          </w:p>
                          <w:p w14:paraId="63089E78" w14:textId="55EFBF77" w:rsidR="00C74A24" w:rsidRPr="00C74A24" w:rsidRDefault="00C74A24" w:rsidP="00C74A24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C74A24">
                              <w:rPr>
                                <w:b/>
                                <w:bCs/>
                                <w:lang w:val="es-AR"/>
                              </w:rPr>
                              <w:t>CABA – Argentina</w:t>
                            </w:r>
                          </w:p>
                          <w:p w14:paraId="5CB43EE1" w14:textId="69912CBE" w:rsidR="00C74A24" w:rsidRPr="00C74A24" w:rsidRDefault="00C74A24" w:rsidP="00C74A24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C74A24">
                              <w:rPr>
                                <w:b/>
                                <w:bCs/>
                                <w:lang w:val="es-AR"/>
                              </w:rPr>
                              <w:t>Tel: +54 11 2569 1373</w:t>
                            </w:r>
                          </w:p>
                          <w:p w14:paraId="15C7D2DE" w14:textId="09DD1D0D" w:rsidR="00AB27E6" w:rsidRDefault="00C74A24" w:rsidP="00C74A24">
                            <w:pPr>
                              <w:jc w:val="center"/>
                            </w:pPr>
                            <w:r w:rsidRPr="00C74A24">
                              <w:rPr>
                                <w:b/>
                                <w:bCs/>
                                <w:lang w:val="es-AR"/>
                              </w:rPr>
                              <w:t>Email: carvallovictoria5@gmail.com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32D4" id="_x0000_s1030" type="#_x0000_t202" style="position:absolute;margin-left:187.95pt;margin-top:2.7pt;width:370.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" strokecolor="white [3212]">
                <v:textbox>
                  <w:txbxContent>
                    <w:p w14:paraId="7B1450D9" w14:textId="77777777" w:rsidR="00C74A24" w:rsidRPr="00C74A24" w:rsidRDefault="00C74A24" w:rsidP="00C74A24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556E82AD" w14:textId="528B7C61" w:rsidR="00C74A24" w:rsidRPr="00C74A24" w:rsidRDefault="00C74A24" w:rsidP="00C74A24">
                      <w:pPr>
                        <w:jc w:val="center"/>
                        <w:rPr>
                          <w:lang w:val="es-AR"/>
                        </w:rPr>
                      </w:pPr>
                      <w:r w:rsidRPr="00C74A24">
                        <w:rPr>
                          <w:b/>
                          <w:bCs/>
                          <w:lang w:val="es-AR"/>
                        </w:rPr>
                        <w:t>ADRIANA PATRICIA GONZÁLEZ ANÉS</w:t>
                      </w:r>
                    </w:p>
                    <w:p w14:paraId="0B980BC8" w14:textId="4C2F8435" w:rsidR="00C74A24" w:rsidRPr="00C74A24" w:rsidRDefault="00C74A24" w:rsidP="00C74A24">
                      <w:pPr>
                        <w:jc w:val="center"/>
                        <w:rPr>
                          <w:lang w:val="es-AR"/>
                        </w:rPr>
                      </w:pPr>
                      <w:r w:rsidRPr="00C74A24">
                        <w:rPr>
                          <w:b/>
                          <w:bCs/>
                          <w:lang w:val="es-AR"/>
                        </w:rPr>
                        <w:t>Abogada</w:t>
                      </w:r>
                    </w:p>
                    <w:p w14:paraId="63089E78" w14:textId="55EFBF77" w:rsidR="00C74A24" w:rsidRPr="00C74A24" w:rsidRDefault="00C74A24" w:rsidP="00C74A24">
                      <w:pPr>
                        <w:jc w:val="center"/>
                        <w:rPr>
                          <w:lang w:val="es-AR"/>
                        </w:rPr>
                      </w:pPr>
                      <w:r w:rsidRPr="00C74A24">
                        <w:rPr>
                          <w:b/>
                          <w:bCs/>
                          <w:lang w:val="es-AR"/>
                        </w:rPr>
                        <w:t>CABA – Argentina</w:t>
                      </w:r>
                    </w:p>
                    <w:p w14:paraId="5CB43EE1" w14:textId="69912CBE" w:rsidR="00C74A24" w:rsidRPr="00C74A24" w:rsidRDefault="00C74A24" w:rsidP="00C74A24">
                      <w:pPr>
                        <w:jc w:val="center"/>
                        <w:rPr>
                          <w:lang w:val="es-AR"/>
                        </w:rPr>
                      </w:pPr>
                      <w:r w:rsidRPr="00C74A24">
                        <w:rPr>
                          <w:b/>
                          <w:bCs/>
                          <w:lang w:val="es-AR"/>
                        </w:rPr>
                        <w:t>Tel: +54 11 2569 1373</w:t>
                      </w:r>
                    </w:p>
                    <w:p w14:paraId="15C7D2DE" w14:textId="09DD1D0D" w:rsidR="00AB27E6" w:rsidRDefault="00C74A24" w:rsidP="00C74A24">
                      <w:pPr>
                        <w:jc w:val="center"/>
                      </w:pPr>
                      <w:r w:rsidRPr="00C74A24">
                        <w:rPr>
                          <w:b/>
                          <w:bCs/>
                          <w:lang w:val="es-AR"/>
                        </w:rPr>
                        <w:t>Email: carvallovictoria5@gmail.com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117B" w:rsidRPr="0059649E" w:rsidSect="0059649E">
      <w:headerReference w:type="default" r:id="rId14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3E9A" w14:textId="77777777" w:rsidR="00C009A1" w:rsidRDefault="00C009A1" w:rsidP="000C45FF">
      <w:r>
        <w:separator/>
      </w:r>
    </w:p>
  </w:endnote>
  <w:endnote w:type="continuationSeparator" w:id="0">
    <w:p w14:paraId="5C08BB00" w14:textId="77777777" w:rsidR="00C009A1" w:rsidRDefault="00C009A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9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A6EB" w14:textId="77777777" w:rsidR="00C009A1" w:rsidRDefault="00C009A1" w:rsidP="000C45FF">
      <w:r>
        <w:separator/>
      </w:r>
    </w:p>
  </w:footnote>
  <w:footnote w:type="continuationSeparator" w:id="0">
    <w:p w14:paraId="0C9C5980" w14:textId="77777777" w:rsidR="00C009A1" w:rsidRDefault="00C009A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A94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70F237C6" wp14:editId="1752930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92901098">
    <w:abstractNumId w:val="10"/>
  </w:num>
  <w:num w:numId="2" w16cid:durableId="2094930087">
    <w:abstractNumId w:val="11"/>
  </w:num>
  <w:num w:numId="3" w16cid:durableId="1263341814">
    <w:abstractNumId w:val="8"/>
  </w:num>
  <w:num w:numId="4" w16cid:durableId="881594272">
    <w:abstractNumId w:val="3"/>
  </w:num>
  <w:num w:numId="5" w16cid:durableId="1395398753">
    <w:abstractNumId w:val="2"/>
  </w:num>
  <w:num w:numId="6" w16cid:durableId="826937467">
    <w:abstractNumId w:val="1"/>
  </w:num>
  <w:num w:numId="7" w16cid:durableId="545919791">
    <w:abstractNumId w:val="0"/>
  </w:num>
  <w:num w:numId="8" w16cid:durableId="1697269881">
    <w:abstractNumId w:val="9"/>
  </w:num>
  <w:num w:numId="9" w16cid:durableId="865404493">
    <w:abstractNumId w:val="7"/>
  </w:num>
  <w:num w:numId="10" w16cid:durableId="1603223834">
    <w:abstractNumId w:val="6"/>
  </w:num>
  <w:num w:numId="11" w16cid:durableId="977684699">
    <w:abstractNumId w:val="5"/>
  </w:num>
  <w:num w:numId="12" w16cid:durableId="923538216">
    <w:abstractNumId w:val="4"/>
  </w:num>
  <w:num w:numId="13" w16cid:durableId="1032339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00"/>
    <w:rsid w:val="00036450"/>
    <w:rsid w:val="00075675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59EC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4071FC"/>
    <w:rsid w:val="004142CD"/>
    <w:rsid w:val="00445947"/>
    <w:rsid w:val="004561E8"/>
    <w:rsid w:val="004813B3"/>
    <w:rsid w:val="00496591"/>
    <w:rsid w:val="004C63E4"/>
    <w:rsid w:val="004D3011"/>
    <w:rsid w:val="004D64DC"/>
    <w:rsid w:val="005262AC"/>
    <w:rsid w:val="00561900"/>
    <w:rsid w:val="0059649E"/>
    <w:rsid w:val="00597B1B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910D87"/>
    <w:rsid w:val="009260CD"/>
    <w:rsid w:val="00952C25"/>
    <w:rsid w:val="009A09AC"/>
    <w:rsid w:val="00A2118D"/>
    <w:rsid w:val="00AB27E6"/>
    <w:rsid w:val="00AD76E2"/>
    <w:rsid w:val="00B20152"/>
    <w:rsid w:val="00B359E4"/>
    <w:rsid w:val="00B57D98"/>
    <w:rsid w:val="00B70850"/>
    <w:rsid w:val="00C009A1"/>
    <w:rsid w:val="00C066B6"/>
    <w:rsid w:val="00C37BA1"/>
    <w:rsid w:val="00C4674C"/>
    <w:rsid w:val="00C506CF"/>
    <w:rsid w:val="00C72BED"/>
    <w:rsid w:val="00C74A24"/>
    <w:rsid w:val="00C9578B"/>
    <w:rsid w:val="00CA3B95"/>
    <w:rsid w:val="00CB0055"/>
    <w:rsid w:val="00CC0C6D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D697C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C73E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D6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fabogadosbinacionales@g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arvallovictoria5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fabogadosbinacionales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arvallovictoria5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\AppData\Local\Microsoft\Office\16.0\DTS\es-AR%7b55F59D87-0984-415A-8796-9797046EBD89%7d\%7bA9521C3A-67A2-4959-8313-A5DF6CDF9BF5%7dTFf342c465-dd43-45a1-bd10-28181beba3d325f587fb_win32-b3e26ae0ff7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D86F9C89B74160805AB5D9D854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72B2-B138-47B7-B3AC-5DDE023E3938}"/>
      </w:docPartPr>
      <w:docPartBody>
        <w:p w:rsidR="00000000" w:rsidRDefault="00A44D33" w:rsidP="00A44D33">
          <w:pPr>
            <w:pStyle w:val="76D86F9C89B74160805AB5D9D854834C"/>
          </w:pPr>
          <w:r w:rsidRPr="0059649E">
            <w:rPr>
              <w:lang w:bidi="es-ES"/>
            </w:rPr>
            <w:t>Perfil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9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33"/>
    <w:rsid w:val="00A44D33"/>
    <w:rsid w:val="00CA3B95"/>
    <w:rsid w:val="00C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 w:val="22"/>
      <w:szCs w:val="26"/>
      <w:lang w:val="es-ES" w:eastAsia="ja-JP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50358D0303A4BA4BF0999F02400373D">
    <w:name w:val="B50358D0303A4BA4BF0999F02400373D"/>
  </w:style>
  <w:style w:type="paragraph" w:customStyle="1" w:styleId="41A421FEB2D44366BABB1ED7833BA67A">
    <w:name w:val="41A421FEB2D44366BABB1ED7833BA67A"/>
  </w:style>
  <w:style w:type="paragraph" w:customStyle="1" w:styleId="54C59BB512714410B69975E52CF3C77B">
    <w:name w:val="54C59BB512714410B69975E52CF3C77B"/>
  </w:style>
  <w:style w:type="paragraph" w:customStyle="1" w:styleId="CFF68E8268D74B0FBFA3CD74383F069F">
    <w:name w:val="CFF68E8268D74B0FBFA3CD74383F069F"/>
  </w:style>
  <w:style w:type="paragraph" w:customStyle="1" w:styleId="67D56F6F1C3D4DE98A3B5CBDE8CAC679">
    <w:name w:val="67D56F6F1C3D4DE98A3B5CBDE8CAC679"/>
  </w:style>
  <w:style w:type="paragraph" w:customStyle="1" w:styleId="634C8BCEBEC1455C856EB05BB3B1194D">
    <w:name w:val="634C8BCEBEC1455C856EB05BB3B1194D"/>
  </w:style>
  <w:style w:type="paragraph" w:customStyle="1" w:styleId="B56B603FCA8A433AB4B0E544FE8A09F0">
    <w:name w:val="B56B603FCA8A433AB4B0E544FE8A09F0"/>
  </w:style>
  <w:style w:type="paragraph" w:customStyle="1" w:styleId="C9109B53DF6243A0A551FF1C16E44973">
    <w:name w:val="C9109B53DF6243A0A551FF1C16E44973"/>
  </w:style>
  <w:style w:type="paragraph" w:customStyle="1" w:styleId="9A2E0F83A4CA4F489FE1BE8945BBD40B">
    <w:name w:val="9A2E0F83A4CA4F489FE1BE8945BBD40B"/>
  </w:style>
  <w:style w:type="paragraph" w:customStyle="1" w:styleId="83EE4DC6E4F4423CAE9EA37D17F063FE">
    <w:name w:val="83EE4DC6E4F4423CAE9EA37D17F063FE"/>
  </w:style>
  <w:style w:type="character" w:styleId="Hipervnculo">
    <w:name w:val="Hyperlink"/>
    <w:basedOn w:val="Fuentedeprrafopredeter"/>
    <w:uiPriority w:val="99"/>
    <w:unhideWhenUsed/>
    <w:rsid w:val="00A44D33"/>
    <w:rPr>
      <w:rFonts w:ascii="Century Gothic" w:hAnsi="Century Gothic"/>
      <w:color w:val="BF4E14" w:themeColor="accent2" w:themeShade="BF"/>
      <w:u w:val="single"/>
    </w:rPr>
  </w:style>
  <w:style w:type="paragraph" w:customStyle="1" w:styleId="06ED31DD475447BAB5D1283CCFA4E06C">
    <w:name w:val="06ED31DD475447BAB5D1283CCFA4E06C"/>
  </w:style>
  <w:style w:type="paragraph" w:customStyle="1" w:styleId="692290E05B154F97BFC2CAFC967ACEDC">
    <w:name w:val="692290E05B154F97BFC2CAFC967ACEDC"/>
  </w:style>
  <w:style w:type="paragraph" w:customStyle="1" w:styleId="0B87DE40C2B345A9941918605FF419BC">
    <w:name w:val="0B87DE40C2B345A9941918605FF419BC"/>
  </w:style>
  <w:style w:type="paragraph" w:customStyle="1" w:styleId="59F37356BB204874B5090B210FD6737C">
    <w:name w:val="59F37356BB204874B5090B210FD6737C"/>
  </w:style>
  <w:style w:type="paragraph" w:customStyle="1" w:styleId="DE08098456524206BDC0D42ED98AD1D7">
    <w:name w:val="DE08098456524206BDC0D42ED98AD1D7"/>
  </w:style>
  <w:style w:type="paragraph" w:customStyle="1" w:styleId="7B761CCEF971498ABDFF22D4C7D5108B">
    <w:name w:val="7B761CCEF971498ABDFF22D4C7D5108B"/>
  </w:style>
  <w:style w:type="paragraph" w:customStyle="1" w:styleId="A108587716394A1D9E46838C000183C9">
    <w:name w:val="A108587716394A1D9E46838C000183C9"/>
  </w:style>
  <w:style w:type="paragraph" w:customStyle="1" w:styleId="5841E8FD005248AEAB5A66AB980CD241">
    <w:name w:val="5841E8FD005248AEAB5A66AB980CD241"/>
  </w:style>
  <w:style w:type="paragraph" w:customStyle="1" w:styleId="1D1E12BDC184466B8651E5210FA43AB2">
    <w:name w:val="1D1E12BDC184466B8651E5210FA43AB2"/>
  </w:style>
  <w:style w:type="paragraph" w:customStyle="1" w:styleId="F5C0AA84D2EF4DA0918D79C47550B9F6">
    <w:name w:val="F5C0AA84D2EF4DA0918D79C47550B9F6"/>
  </w:style>
  <w:style w:type="paragraph" w:customStyle="1" w:styleId="4E2E9043BFC04C498A04A7C54E1ADDAF">
    <w:name w:val="4E2E9043BFC04C498A04A7C54E1ADDAF"/>
  </w:style>
  <w:style w:type="paragraph" w:customStyle="1" w:styleId="FA11BBA3D1A846849EF25D603724AB91">
    <w:name w:val="FA11BBA3D1A846849EF25D603724AB91"/>
  </w:style>
  <w:style w:type="paragraph" w:customStyle="1" w:styleId="16706EC44FA34940B42B96838DC2EE93">
    <w:name w:val="16706EC44FA34940B42B96838DC2EE93"/>
  </w:style>
  <w:style w:type="paragraph" w:customStyle="1" w:styleId="ABD3ECD2AAB843BBB2F72F2B39F4BC56">
    <w:name w:val="ABD3ECD2AAB843BBB2F72F2B39F4BC56"/>
  </w:style>
  <w:style w:type="paragraph" w:customStyle="1" w:styleId="510830F1259549E58E9A172E7A9D1929">
    <w:name w:val="510830F1259549E58E9A172E7A9D1929"/>
  </w:style>
  <w:style w:type="paragraph" w:customStyle="1" w:styleId="7998958415BC481C96BB18534ABDC8D4">
    <w:name w:val="7998958415BC481C96BB18534ABDC8D4"/>
  </w:style>
  <w:style w:type="paragraph" w:customStyle="1" w:styleId="8E949CB1B49941F1B6B3D13D9C5FD4D9">
    <w:name w:val="8E949CB1B49941F1B6B3D13D9C5FD4D9"/>
  </w:style>
  <w:style w:type="paragraph" w:customStyle="1" w:styleId="A8B22D5619144AC6954E3EB1ADC6D00E">
    <w:name w:val="A8B22D5619144AC6954E3EB1ADC6D00E"/>
  </w:style>
  <w:style w:type="paragraph" w:customStyle="1" w:styleId="2E4BB9B578D049CE9BC60043633FB692">
    <w:name w:val="2E4BB9B578D049CE9BC60043633FB692"/>
  </w:style>
  <w:style w:type="paragraph" w:customStyle="1" w:styleId="61523CDEB6874CD79B465DFCBD8F734C">
    <w:name w:val="61523CDEB6874CD79B465DFCBD8F734C"/>
  </w:style>
  <w:style w:type="paragraph" w:customStyle="1" w:styleId="35DF949D579642838B1CA9BF46DBD8A0">
    <w:name w:val="35DF949D579642838B1CA9BF46DBD8A0"/>
  </w:style>
  <w:style w:type="paragraph" w:customStyle="1" w:styleId="EF25F7FE8F314E03945783702E880286">
    <w:name w:val="EF25F7FE8F314E03945783702E880286"/>
  </w:style>
  <w:style w:type="paragraph" w:customStyle="1" w:styleId="843484331ADE4288850E76A42EC84CF6">
    <w:name w:val="843484331ADE4288850E76A42EC84CF6"/>
  </w:style>
  <w:style w:type="paragraph" w:customStyle="1" w:styleId="0AA79252EBD74FC2A465DC67E892519D">
    <w:name w:val="0AA79252EBD74FC2A465DC67E892519D"/>
  </w:style>
  <w:style w:type="paragraph" w:customStyle="1" w:styleId="B906AE7DD40F48D3B9F2FB8D37281C40">
    <w:name w:val="B906AE7DD40F48D3B9F2FB8D37281C40"/>
  </w:style>
  <w:style w:type="paragraph" w:customStyle="1" w:styleId="CD3E787112BF455D8ADA501BFFB452DC">
    <w:name w:val="CD3E787112BF455D8ADA501BFFB452DC"/>
  </w:style>
  <w:style w:type="paragraph" w:customStyle="1" w:styleId="F2F06CCA166B4571B02D0C382C411F63">
    <w:name w:val="F2F06CCA166B4571B02D0C382C411F63"/>
  </w:style>
  <w:style w:type="paragraph" w:customStyle="1" w:styleId="922239145E404003B513F89B7A0E6C34">
    <w:name w:val="922239145E404003B513F89B7A0E6C34"/>
  </w:style>
  <w:style w:type="paragraph" w:customStyle="1" w:styleId="6E350087D9FC460BB499B699C0A9B876">
    <w:name w:val="6E350087D9FC460BB499B699C0A9B876"/>
  </w:style>
  <w:style w:type="paragraph" w:customStyle="1" w:styleId="1A6E81E607044F16B75628A8DDCFDFFF">
    <w:name w:val="1A6E81E607044F16B75628A8DDCFDFFF"/>
  </w:style>
  <w:style w:type="paragraph" w:customStyle="1" w:styleId="ECC4C25924544651BF4DD521399562CC">
    <w:name w:val="ECC4C25924544651BF4DD521399562CC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kern w:val="0"/>
      <w:sz w:val="22"/>
      <w:szCs w:val="26"/>
      <w:lang w:val="es-ES" w:eastAsia="ja-JP"/>
      <w14:ligatures w14:val="none"/>
    </w:rPr>
  </w:style>
  <w:style w:type="paragraph" w:customStyle="1" w:styleId="B533B173757E419D8B41D414916D70A4">
    <w:name w:val="B533B173757E419D8B41D414916D70A4"/>
  </w:style>
  <w:style w:type="paragraph" w:customStyle="1" w:styleId="76D86F9C89B74160805AB5D9D854834C">
    <w:name w:val="76D86F9C89B74160805AB5D9D854834C"/>
    <w:rsid w:val="00A44D33"/>
  </w:style>
  <w:style w:type="paragraph" w:customStyle="1" w:styleId="96395EC56F7E4142855EBC91CA315617">
    <w:name w:val="96395EC56F7E4142855EBC91CA315617"/>
    <w:rsid w:val="00A44D33"/>
  </w:style>
  <w:style w:type="paragraph" w:customStyle="1" w:styleId="F09AEA13390B48B1B24E2DD7775F48B3">
    <w:name w:val="F09AEA13390B48B1B24E2DD7775F48B3"/>
    <w:rsid w:val="00A44D33"/>
  </w:style>
  <w:style w:type="paragraph" w:customStyle="1" w:styleId="2D7F67A8EC894AA6B3B1785B148FDFB9">
    <w:name w:val="2D7F67A8EC894AA6B3B1785B148FDFB9"/>
    <w:rsid w:val="00A44D33"/>
  </w:style>
  <w:style w:type="paragraph" w:customStyle="1" w:styleId="84D86E8E27E04C12B7BCFD812B03BD25">
    <w:name w:val="84D86E8E27E04C12B7BCFD812B03BD25"/>
    <w:rsid w:val="00A44D33"/>
  </w:style>
  <w:style w:type="paragraph" w:customStyle="1" w:styleId="03BFD95836674E6EA2BECAD5CF481B30">
    <w:name w:val="03BFD95836674E6EA2BECAD5CF481B30"/>
    <w:rsid w:val="00A44D33"/>
  </w:style>
  <w:style w:type="paragraph" w:customStyle="1" w:styleId="EE508B195B9D417C97C82F01C6AF7D2A">
    <w:name w:val="EE508B195B9D417C97C82F01C6AF7D2A"/>
    <w:rsid w:val="00A44D33"/>
  </w:style>
  <w:style w:type="paragraph" w:customStyle="1" w:styleId="7E3008E8B7DE484195D700B45061012B">
    <w:name w:val="7E3008E8B7DE484195D700B45061012B"/>
    <w:rsid w:val="00A44D33"/>
  </w:style>
  <w:style w:type="paragraph" w:customStyle="1" w:styleId="591DDABA3D4742248168552595AE427F">
    <w:name w:val="591DDABA3D4742248168552595AE427F"/>
    <w:rsid w:val="00A44D33"/>
  </w:style>
  <w:style w:type="paragraph" w:customStyle="1" w:styleId="010AF53A796140B59999DCC00834BDED">
    <w:name w:val="010AF53A796140B59999DCC00834BDED"/>
    <w:rsid w:val="00A44D33"/>
  </w:style>
  <w:style w:type="paragraph" w:customStyle="1" w:styleId="A4305A0B8C5841BBA29C466A72D0024C">
    <w:name w:val="A4305A0B8C5841BBA29C466A72D0024C"/>
    <w:rsid w:val="00A44D33"/>
  </w:style>
  <w:style w:type="paragraph" w:customStyle="1" w:styleId="51AED3326B9E410792933E6BB3BAE4F9">
    <w:name w:val="51AED3326B9E410792933E6BB3BAE4F9"/>
    <w:rsid w:val="00A44D33"/>
  </w:style>
  <w:style w:type="paragraph" w:customStyle="1" w:styleId="C652D087FCF34304A9C3424EB1CA4F3C">
    <w:name w:val="C652D087FCF34304A9C3424EB1CA4F3C"/>
    <w:rsid w:val="00A44D33"/>
  </w:style>
  <w:style w:type="paragraph" w:customStyle="1" w:styleId="F52C92DF074F4DC79BA40E1D4EA279A8">
    <w:name w:val="F52C92DF074F4DC79BA40E1D4EA279A8"/>
    <w:rsid w:val="00A44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{A9521C3A-67A2-4959-8313-A5DF6CDF9BF5}TFf342c465-dd43-45a1-bd10-28181beba3d325f587fb_win32-b3e26ae0ff75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2026-01-13T02:38:00Z</dcterms:created>
  <dcterms:modified xsi:type="dcterms:W3CDTF">2026-01-13T03:59:00Z</dcterms:modified>
</cp:coreProperties>
</file>