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3" w:rsidRPr="00C746C3" w:rsidRDefault="00BF30BA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-60463</wp:posOffset>
            </wp:positionH>
            <wp:positionV relativeFrom="paragraph">
              <wp:posOffset>-329178</wp:posOffset>
            </wp:positionV>
            <wp:extent cx="1948898" cy="1858617"/>
            <wp:effectExtent l="19050" t="0" r="0" b="0"/>
            <wp:wrapNone/>
            <wp:docPr id="1" name="Imagen 1" descr="C:\Users\pc\Documents\CV\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CV\foto c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75" t="2302" r="8189" b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37" cy="185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303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6.9pt;margin-top:-3.25pt;width:381.9pt;height:794.35pt;z-index:251661312;mso-position-horizontal-relative:text;mso-position-vertical-relative:text" filled="f" stroked="f">
            <v:textbox>
              <w:txbxContent>
                <w:p w:rsidR="00814FFD" w:rsidRPr="00895303" w:rsidRDefault="00814FFD" w:rsidP="00814FFD">
                  <w:pPr>
                    <w:pStyle w:val="Ttulo2"/>
                    <w:rPr>
                      <w:szCs w:val="22"/>
                      <w:lang w:val="es-ES"/>
                    </w:rPr>
                  </w:pPr>
                  <w:r w:rsidRPr="00895303">
                    <w:rPr>
                      <w:szCs w:val="22"/>
                      <w:lang w:val="es-ES"/>
                    </w:rPr>
                    <w:t>FORMACION ACADEMICA</w:t>
                  </w:r>
                </w:p>
                <w:p w:rsidR="00814FFD" w:rsidRPr="00895303" w:rsidRDefault="0063623F" w:rsidP="00895303">
                  <w:pPr>
                    <w:rPr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Estudiante </w:t>
                  </w:r>
                  <w:r w:rsidR="004A19D8"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Avanzada </w:t>
                  </w: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de </w:t>
                  </w:r>
                  <w:r w:rsidR="00411CB6" w:rsidRPr="00895303">
                    <w:rPr>
                      <w:b/>
                      <w:sz w:val="20"/>
                      <w:szCs w:val="20"/>
                      <w:lang w:val="es-ES"/>
                    </w:rPr>
                    <w:t>Derecho</w:t>
                  </w:r>
                  <w:r w:rsidR="00814FFD"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814FFD" w:rsidRPr="00895303">
                    <w:rPr>
                      <w:sz w:val="20"/>
                      <w:szCs w:val="20"/>
                      <w:lang w:val="es-ES"/>
                    </w:rPr>
                    <w:t>- Universidad de Buenos Aires.</w:t>
                  </w:r>
                </w:p>
                <w:p w:rsidR="00282C53" w:rsidRPr="00895303" w:rsidRDefault="00282C53" w:rsidP="00895303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E01A1D" w:rsidRPr="00895303" w:rsidRDefault="00662813" w:rsidP="00895303">
                  <w:pPr>
                    <w:rPr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>Título</w:t>
                  </w:r>
                  <w:r w:rsidR="00752D7F"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 de Bachiller en Derecho </w:t>
                  </w:r>
                  <w:r w:rsidR="00752D7F" w:rsidRPr="00895303">
                    <w:rPr>
                      <w:sz w:val="20"/>
                      <w:szCs w:val="20"/>
                      <w:lang w:val="es-ES"/>
                    </w:rPr>
                    <w:t>- Universidad de Buenos Aires.</w:t>
                  </w:r>
                </w:p>
                <w:p w:rsidR="00E01A1D" w:rsidRPr="00895303" w:rsidRDefault="00E01A1D" w:rsidP="0089530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895303" w:rsidRDefault="00814FFD" w:rsidP="00895303">
                  <w:pPr>
                    <w:rPr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Secundario </w:t>
                  </w:r>
                  <w:r w:rsidRPr="00895303">
                    <w:rPr>
                      <w:sz w:val="20"/>
                      <w:szCs w:val="20"/>
                      <w:lang w:val="es-ES"/>
                    </w:rPr>
                    <w:t>- Instituto N</w:t>
                  </w:r>
                  <w:r w:rsidR="00282C53" w:rsidRPr="00895303">
                    <w:rPr>
                      <w:sz w:val="20"/>
                      <w:szCs w:val="20"/>
                      <w:lang w:val="es-ES"/>
                    </w:rPr>
                    <w:t>uestra Señora de las Nieves</w:t>
                  </w:r>
                  <w:r w:rsidRPr="00895303">
                    <w:rPr>
                      <w:sz w:val="20"/>
                      <w:szCs w:val="20"/>
                      <w:lang w:val="es-ES"/>
                    </w:rPr>
                    <w:t xml:space="preserve">. </w:t>
                  </w:r>
                </w:p>
                <w:p w:rsidR="00814FFD" w:rsidRDefault="00814FFD" w:rsidP="00814FFD">
                  <w:pPr>
                    <w:rPr>
                      <w:b/>
                      <w:sz w:val="22"/>
                      <w:lang w:val="es-ES"/>
                    </w:rPr>
                  </w:pPr>
                </w:p>
                <w:p w:rsidR="00282C53" w:rsidRPr="00895303" w:rsidRDefault="00752D7F" w:rsidP="00895303">
                  <w:pPr>
                    <w:pStyle w:val="Ttulo2"/>
                    <w:rPr>
                      <w:szCs w:val="22"/>
                      <w:lang w:val="es-ES"/>
                    </w:rPr>
                  </w:pPr>
                  <w:r w:rsidRPr="00895303">
                    <w:rPr>
                      <w:szCs w:val="22"/>
                      <w:lang w:val="es-ES"/>
                    </w:rPr>
                    <w:t xml:space="preserve">CONOCIMIENTOS Y </w:t>
                  </w:r>
                  <w:r w:rsidR="00814FFD" w:rsidRPr="00895303">
                    <w:rPr>
                      <w:szCs w:val="22"/>
                      <w:lang w:val="es-ES"/>
                    </w:rPr>
                    <w:t>C</w:t>
                  </w:r>
                  <w:r w:rsidRPr="00895303">
                    <w:rPr>
                      <w:szCs w:val="22"/>
                      <w:lang w:val="es-ES"/>
                    </w:rPr>
                    <w:t>APACITACIONES</w:t>
                  </w:r>
                </w:p>
                <w:p w:rsidR="00282C53" w:rsidRPr="00895303" w:rsidRDefault="00282C53" w:rsidP="00282C53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 xml:space="preserve">Idioma Ingles Nivel B2 escrito y oral </w:t>
                  </w:r>
                  <w:r w:rsidRPr="00895303">
                    <w:rPr>
                      <w:sz w:val="20"/>
                      <w:szCs w:val="20"/>
                      <w:lang w:val="es-ES"/>
                    </w:rPr>
                    <w:t>- Instituto Cambridge.</w:t>
                  </w:r>
                </w:p>
                <w:p w:rsidR="00282C53" w:rsidRPr="00895303" w:rsidRDefault="00282C53" w:rsidP="00923AF4">
                  <w:pPr>
                    <w:jc w:val="both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814FFD" w:rsidRPr="00895303" w:rsidRDefault="00814FFD" w:rsidP="00923AF4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b/>
                      <w:sz w:val="20"/>
                      <w:szCs w:val="20"/>
                      <w:lang w:val="es-ES"/>
                    </w:rPr>
                    <w:t>Informática:</w:t>
                  </w:r>
                  <w:r w:rsidRPr="00895303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463C97" w:rsidRPr="00895303">
                    <w:rPr>
                      <w:sz w:val="20"/>
                      <w:szCs w:val="20"/>
                      <w:lang w:val="es-ES"/>
                    </w:rPr>
                    <w:t xml:space="preserve">Sistema de gestión Tango, </w:t>
                  </w:r>
                  <w:proofErr w:type="spellStart"/>
                  <w:r w:rsidR="00463C97" w:rsidRPr="00895303">
                    <w:rPr>
                      <w:sz w:val="20"/>
                      <w:szCs w:val="20"/>
                      <w:lang w:val="es-ES"/>
                    </w:rPr>
                    <w:t>IngedatW</w:t>
                  </w:r>
                  <w:proofErr w:type="spellEnd"/>
                  <w:r w:rsidR="00463C97" w:rsidRPr="00895303"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="00895303" w:rsidRPr="00895303">
                    <w:rPr>
                      <w:sz w:val="20"/>
                      <w:szCs w:val="20"/>
                      <w:lang w:val="es-ES"/>
                    </w:rPr>
                    <w:t>Lex</w:t>
                  </w:r>
                  <w:proofErr w:type="spellEnd"/>
                  <w:r w:rsidR="00895303" w:rsidRPr="00895303">
                    <w:rPr>
                      <w:sz w:val="20"/>
                      <w:szCs w:val="20"/>
                      <w:lang w:val="es-ES"/>
                    </w:rPr>
                    <w:t xml:space="preserve"> Doctor,</w:t>
                  </w:r>
                  <w:r w:rsidR="0012314F" w:rsidRPr="00895303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463C97" w:rsidRPr="00895303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12314F" w:rsidRPr="00895303">
                    <w:rPr>
                      <w:sz w:val="20"/>
                      <w:szCs w:val="20"/>
                      <w:lang w:val="es-ES"/>
                    </w:rPr>
                    <w:t xml:space="preserve">Paquete Microsoft Office Completo (nivel Avanzado), </w:t>
                  </w:r>
                  <w:r w:rsidR="00377C21" w:rsidRPr="00895303">
                    <w:rPr>
                      <w:sz w:val="20"/>
                      <w:szCs w:val="20"/>
                      <w:lang w:val="es-ES"/>
                    </w:rPr>
                    <w:t>S</w:t>
                  </w:r>
                  <w:r w:rsidRPr="00895303">
                    <w:rPr>
                      <w:sz w:val="20"/>
                      <w:szCs w:val="20"/>
                      <w:lang w:val="es-ES"/>
                    </w:rPr>
                    <w:t xml:space="preserve">istema operativo Windows, </w:t>
                  </w:r>
                  <w:proofErr w:type="spellStart"/>
                  <w:r w:rsidR="0012314F" w:rsidRPr="00895303">
                    <w:rPr>
                      <w:sz w:val="20"/>
                      <w:szCs w:val="20"/>
                      <w:lang w:val="es-ES"/>
                    </w:rPr>
                    <w:t>Dropbox</w:t>
                  </w:r>
                  <w:proofErr w:type="spellEnd"/>
                  <w:r w:rsidR="0012314F" w:rsidRPr="00895303">
                    <w:rPr>
                      <w:sz w:val="20"/>
                      <w:szCs w:val="20"/>
                      <w:lang w:val="es-ES"/>
                    </w:rPr>
                    <w:t>, Google drive.</w:t>
                  </w:r>
                </w:p>
                <w:p w:rsidR="00814FFD" w:rsidRPr="00895303" w:rsidRDefault="00814FFD" w:rsidP="00923AF4">
                  <w:pPr>
                    <w:jc w:val="both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BF30BA" w:rsidRPr="00BF30BA" w:rsidRDefault="00814FFD" w:rsidP="00BF30BA">
                  <w:pPr>
                    <w:pStyle w:val="Ttulo4"/>
                    <w:spacing w:after="313" w:line="276" w:lineRule="auto"/>
                    <w:jc w:val="both"/>
                    <w:rPr>
                      <w:b w:val="0"/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sz w:val="20"/>
                      <w:szCs w:val="20"/>
                      <w:lang w:val="es-ES"/>
                    </w:rPr>
                    <w:t>Capacitaciones:</w:t>
                  </w:r>
                  <w:r w:rsidR="000E20A2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 Practica de Sucesiones, El proceso de Familia en CABA y </w:t>
                  </w:r>
                  <w:r w:rsidR="00895303" w:rsidRPr="00895303">
                    <w:rPr>
                      <w:b w:val="0"/>
                      <w:sz w:val="20"/>
                      <w:szCs w:val="20"/>
                      <w:lang w:val="es-ES"/>
                    </w:rPr>
                    <w:t>PBA</w:t>
                  </w:r>
                  <w:r w:rsidR="000E20A2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, Juicio de Daños y Perjuicios, </w:t>
                  </w:r>
                  <w:r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Conciliaciones bancarias en Excel, Liquidación de sueldos y jornales, Facturación y Monotributo, </w:t>
                  </w:r>
                  <w:r w:rsidR="00463C97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Régimen de Afectación a la Vivienda, </w:t>
                  </w:r>
                  <w:r w:rsidR="00895303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Oratoria, </w:t>
                  </w:r>
                  <w:r w:rsidR="00463C97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Taller de inscripciones ante IGJ, </w:t>
                  </w:r>
                  <w:r w:rsidR="00580B1D" w:rsidRPr="00895303">
                    <w:rPr>
                      <w:b w:val="0"/>
                      <w:sz w:val="20"/>
                      <w:szCs w:val="20"/>
                      <w:lang w:val="es-ES"/>
                    </w:rPr>
                    <w:t>Gestión de datos en</w:t>
                  </w:r>
                  <w:r w:rsidR="00977AAB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 Excel,</w:t>
                  </w:r>
                  <w:r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 Marketing digital y de contenidos,</w:t>
                  </w:r>
                  <w:r w:rsidR="00580B1D"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 </w:t>
                  </w:r>
                  <w:r w:rsidRPr="00895303">
                    <w:rPr>
                      <w:b w:val="0"/>
                      <w:sz w:val="20"/>
                      <w:szCs w:val="20"/>
                      <w:lang w:val="es-ES"/>
                    </w:rPr>
                    <w:t xml:space="preserve"> </w:t>
                  </w:r>
                  <w:r w:rsidR="009C5B44" w:rsidRPr="00895303">
                    <w:rPr>
                      <w:b w:val="0"/>
                      <w:sz w:val="20"/>
                      <w:szCs w:val="20"/>
                      <w:lang w:val="es-ES"/>
                    </w:rPr>
                    <w:t>G</w:t>
                  </w:r>
                  <w:r w:rsidR="00580B1D" w:rsidRPr="00895303">
                    <w:rPr>
                      <w:b w:val="0"/>
                      <w:sz w:val="20"/>
                      <w:szCs w:val="20"/>
                      <w:lang w:val="es-ES"/>
                    </w:rPr>
                    <w:t>e</w:t>
                  </w:r>
                  <w:r w:rsidR="00265D93" w:rsidRPr="00895303">
                    <w:rPr>
                      <w:b w:val="0"/>
                      <w:sz w:val="20"/>
                      <w:szCs w:val="20"/>
                      <w:lang w:val="es-ES"/>
                    </w:rPr>
                    <w:t>stión de pr</w:t>
                  </w:r>
                  <w:r w:rsidR="000E20A2" w:rsidRPr="00895303">
                    <w:rPr>
                      <w:b w:val="0"/>
                      <w:sz w:val="20"/>
                      <w:szCs w:val="20"/>
                      <w:lang w:val="es-ES"/>
                    </w:rPr>
                    <w:t>oyectos y liderazgo.</w:t>
                  </w:r>
                </w:p>
                <w:p w:rsidR="00814FFD" w:rsidRPr="00895303" w:rsidRDefault="00814FFD" w:rsidP="00923AF4">
                  <w:pPr>
                    <w:pStyle w:val="Ttulo2"/>
                    <w:jc w:val="both"/>
                    <w:rPr>
                      <w:szCs w:val="22"/>
                      <w:lang w:val="es-ES"/>
                    </w:rPr>
                  </w:pPr>
                  <w:r w:rsidRPr="00895303">
                    <w:rPr>
                      <w:szCs w:val="22"/>
                      <w:lang w:val="es-ES"/>
                    </w:rPr>
                    <w:t xml:space="preserve">EXPERIENCIA </w:t>
                  </w:r>
                </w:p>
                <w:p w:rsidR="00895303" w:rsidRPr="00895303" w:rsidRDefault="00523839" w:rsidP="00BF30BA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b/>
                      <w:color w:val="auto"/>
                      <w:sz w:val="20"/>
                      <w:szCs w:val="20"/>
                      <w:lang w:val="es-ES"/>
                    </w:rPr>
                  </w:pPr>
                  <w:r w:rsidRPr="00895303">
                    <w:rPr>
                      <w:rFonts w:ascii="Century Gothic" w:hAnsi="Century Gothic"/>
                      <w:b/>
                      <w:color w:val="auto"/>
                      <w:sz w:val="20"/>
                      <w:szCs w:val="20"/>
                      <w:lang w:val="es-ES"/>
                    </w:rPr>
                    <w:t>Chiesa</w:t>
                  </w:r>
                  <w:r w:rsidR="00463C97" w:rsidRPr="00895303">
                    <w:rPr>
                      <w:rFonts w:ascii="Century Gothic" w:hAnsi="Century Gothic"/>
                      <w:b/>
                      <w:color w:val="auto"/>
                      <w:sz w:val="20"/>
                      <w:szCs w:val="20"/>
                      <w:lang w:val="es-ES"/>
                    </w:rPr>
                    <w:t xml:space="preserve"> &amp; Chiesa Escribanos</w:t>
                  </w:r>
                  <w:r w:rsidRPr="00895303">
                    <w:rPr>
                      <w:rFonts w:ascii="Century Gothic" w:hAnsi="Century Gothic"/>
                      <w:b/>
                      <w:color w:val="auto"/>
                      <w:sz w:val="20"/>
                      <w:szCs w:val="20"/>
                      <w:lang w:val="es-ES"/>
                    </w:rPr>
                    <w:t xml:space="preserve"> </w:t>
                  </w:r>
                  <w:r w:rsidR="00895303" w:rsidRPr="00895303">
                    <w:rPr>
                      <w:rFonts w:ascii="Century Gothic" w:hAnsi="Century Gothic"/>
                      <w:b/>
                      <w:color w:val="auto"/>
                      <w:sz w:val="20"/>
                      <w:szCs w:val="20"/>
                      <w:lang w:val="es-ES"/>
                    </w:rPr>
                    <w:t>– Protocolista.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 xml:space="preserve">En donde pude adquirir amplio conocimiento en el área Notarial, Registral, inmobiliario y Societario. 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Realizando certificaciones de firma por derecho propio y con personería en todo tipo de documentos, así como en Formularios del Registro Automotor 01, 02, 04. 08, 15 y Extravíos de Cedula, certificación de reproducciones tanto ológrafas como digitales, Legalizaciones y Apostillas.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 xml:space="preserve">Pedido de Informes de Titularidad, Inhibición, Dominio y Certificados de CABA y Provincia. 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Redacción de Poderes de toda índole, Artículos 241,  Autorizaciones de Viaje y de Manejo por instrumento público y privado, Actas de Constatación, Designación de Administrador de Consorcio, Testamentos e inscripción, Cesiones, Donaciones, Mutuos, Contratos de Locación, Asentimiento conyugal, Boletos de Compraventa, Apertura de Libros de Administración y Acuerdos prematrimoniales, entre otros.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 xml:space="preserve">A su vez pedido de Rubricas de Libros Societarios y de Martilleros, cancelaciones de hipoteca, Revocatorias de distintos documentos y Pedido de segundos testimonios. 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Manejo del Protocolo, Foliado, Confección de Primeras copias y datos de inscripción en protocolo y libro de escrituras.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Tramites Societarios, Constituciones, Designación de Autoridades, Cambio de Sede, Aumento de Capital, Inscripciones en IGJ y control de documentación habilitante.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Administración de Cajas, Facturación y posterior control de pagos, Planillas de IVA compra y venta, Compras al colegio de escribanos y Archivo de impuestos.</w:t>
                  </w:r>
                </w:p>
                <w:p w:rsidR="00BF30BA" w:rsidRPr="00BF30BA" w:rsidRDefault="00BF30BA" w:rsidP="00BF30BA">
                  <w:pPr>
                    <w:pStyle w:val="Listaconvietas"/>
                    <w:ind w:left="0"/>
                    <w:jc w:val="both"/>
                    <w:rPr>
                      <w:color w:val="auto"/>
                      <w:sz w:val="20"/>
                      <w:szCs w:val="20"/>
                      <w:lang w:val="es-ES"/>
                    </w:rPr>
                  </w:pPr>
                  <w:r w:rsidRPr="00BF30BA">
                    <w:rPr>
                      <w:color w:val="auto"/>
                      <w:sz w:val="20"/>
                      <w:szCs w:val="20"/>
                      <w:lang w:val="es-ES"/>
                    </w:rPr>
                    <w:t>Me permitió también desarrollar el trato directo con el cliente, asesorando tanto empresas, pymes, start ups, como a personas físicas, con escucha activa y evaluación de cada caso en concreto de acuerdo a la legislación actual.</w:t>
                  </w:r>
                </w:p>
                <w:p w:rsidR="00895303" w:rsidRDefault="00895303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</w:pPr>
                </w:p>
                <w:p w:rsidR="00895303" w:rsidRDefault="00895303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</w:pPr>
                  <w:r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>Estudio Crespo</w:t>
                  </w:r>
                  <w:r w:rsidRPr="00895303"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 xml:space="preserve"> – </w:t>
                  </w:r>
                  <w:r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>Abogada Junior.</w:t>
                  </w:r>
                </w:p>
                <w:p w:rsidR="00895303" w:rsidRDefault="00895303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</w:pPr>
                </w:p>
                <w:p w:rsidR="00924338" w:rsidRDefault="00895303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  <w:r w:rsidRPr="00895303"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>Sport Line – Vendedora de Indumentaria deportiva.</w:t>
                  </w:r>
                </w:p>
              </w:txbxContent>
            </v:textbox>
          </v:shape>
        </w:pict>
      </w:r>
      <w:r w:rsidR="00895303">
        <w:rPr>
          <w:noProof/>
          <w:lang w:val="es-ES" w:eastAsia="es-ES"/>
        </w:rPr>
        <w:pict>
          <v:shape id="_x0000_s1032" type="#_x0000_t202" style="position:absolute;margin-left:214.55pt;margin-top:-41.55pt;width:326.25pt;height:35pt;z-index:251660288;mso-position-horizontal-relative:text;mso-position-vertical-relative:text" filled="f" stroked="f">
            <v:textbox style="mso-next-textbox:#_x0000_s1032">
              <w:txbxContent>
                <w:p w:rsidR="00814FFD" w:rsidRPr="00BF30BA" w:rsidRDefault="00814FFD" w:rsidP="00814FFD">
                  <w:pPr>
                    <w:tabs>
                      <w:tab w:val="left" w:pos="990"/>
                    </w:tabs>
                    <w:rPr>
                      <w:sz w:val="48"/>
                      <w:szCs w:val="48"/>
                    </w:rPr>
                  </w:pPr>
                  <w:r w:rsidRPr="00BF30BA">
                    <w:rPr>
                      <w:sz w:val="48"/>
                      <w:szCs w:val="48"/>
                    </w:rPr>
                    <w:t>MARIA AGUSTINA GARRO</w:t>
                  </w:r>
                </w:p>
                <w:p w:rsidR="00814FFD" w:rsidRDefault="00814FFD" w:rsidP="00814FFD"/>
              </w:txbxContent>
            </v:textbox>
          </v:shape>
        </w:pict>
      </w:r>
    </w:p>
    <w:p w:rsidR="00BC6EDF" w:rsidRPr="00C746C3" w:rsidRDefault="006E617C" w:rsidP="00C746C3">
      <w:pPr>
        <w:rPr>
          <w:lang w:val="es-ES"/>
        </w:rPr>
      </w:pPr>
      <w:r>
        <w:rPr>
          <w:noProof/>
          <w:lang w:val="es-ES" w:eastAsia="es-ES"/>
        </w:rPr>
        <w:pict>
          <v:shape id="_x0000_s1031" type="#_x0000_t202" style="position:absolute;margin-left:-30.55pt;margin-top:116.45pt;width:211.35pt;height:663.65pt;z-index:251659264" filled="f" stroked="f">
            <v:textbox>
              <w:txbxContent>
                <w:p w:rsidR="00814FFD" w:rsidRPr="005813E2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5813E2">
                    <w:rPr>
                      <w:color w:val="0372BD"/>
                      <w:sz w:val="24"/>
                      <w:lang w:val="es-ES"/>
                    </w:rPr>
                    <w:t>PERFIL</w:t>
                  </w:r>
                  <w:r>
                    <w:rPr>
                      <w:color w:val="0372BD"/>
                      <w:sz w:val="24"/>
                      <w:lang w:val="es-ES"/>
                    </w:rPr>
                    <w:t xml:space="preserve"> PROFESIONAL</w:t>
                  </w:r>
                  <w:r w:rsidR="00CC4563">
                    <w:rPr>
                      <w:color w:val="0372BD"/>
                      <w:sz w:val="24"/>
                      <w:lang w:val="es-ES"/>
                    </w:rPr>
                    <w:t xml:space="preserve"> </w:t>
                  </w:r>
                </w:p>
                <w:p w:rsidR="00282C53" w:rsidRDefault="00282C53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Luego de hab</w:t>
                  </w:r>
                  <w:r w:rsidR="00D67914">
                    <w:rPr>
                      <w:sz w:val="20"/>
                      <w:szCs w:val="20"/>
                      <w:lang w:val="es-ES"/>
                    </w:rPr>
                    <w:t xml:space="preserve">erme desempeñado en el área de ventas y luego 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desde el año 2023 en el área </w:t>
                  </w:r>
                  <w:r w:rsidR="00D67914">
                    <w:rPr>
                      <w:sz w:val="20"/>
                      <w:szCs w:val="20"/>
                      <w:lang w:val="es-ES"/>
                    </w:rPr>
                    <w:t>No</w:t>
                  </w:r>
                  <w:r>
                    <w:rPr>
                      <w:sz w:val="20"/>
                      <w:szCs w:val="20"/>
                      <w:lang w:val="es-ES"/>
                    </w:rPr>
                    <w:t>t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arial, Registral, </w:t>
                  </w:r>
                  <w:r w:rsidR="00D67914">
                    <w:rPr>
                      <w:sz w:val="20"/>
                      <w:szCs w:val="20"/>
                      <w:lang w:val="es-ES"/>
                    </w:rPr>
                    <w:t>inmobiliario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 y Societario</w:t>
                  </w:r>
                  <w:r w:rsidR="00D67914">
                    <w:rPr>
                      <w:sz w:val="20"/>
                      <w:szCs w:val="20"/>
                      <w:lang w:val="es-ES"/>
                    </w:rPr>
                    <w:t>.</w:t>
                  </w:r>
                </w:p>
                <w:p w:rsidR="00282C53" w:rsidRDefault="00282C53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  <w:p w:rsidR="00D67914" w:rsidRDefault="00D67914" w:rsidP="00D67914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 xml:space="preserve">Me interesa 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seguir formando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mi carrera 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en estos ámbitos, adquiriendo nuevos </w:t>
                  </w:r>
                  <w:r w:rsidR="00BF30BA">
                    <w:rPr>
                      <w:sz w:val="20"/>
                      <w:szCs w:val="20"/>
                      <w:lang w:val="es-ES"/>
                    </w:rPr>
                    <w:t>conocimientos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 y </w:t>
                  </w:r>
                  <w:r w:rsidR="00BF30BA">
                    <w:rPr>
                      <w:sz w:val="20"/>
                      <w:szCs w:val="20"/>
                      <w:lang w:val="es-ES"/>
                    </w:rPr>
                    <w:t>aéreas</w:t>
                  </w:r>
                  <w:r w:rsidR="00895303">
                    <w:rPr>
                      <w:sz w:val="20"/>
                      <w:szCs w:val="20"/>
                      <w:lang w:val="es-ES"/>
                    </w:rPr>
                    <w:t xml:space="preserve"> de desarrollo</w:t>
                  </w:r>
                  <w:r>
                    <w:rPr>
                      <w:sz w:val="20"/>
                      <w:szCs w:val="20"/>
                      <w:lang w:val="es-ES"/>
                    </w:rPr>
                    <w:t>.</w:t>
                  </w:r>
                </w:p>
                <w:p w:rsidR="00D67914" w:rsidRDefault="00D67914" w:rsidP="00D67914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  <w:p w:rsidR="007045B4" w:rsidRDefault="00D67914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Por lo que e</w:t>
                  </w:r>
                  <w:r w:rsidR="00814FFD" w:rsidRPr="00062955">
                    <w:rPr>
                      <w:sz w:val="20"/>
                      <w:szCs w:val="20"/>
                      <w:lang w:val="es-ES"/>
                    </w:rPr>
                    <w:t xml:space="preserve">stoy buscando la oportunidad de formar parte de una empresa que </w:t>
                  </w:r>
                  <w:r w:rsidR="00205833">
                    <w:rPr>
                      <w:sz w:val="20"/>
                      <w:szCs w:val="20"/>
                      <w:lang w:val="es-ES"/>
                    </w:rPr>
                    <w:t xml:space="preserve">me brinde estabilidad laboral y </w:t>
                  </w:r>
                  <w:r w:rsidR="00814FFD" w:rsidRPr="00062955">
                    <w:rPr>
                      <w:sz w:val="20"/>
                      <w:szCs w:val="20"/>
                      <w:lang w:val="es-ES"/>
                    </w:rPr>
                    <w:t>posibilida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>des de crecimiento dentro de</w:t>
                  </w:r>
                  <w:r w:rsidR="00EE4506">
                    <w:rPr>
                      <w:sz w:val="20"/>
                      <w:szCs w:val="20"/>
                      <w:lang w:val="es-ES"/>
                    </w:rPr>
                    <w:t xml:space="preserve"> la misma</w:t>
                  </w:r>
                  <w:r w:rsidR="00814FFD" w:rsidRPr="00062955">
                    <w:rPr>
                      <w:sz w:val="20"/>
                      <w:szCs w:val="20"/>
                      <w:lang w:val="es-ES"/>
                    </w:rPr>
                    <w:t xml:space="preserve">. </w:t>
                  </w:r>
                </w:p>
                <w:p w:rsidR="00D67914" w:rsidRDefault="00D67914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  <w:p w:rsidR="00662813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En donde pueda aplicar mis conocimientos, </w:t>
                  </w:r>
                  <w:r w:rsidR="00282C53">
                    <w:rPr>
                      <w:sz w:val="20"/>
                      <w:szCs w:val="20"/>
                      <w:lang w:val="es-ES"/>
                    </w:rPr>
                    <w:t xml:space="preserve">y 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>obtener experiencia</w:t>
                  </w:r>
                  <w:r w:rsidR="00662813">
                    <w:rPr>
                      <w:sz w:val="20"/>
                      <w:szCs w:val="20"/>
                      <w:lang w:val="es-ES"/>
                    </w:rPr>
                    <w:t>.</w:t>
                  </w:r>
                </w:p>
                <w:p w:rsidR="00D67914" w:rsidRDefault="00D67914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4A48FF" w:rsidRDefault="00D67914" w:rsidP="004A48FF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Q</w:t>
                  </w:r>
                  <w:r w:rsidR="00282C53">
                    <w:rPr>
                      <w:sz w:val="20"/>
                      <w:szCs w:val="20"/>
                      <w:lang w:val="es-ES"/>
                    </w:rPr>
                    <w:t xml:space="preserve">ue </w:t>
                  </w:r>
                  <w:r w:rsidR="00814FFD" w:rsidRPr="00062955">
                    <w:rPr>
                      <w:sz w:val="20"/>
                      <w:szCs w:val="20"/>
                      <w:lang w:val="es-ES"/>
                    </w:rPr>
                    <w:t>me permita desarrollarme de una manera integral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>,</w:t>
                  </w:r>
                  <w:r w:rsidR="00814FFD" w:rsidRPr="00062955">
                    <w:rPr>
                      <w:sz w:val="20"/>
                      <w:szCs w:val="20"/>
                      <w:lang w:val="es-ES"/>
                    </w:rPr>
                    <w:t xml:space="preserve"> tan</w:t>
                  </w:r>
                  <w:r>
                    <w:rPr>
                      <w:sz w:val="20"/>
                      <w:szCs w:val="20"/>
                      <w:lang w:val="es-ES"/>
                    </w:rPr>
                    <w:t>to humana como profesionalmente y en donde poder asumir nuevos desafíos.</w:t>
                  </w:r>
                </w:p>
                <w:p w:rsidR="00814FFD" w:rsidRPr="00AB21A4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AB21A4">
                    <w:rPr>
                      <w:color w:val="0372BD"/>
                      <w:sz w:val="24"/>
                      <w:lang w:val="es-ES"/>
                    </w:rPr>
                    <w:t>INFORMACION</w:t>
                  </w:r>
                </w:p>
                <w:p w:rsidR="00814FFD" w:rsidRPr="00062955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b/>
                      <w:sz w:val="20"/>
                      <w:szCs w:val="20"/>
                      <w:lang w:val="es-ES"/>
                    </w:rPr>
                    <w:t>DNI: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 42.646.162 </w:t>
                  </w:r>
                </w:p>
                <w:p w:rsidR="00282C53" w:rsidRDefault="00282C53" w:rsidP="00282C53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282C53" w:rsidRPr="00062955" w:rsidRDefault="00282C53" w:rsidP="00282C53">
                  <w:pPr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b/>
                      <w:sz w:val="20"/>
                      <w:szCs w:val="20"/>
                      <w:lang w:val="es-ES"/>
                    </w:rPr>
                    <w:t>FECHA DE NACIMIENTO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: 20/05/2000. </w:t>
                  </w:r>
                </w:p>
                <w:p w:rsidR="00814FFD" w:rsidRPr="00487AF5" w:rsidRDefault="00814FFD" w:rsidP="00814FFD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4A48FF" w:rsidRPr="004A48FF" w:rsidRDefault="00814FFD" w:rsidP="004A48FF">
                  <w:pPr>
                    <w:rPr>
                      <w:sz w:val="20"/>
                      <w:szCs w:val="20"/>
                      <w:lang w:val="es-ES"/>
                    </w:rPr>
                  </w:pPr>
                  <w:r w:rsidRPr="00487AF5">
                    <w:rPr>
                      <w:b/>
                      <w:sz w:val="20"/>
                      <w:szCs w:val="20"/>
                      <w:lang w:val="es-ES"/>
                    </w:rPr>
                    <w:t>DISPONIBILIDAD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HORARIA</w:t>
                  </w:r>
                  <w:r w:rsidR="00A34E6E">
                    <w:rPr>
                      <w:sz w:val="20"/>
                      <w:szCs w:val="20"/>
                      <w:lang w:val="es-ES"/>
                    </w:rPr>
                    <w:t>: Full</w:t>
                  </w:r>
                  <w:r w:rsidR="00463C97">
                    <w:rPr>
                      <w:sz w:val="20"/>
                      <w:szCs w:val="20"/>
                      <w:lang w:val="es-ES"/>
                    </w:rPr>
                    <w:t>-T</w:t>
                  </w:r>
                  <w:r>
                    <w:rPr>
                      <w:sz w:val="20"/>
                      <w:szCs w:val="20"/>
                      <w:lang w:val="es-ES"/>
                    </w:rPr>
                    <w:t>ime.</w:t>
                  </w:r>
                </w:p>
                <w:p w:rsidR="00814FFD" w:rsidRPr="00AB21A4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AB21A4">
                    <w:rPr>
                      <w:color w:val="0372BD"/>
                      <w:sz w:val="24"/>
                      <w:lang w:val="es-ES"/>
                    </w:rPr>
                    <w:t>CONTACTO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TELÉFONO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CELULAR</w:t>
                  </w:r>
                  <w:proofErr w:type="gramStart"/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: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265D93">
                    <w:rPr>
                      <w:sz w:val="20"/>
                      <w:szCs w:val="20"/>
                      <w:lang w:val="es-ES"/>
                    </w:rPr>
                    <w:t>11</w:t>
                  </w:r>
                  <w:proofErr w:type="gramEnd"/>
                  <w:r w:rsidR="00265D93">
                    <w:rPr>
                      <w:sz w:val="20"/>
                      <w:szCs w:val="20"/>
                      <w:lang w:val="es-ES"/>
                    </w:rPr>
                    <w:t>-3928-3782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CORREO:</w:t>
                  </w:r>
                  <w:r w:rsidR="00D67914">
                    <w:rPr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841BC9">
                    <w:rPr>
                      <w:sz w:val="20"/>
                      <w:szCs w:val="20"/>
                      <w:lang w:val="es-ES"/>
                    </w:rPr>
                    <w:t>magustinagarro@hotmail.com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DOMICILIO: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F7715D">
                    <w:rPr>
                      <w:sz w:val="20"/>
                      <w:szCs w:val="20"/>
                      <w:lang w:val="es-ES"/>
                    </w:rPr>
                    <w:t>Liniers</w:t>
                  </w:r>
                  <w:proofErr w:type="spellEnd"/>
                  <w:r w:rsidR="00F7715D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(CABA)</w:t>
                  </w:r>
                </w:p>
                <w:p w:rsidR="00814FFD" w:rsidRDefault="00814FFD" w:rsidP="00814FFD">
                  <w:pPr>
                    <w:rPr>
                      <w:lang w:val="es-ES"/>
                    </w:rPr>
                  </w:pPr>
                </w:p>
                <w:p w:rsidR="00D67914" w:rsidRDefault="00D67914" w:rsidP="00814FFD">
                  <w:pPr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</w:pPr>
                </w:p>
                <w:p w:rsidR="00D67914" w:rsidRPr="00895303" w:rsidRDefault="00814FFD" w:rsidP="00814FFD">
                  <w:pPr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</w:pPr>
                  <w:r w:rsidRPr="00AB21A4"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  <w:t>APTITUDES</w:t>
                  </w:r>
                </w:p>
                <w:p w:rsidR="00814FFD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sz w:val="20"/>
                      <w:szCs w:val="20"/>
                      <w:lang w:val="es-ES"/>
                    </w:rPr>
                    <w:t>Me con</w:t>
                  </w:r>
                  <w:r w:rsidR="00835FDC">
                    <w:rPr>
                      <w:sz w:val="20"/>
                      <w:szCs w:val="20"/>
                      <w:lang w:val="es-ES"/>
                    </w:rPr>
                    <w:t xml:space="preserve">sidero una persona </w:t>
                  </w:r>
                  <w:r w:rsidR="00957598">
                    <w:rPr>
                      <w:sz w:val="20"/>
                      <w:szCs w:val="20"/>
                      <w:lang w:val="es-ES"/>
                    </w:rPr>
                    <w:t xml:space="preserve">detallista,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con </w:t>
                  </w:r>
                  <w:r w:rsidR="007045B4" w:rsidRPr="00B97D1C">
                    <w:rPr>
                      <w:sz w:val="20"/>
                      <w:szCs w:val="20"/>
                      <w:lang w:val="es-ES"/>
                    </w:rPr>
                    <w:t>responsabilidad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>, iniciativa</w:t>
                  </w:r>
                  <w:r w:rsidR="00835FDC">
                    <w:rPr>
                      <w:sz w:val="20"/>
                      <w:szCs w:val="20"/>
                      <w:lang w:val="es-ES"/>
                    </w:rPr>
                    <w:t>,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buena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 xml:space="preserve"> presencia</w:t>
                  </w:r>
                  <w:r w:rsidR="004D2E11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y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creatividad. </w:t>
                  </w:r>
                </w:p>
                <w:p w:rsidR="00B81F3D" w:rsidRDefault="00B81F3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Default="00D67914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Tengo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814FFD" w:rsidRPr="00B97D1C">
                    <w:rPr>
                      <w:sz w:val="20"/>
                      <w:szCs w:val="20"/>
                      <w:lang w:val="es-ES"/>
                    </w:rPr>
                    <w:t>capacidad de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 xml:space="preserve"> adaptarme y</w:t>
                  </w:r>
                  <w:r w:rsidR="00814FFD" w:rsidRPr="00B97D1C">
                    <w:rPr>
                      <w:sz w:val="20"/>
                      <w:szCs w:val="20"/>
                      <w:lang w:val="es-ES"/>
                    </w:rPr>
                    <w:t xml:space="preserve"> resolver situaciones diversas, tanto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 xml:space="preserve"> i</w:t>
                  </w:r>
                  <w:r w:rsidR="00586C3C">
                    <w:rPr>
                      <w:sz w:val="20"/>
                      <w:szCs w:val="20"/>
                      <w:lang w:val="es-ES"/>
                    </w:rPr>
                    <w:t>ndividualmente como en equipo, c</w:t>
                  </w:r>
                  <w:r w:rsidR="00814FFD" w:rsidRPr="00B97D1C">
                    <w:rPr>
                      <w:sz w:val="20"/>
                      <w:szCs w:val="20"/>
                      <w:lang w:val="es-ES"/>
                    </w:rPr>
                    <w:t>on empatía, flexibilidad,</w:t>
                  </w:r>
                  <w:r w:rsidR="00814FFD">
                    <w:rPr>
                      <w:sz w:val="20"/>
                      <w:szCs w:val="20"/>
                      <w:lang w:val="es-ES"/>
                    </w:rPr>
                    <w:t xml:space="preserve"> comunicación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>, escucha activa</w:t>
                  </w:r>
                  <w:r w:rsidR="00814FFD" w:rsidRPr="00B97D1C">
                    <w:rPr>
                      <w:sz w:val="20"/>
                      <w:szCs w:val="20"/>
                      <w:lang w:val="es-ES"/>
                    </w:rPr>
                    <w:t xml:space="preserve"> y tranquilidad. </w:t>
                  </w:r>
                </w:p>
                <w:p w:rsidR="00814FFD" w:rsidRPr="00254D3B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sectPr w:rsidR="00BC6EDF" w:rsidRPr="00C746C3" w:rsidSect="00C746C3">
      <w:headerReference w:type="default" r:id="rId12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6F" w:rsidRDefault="00DF496F" w:rsidP="000C45FF">
      <w:r>
        <w:separator/>
      </w:r>
    </w:p>
  </w:endnote>
  <w:endnote w:type="continuationSeparator" w:id="0">
    <w:p w:rsidR="00DF496F" w:rsidRDefault="00DF496F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6F" w:rsidRDefault="00DF496F" w:rsidP="000C45FF">
      <w:r>
        <w:separator/>
      </w:r>
    </w:p>
  </w:footnote>
  <w:footnote w:type="continuationSeparator" w:id="0">
    <w:p w:rsidR="00DF496F" w:rsidRDefault="00DF496F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FD" w:rsidRDefault="000C45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68746</wp:posOffset>
          </wp:positionH>
          <wp:positionV relativeFrom="page">
            <wp:posOffset>119270</wp:posOffset>
          </wp:positionV>
          <wp:extent cx="7435297" cy="10485782"/>
          <wp:effectExtent l="1905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52" cy="10508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D6C"/>
    <w:multiLevelType w:val="multilevel"/>
    <w:tmpl w:val="92A41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proofState w:spelling="clean" w:grammar="clean"/>
  <w:attachedTemplate r:id="rId1"/>
  <w:stylePaneFormatFilter w:val="5004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464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C14"/>
    <w:rsid w:val="000041C4"/>
    <w:rsid w:val="00013E36"/>
    <w:rsid w:val="00014C3A"/>
    <w:rsid w:val="00024BE7"/>
    <w:rsid w:val="00024CB4"/>
    <w:rsid w:val="00036450"/>
    <w:rsid w:val="00044205"/>
    <w:rsid w:val="000443CB"/>
    <w:rsid w:val="00045E9D"/>
    <w:rsid w:val="00062955"/>
    <w:rsid w:val="00065AF5"/>
    <w:rsid w:val="00073BB7"/>
    <w:rsid w:val="00074AE1"/>
    <w:rsid w:val="00077470"/>
    <w:rsid w:val="0008751F"/>
    <w:rsid w:val="00094499"/>
    <w:rsid w:val="00096D1F"/>
    <w:rsid w:val="000A532B"/>
    <w:rsid w:val="000B07C7"/>
    <w:rsid w:val="000B1467"/>
    <w:rsid w:val="000C45FF"/>
    <w:rsid w:val="000E20A2"/>
    <w:rsid w:val="000E2B13"/>
    <w:rsid w:val="000E3FD1"/>
    <w:rsid w:val="000E6610"/>
    <w:rsid w:val="000E72DF"/>
    <w:rsid w:val="0010638B"/>
    <w:rsid w:val="00112054"/>
    <w:rsid w:val="0012314F"/>
    <w:rsid w:val="0012719D"/>
    <w:rsid w:val="00132B8C"/>
    <w:rsid w:val="001525E1"/>
    <w:rsid w:val="00180329"/>
    <w:rsid w:val="0019001F"/>
    <w:rsid w:val="001928B9"/>
    <w:rsid w:val="00192DD9"/>
    <w:rsid w:val="0019330B"/>
    <w:rsid w:val="001977DF"/>
    <w:rsid w:val="001A1608"/>
    <w:rsid w:val="001A45FB"/>
    <w:rsid w:val="001A74A5"/>
    <w:rsid w:val="001B2ABD"/>
    <w:rsid w:val="001B370D"/>
    <w:rsid w:val="001B4EA9"/>
    <w:rsid w:val="001E0391"/>
    <w:rsid w:val="001E1759"/>
    <w:rsid w:val="001E4568"/>
    <w:rsid w:val="001F1ECC"/>
    <w:rsid w:val="0020362C"/>
    <w:rsid w:val="00205833"/>
    <w:rsid w:val="00225B9B"/>
    <w:rsid w:val="002400EB"/>
    <w:rsid w:val="0024140F"/>
    <w:rsid w:val="00254D3B"/>
    <w:rsid w:val="00256CF7"/>
    <w:rsid w:val="00265319"/>
    <w:rsid w:val="00265D93"/>
    <w:rsid w:val="0027126D"/>
    <w:rsid w:val="002765DF"/>
    <w:rsid w:val="00281FD5"/>
    <w:rsid w:val="00282C53"/>
    <w:rsid w:val="00291468"/>
    <w:rsid w:val="00292B9A"/>
    <w:rsid w:val="002A0F1E"/>
    <w:rsid w:val="002A3F2B"/>
    <w:rsid w:val="002B307A"/>
    <w:rsid w:val="002C4CE3"/>
    <w:rsid w:val="002D33D4"/>
    <w:rsid w:val="002E64C1"/>
    <w:rsid w:val="0030481B"/>
    <w:rsid w:val="003156FC"/>
    <w:rsid w:val="00322F38"/>
    <w:rsid w:val="003254B5"/>
    <w:rsid w:val="0033385F"/>
    <w:rsid w:val="00333B38"/>
    <w:rsid w:val="00337507"/>
    <w:rsid w:val="00362739"/>
    <w:rsid w:val="0037121F"/>
    <w:rsid w:val="00377C21"/>
    <w:rsid w:val="00383070"/>
    <w:rsid w:val="00385167"/>
    <w:rsid w:val="00394AC5"/>
    <w:rsid w:val="0039557B"/>
    <w:rsid w:val="003A3EF6"/>
    <w:rsid w:val="003A6B7D"/>
    <w:rsid w:val="003B06CA"/>
    <w:rsid w:val="003B30B9"/>
    <w:rsid w:val="003C335D"/>
    <w:rsid w:val="003C4A94"/>
    <w:rsid w:val="003D748D"/>
    <w:rsid w:val="003E2A89"/>
    <w:rsid w:val="00401D7C"/>
    <w:rsid w:val="00401F84"/>
    <w:rsid w:val="004071FC"/>
    <w:rsid w:val="00411CB6"/>
    <w:rsid w:val="00414B93"/>
    <w:rsid w:val="0042606E"/>
    <w:rsid w:val="00431516"/>
    <w:rsid w:val="00441986"/>
    <w:rsid w:val="00444E8B"/>
    <w:rsid w:val="00445947"/>
    <w:rsid w:val="00463C97"/>
    <w:rsid w:val="004813B3"/>
    <w:rsid w:val="00487AF5"/>
    <w:rsid w:val="00496591"/>
    <w:rsid w:val="00496A5F"/>
    <w:rsid w:val="00497430"/>
    <w:rsid w:val="0049786F"/>
    <w:rsid w:val="004A19D8"/>
    <w:rsid w:val="004A1C9F"/>
    <w:rsid w:val="004A408C"/>
    <w:rsid w:val="004A48FF"/>
    <w:rsid w:val="004A6410"/>
    <w:rsid w:val="004B585B"/>
    <w:rsid w:val="004C0551"/>
    <w:rsid w:val="004C63E4"/>
    <w:rsid w:val="004D2E11"/>
    <w:rsid w:val="004D3011"/>
    <w:rsid w:val="004E372D"/>
    <w:rsid w:val="004E5885"/>
    <w:rsid w:val="00505E93"/>
    <w:rsid w:val="00511DE2"/>
    <w:rsid w:val="0051270D"/>
    <w:rsid w:val="0051384B"/>
    <w:rsid w:val="00522914"/>
    <w:rsid w:val="00523839"/>
    <w:rsid w:val="005262AC"/>
    <w:rsid w:val="00532341"/>
    <w:rsid w:val="00532C6C"/>
    <w:rsid w:val="0054399D"/>
    <w:rsid w:val="00580B1D"/>
    <w:rsid w:val="005813E2"/>
    <w:rsid w:val="00586C3C"/>
    <w:rsid w:val="00593920"/>
    <w:rsid w:val="005A4030"/>
    <w:rsid w:val="005A571B"/>
    <w:rsid w:val="005A586C"/>
    <w:rsid w:val="005B2224"/>
    <w:rsid w:val="005C1A1F"/>
    <w:rsid w:val="005E10EA"/>
    <w:rsid w:val="005E12F8"/>
    <w:rsid w:val="005E39D5"/>
    <w:rsid w:val="005F5991"/>
    <w:rsid w:val="005F7902"/>
    <w:rsid w:val="00600670"/>
    <w:rsid w:val="00611FBE"/>
    <w:rsid w:val="00612391"/>
    <w:rsid w:val="00616E38"/>
    <w:rsid w:val="0062123A"/>
    <w:rsid w:val="006277BB"/>
    <w:rsid w:val="0063623F"/>
    <w:rsid w:val="00644489"/>
    <w:rsid w:val="00646E75"/>
    <w:rsid w:val="00662813"/>
    <w:rsid w:val="00666B77"/>
    <w:rsid w:val="00675555"/>
    <w:rsid w:val="006771D0"/>
    <w:rsid w:val="00694B13"/>
    <w:rsid w:val="006C1D9D"/>
    <w:rsid w:val="006E3796"/>
    <w:rsid w:val="006E617C"/>
    <w:rsid w:val="006F22B5"/>
    <w:rsid w:val="007045B4"/>
    <w:rsid w:val="00715FCB"/>
    <w:rsid w:val="00743101"/>
    <w:rsid w:val="00752D7F"/>
    <w:rsid w:val="007565D5"/>
    <w:rsid w:val="00772B9D"/>
    <w:rsid w:val="007775E1"/>
    <w:rsid w:val="007867A0"/>
    <w:rsid w:val="007927F5"/>
    <w:rsid w:val="0079345F"/>
    <w:rsid w:val="007A4659"/>
    <w:rsid w:val="007D209D"/>
    <w:rsid w:val="007E789E"/>
    <w:rsid w:val="007F629F"/>
    <w:rsid w:val="007F72CA"/>
    <w:rsid w:val="0080263B"/>
    <w:rsid w:val="00802CA0"/>
    <w:rsid w:val="00814FFD"/>
    <w:rsid w:val="0083444F"/>
    <w:rsid w:val="00835FDC"/>
    <w:rsid w:val="00841BC9"/>
    <w:rsid w:val="0084615E"/>
    <w:rsid w:val="0086030F"/>
    <w:rsid w:val="008743FD"/>
    <w:rsid w:val="00895303"/>
    <w:rsid w:val="008C7869"/>
    <w:rsid w:val="00923AF4"/>
    <w:rsid w:val="00924338"/>
    <w:rsid w:val="009260CD"/>
    <w:rsid w:val="009325D0"/>
    <w:rsid w:val="00933E85"/>
    <w:rsid w:val="009346D0"/>
    <w:rsid w:val="00934803"/>
    <w:rsid w:val="009463BF"/>
    <w:rsid w:val="00952C25"/>
    <w:rsid w:val="009536DB"/>
    <w:rsid w:val="0095420F"/>
    <w:rsid w:val="00954F7B"/>
    <w:rsid w:val="00957598"/>
    <w:rsid w:val="0095760E"/>
    <w:rsid w:val="00960ADB"/>
    <w:rsid w:val="009724B9"/>
    <w:rsid w:val="00977622"/>
    <w:rsid w:val="00977AAB"/>
    <w:rsid w:val="00990408"/>
    <w:rsid w:val="009B4293"/>
    <w:rsid w:val="009B539F"/>
    <w:rsid w:val="009C5B44"/>
    <w:rsid w:val="009D4A81"/>
    <w:rsid w:val="009E5AFA"/>
    <w:rsid w:val="00A05912"/>
    <w:rsid w:val="00A16A3C"/>
    <w:rsid w:val="00A2118D"/>
    <w:rsid w:val="00A34E6E"/>
    <w:rsid w:val="00A40869"/>
    <w:rsid w:val="00A46B04"/>
    <w:rsid w:val="00A91441"/>
    <w:rsid w:val="00AA15BD"/>
    <w:rsid w:val="00AA4958"/>
    <w:rsid w:val="00AA6710"/>
    <w:rsid w:val="00AB21A4"/>
    <w:rsid w:val="00AD76E2"/>
    <w:rsid w:val="00AE404D"/>
    <w:rsid w:val="00B07CCB"/>
    <w:rsid w:val="00B11C6C"/>
    <w:rsid w:val="00B162DF"/>
    <w:rsid w:val="00B20152"/>
    <w:rsid w:val="00B21550"/>
    <w:rsid w:val="00B330F0"/>
    <w:rsid w:val="00B359DE"/>
    <w:rsid w:val="00B359E4"/>
    <w:rsid w:val="00B5537F"/>
    <w:rsid w:val="00B56804"/>
    <w:rsid w:val="00B57D98"/>
    <w:rsid w:val="00B61BC2"/>
    <w:rsid w:val="00B70200"/>
    <w:rsid w:val="00B70850"/>
    <w:rsid w:val="00B72426"/>
    <w:rsid w:val="00B8001C"/>
    <w:rsid w:val="00B81F3D"/>
    <w:rsid w:val="00B92898"/>
    <w:rsid w:val="00B97925"/>
    <w:rsid w:val="00B97D1C"/>
    <w:rsid w:val="00BA2C00"/>
    <w:rsid w:val="00BA791B"/>
    <w:rsid w:val="00BB141B"/>
    <w:rsid w:val="00BB6B81"/>
    <w:rsid w:val="00BC6EDF"/>
    <w:rsid w:val="00BD01BC"/>
    <w:rsid w:val="00BF16C4"/>
    <w:rsid w:val="00BF30BA"/>
    <w:rsid w:val="00C039FE"/>
    <w:rsid w:val="00C066B6"/>
    <w:rsid w:val="00C20C14"/>
    <w:rsid w:val="00C22221"/>
    <w:rsid w:val="00C3625D"/>
    <w:rsid w:val="00C37BA1"/>
    <w:rsid w:val="00C415B7"/>
    <w:rsid w:val="00C4674C"/>
    <w:rsid w:val="00C50119"/>
    <w:rsid w:val="00C506CF"/>
    <w:rsid w:val="00C547D5"/>
    <w:rsid w:val="00C72662"/>
    <w:rsid w:val="00C72BED"/>
    <w:rsid w:val="00C746C3"/>
    <w:rsid w:val="00C80811"/>
    <w:rsid w:val="00C9578B"/>
    <w:rsid w:val="00CB0055"/>
    <w:rsid w:val="00CB5197"/>
    <w:rsid w:val="00CC4563"/>
    <w:rsid w:val="00CC5652"/>
    <w:rsid w:val="00CF3889"/>
    <w:rsid w:val="00CF4D45"/>
    <w:rsid w:val="00D05637"/>
    <w:rsid w:val="00D058F5"/>
    <w:rsid w:val="00D1331E"/>
    <w:rsid w:val="00D2522B"/>
    <w:rsid w:val="00D26005"/>
    <w:rsid w:val="00D36CBA"/>
    <w:rsid w:val="00D422DE"/>
    <w:rsid w:val="00D438EA"/>
    <w:rsid w:val="00D45E94"/>
    <w:rsid w:val="00D5162B"/>
    <w:rsid w:val="00D5459D"/>
    <w:rsid w:val="00D61540"/>
    <w:rsid w:val="00D67914"/>
    <w:rsid w:val="00D757CF"/>
    <w:rsid w:val="00DA1F4D"/>
    <w:rsid w:val="00DB359E"/>
    <w:rsid w:val="00DC6E23"/>
    <w:rsid w:val="00DD172A"/>
    <w:rsid w:val="00DD49FA"/>
    <w:rsid w:val="00DE0CC6"/>
    <w:rsid w:val="00DE2379"/>
    <w:rsid w:val="00DF3B0C"/>
    <w:rsid w:val="00DF496F"/>
    <w:rsid w:val="00E01A1D"/>
    <w:rsid w:val="00E165CB"/>
    <w:rsid w:val="00E25749"/>
    <w:rsid w:val="00E25A26"/>
    <w:rsid w:val="00E30D32"/>
    <w:rsid w:val="00E41A03"/>
    <w:rsid w:val="00E4381A"/>
    <w:rsid w:val="00E5226D"/>
    <w:rsid w:val="00E55D74"/>
    <w:rsid w:val="00E57BB3"/>
    <w:rsid w:val="00E60FB2"/>
    <w:rsid w:val="00E62189"/>
    <w:rsid w:val="00E70482"/>
    <w:rsid w:val="00E723E3"/>
    <w:rsid w:val="00E87F89"/>
    <w:rsid w:val="00EE4506"/>
    <w:rsid w:val="00EE6DEB"/>
    <w:rsid w:val="00EE7265"/>
    <w:rsid w:val="00EF38D4"/>
    <w:rsid w:val="00EF72B0"/>
    <w:rsid w:val="00F05EDE"/>
    <w:rsid w:val="00F201B0"/>
    <w:rsid w:val="00F258DD"/>
    <w:rsid w:val="00F27712"/>
    <w:rsid w:val="00F33C74"/>
    <w:rsid w:val="00F364A3"/>
    <w:rsid w:val="00F60274"/>
    <w:rsid w:val="00F60A7B"/>
    <w:rsid w:val="00F7715D"/>
    <w:rsid w:val="00F77FB9"/>
    <w:rsid w:val="00F81C03"/>
    <w:rsid w:val="00F8401E"/>
    <w:rsid w:val="00F867E5"/>
    <w:rsid w:val="00F97F88"/>
    <w:rsid w:val="00FB068F"/>
    <w:rsid w:val="00FB5540"/>
    <w:rsid w:val="00FD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359E4"/>
    <w:pPr>
      <w:outlineLvl w:val="3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20"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B359E4"/>
    <w:rPr>
      <w:b/>
      <w:sz w:val="18"/>
      <w:szCs w:val="22"/>
    </w:rPr>
  </w:style>
  <w:style w:type="paragraph" w:styleId="Listaconvietas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Sinespaciado">
    <w:name w:val="No Spacing"/>
    <w:uiPriority w:val="1"/>
    <w:qFormat/>
    <w:rsid w:val="000041C4"/>
    <w:rPr>
      <w:sz w:val="18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ED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9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CV\Modelo%20cv%20lv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9AACB-EE76-4C80-AF56-8C56C489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cv lv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2025-10-10T12:15:00Z</dcterms:created>
  <dcterms:modified xsi:type="dcterms:W3CDTF">2025-10-12T16:25:00Z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