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9869" w14:textId="0DF246B8" w:rsidR="00830889" w:rsidRDefault="00D727B5" w:rsidP="00D727B5">
      <w:pPr>
        <w:pStyle w:val="Ttulo"/>
        <w:tabs>
          <w:tab w:val="center" w:pos="4535"/>
          <w:tab w:val="left" w:pos="7860"/>
        </w:tabs>
        <w:jc w:val="lef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tab/>
      </w:r>
      <w:sdt>
        <w:sdtPr>
          <w:rPr>
            <w:rFonts w:asciiTheme="minorHAnsi" w:eastAsiaTheme="minorEastAsia" w:hAnsiTheme="minorHAnsi" w:cstheme="minorBidi"/>
            <w:color w:val="auto"/>
            <w:spacing w:val="0"/>
            <w:kern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  <w14:ligatures w14:val="none"/>
            <w14:cntxtAlts w14:val="0"/>
          </w:rPr>
          <w:alias w:val="Nombre del currículo"/>
          <w:tag w:val="Nombre del currículo"/>
          <w:id w:val="1257551780"/>
          <w:placeholder>
            <w:docPart w:val="E4D6804BFF3046308ACDDC470FABA6C4"/>
          </w:placeholder>
          <w:docPartList>
            <w:docPartGallery w:val="Quick Parts"/>
            <w:docPartCategory w:val=" Nombre del currículo"/>
          </w:docPartList>
        </w:sdtPr>
        <w:sdtContent>
          <w:sdt>
            <w:sdtPr>
              <w:alias w:val="Autor"/>
              <w:tag w:val=""/>
              <w:id w:val="-1792899604"/>
              <w:placeholder>
                <w:docPart w:val="6C5DA6A8A25348648FED7C9AE3320C9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D050A1">
                <w:t>José Rodrigo Dí</w:t>
              </w:r>
              <w:r w:rsidR="004A1672">
                <w:t>az</w:t>
              </w:r>
            </w:sdtContent>
          </w:sdt>
        </w:sdtContent>
      </w:sdt>
      <w: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tab/>
      </w:r>
      <w:r w:rsidR="00461B05">
        <w:rPr>
          <w:noProof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drawing>
          <wp:inline distT="0" distB="0" distL="0" distR="0" wp14:anchorId="228FBA3E" wp14:editId="1943FDE1">
            <wp:extent cx="1066447" cy="1257300"/>
            <wp:effectExtent l="133350" t="76200" r="76835" b="133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73"/>
                    <a:stretch/>
                  </pic:blipFill>
                  <pic:spPr bwMode="auto">
                    <a:xfrm>
                      <a:off x="0" y="0"/>
                      <a:ext cx="1073648" cy="12657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6FEFD9" w14:textId="71BE9AB3" w:rsidR="00895A4E" w:rsidRPr="00383587" w:rsidRDefault="00383587" w:rsidP="00895A4E">
      <w:pPr>
        <w:spacing w:after="0" w:line="240" w:lineRule="auto"/>
        <w:jc w:val="center"/>
        <w:rPr>
          <w:rFonts w:ascii="Arial" w:hAnsi="Arial" w:cs="Arial"/>
          <w:color w:val="2F5897" w:themeColor="text2"/>
          <w:sz w:val="24"/>
          <w:szCs w:val="24"/>
          <w:lang w:val="es-AR" w:eastAsia="ja-JP"/>
        </w:rPr>
      </w:pPr>
      <w:r w:rsidRPr="00383587">
        <w:rPr>
          <w:rFonts w:ascii="Arial" w:hAnsi="Arial" w:cs="Arial"/>
          <w:sz w:val="24"/>
          <w:szCs w:val="24"/>
          <w:u w:val="single"/>
        </w:rPr>
        <w:t>Mail:</w:t>
      </w:r>
      <w:r w:rsidRPr="00383587">
        <w:t xml:space="preserve"> </w:t>
      </w:r>
      <w:hyperlink r:id="rId12" w:history="1">
        <w:r w:rsidR="00461B05" w:rsidRPr="003B4FE6">
          <w:rPr>
            <w:rStyle w:val="Hipervnculo"/>
            <w:rFonts w:ascii="Arial" w:hAnsi="Arial" w:cs="Arial"/>
            <w:sz w:val="24"/>
            <w:szCs w:val="24"/>
          </w:rPr>
          <w:t>joserodrigodiaz18@hotmail.com</w:t>
        </w:r>
      </w:hyperlink>
      <w:r w:rsidR="00D050A1" w:rsidRPr="00383587">
        <w:rPr>
          <w:rFonts w:ascii="Arial" w:hAnsi="Arial" w:cs="Arial"/>
          <w:color w:val="2F5897" w:themeColor="text2"/>
          <w:sz w:val="24"/>
          <w:szCs w:val="24"/>
        </w:rPr>
        <w:t xml:space="preserve"> </w:t>
      </w:r>
      <w:r w:rsidR="00D050A1"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>♦</w:t>
      </w:r>
      <w:r w:rsidR="00123217"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 </w:t>
      </w:r>
      <w:r w:rsidRPr="00383587">
        <w:rPr>
          <w:rFonts w:ascii="Arial" w:hAnsi="Arial" w:cs="Arial"/>
          <w:sz w:val="24"/>
          <w:szCs w:val="24"/>
          <w:u w:val="single"/>
          <w:lang w:val="es-AR" w:eastAsia="ja-JP"/>
        </w:rPr>
        <w:t>Dirección:</w:t>
      </w:r>
      <w:r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 </w:t>
      </w:r>
      <w:r w:rsidR="00123217"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>Centenario Uruguayo</w:t>
      </w:r>
      <w:r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 1600, </w:t>
      </w:r>
      <w:r w:rsidR="00895A4E"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Villa Domínico. Avellaneda </w:t>
      </w:r>
      <w:r w:rsidR="00D050A1"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♦ </w:t>
      </w:r>
      <w:r w:rsidRPr="00383587">
        <w:rPr>
          <w:rFonts w:ascii="Arial" w:hAnsi="Arial" w:cs="Arial"/>
          <w:sz w:val="24"/>
          <w:szCs w:val="24"/>
          <w:u w:val="single"/>
          <w:lang w:val="es-AR" w:eastAsia="ja-JP"/>
        </w:rPr>
        <w:t>Teléfono:</w:t>
      </w:r>
      <w:r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 </w:t>
      </w:r>
      <w:r w:rsidR="00D050A1"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>(011) 1568326388 ♦</w:t>
      </w:r>
      <w:r w:rsidR="00895A4E"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 </w:t>
      </w:r>
      <w:r w:rsidR="00D050A1" w:rsidRPr="00383587">
        <w:rPr>
          <w:rFonts w:ascii="Arial" w:hAnsi="Arial" w:cs="Arial"/>
          <w:sz w:val="24"/>
          <w:szCs w:val="24"/>
          <w:u w:val="single"/>
          <w:lang w:val="es-AR" w:eastAsia="ja-JP"/>
        </w:rPr>
        <w:t>D.N.I:</w:t>
      </w:r>
      <w:r w:rsidR="00D050A1" w:rsidRPr="00383587">
        <w:rPr>
          <w:rFonts w:ascii="Arial" w:hAnsi="Arial" w:cs="Arial"/>
          <w:sz w:val="24"/>
          <w:szCs w:val="24"/>
          <w:lang w:val="es-AR" w:eastAsia="ja-JP"/>
        </w:rPr>
        <w:t xml:space="preserve"> </w:t>
      </w:r>
      <w:r w:rsidR="00D050A1"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37.039.787 ♦ </w:t>
      </w:r>
    </w:p>
    <w:p w14:paraId="3F5153D7" w14:textId="77777777" w:rsidR="00D050A1" w:rsidRPr="00383587" w:rsidRDefault="00D050A1" w:rsidP="00895A4E">
      <w:pPr>
        <w:spacing w:after="0" w:line="240" w:lineRule="auto"/>
        <w:jc w:val="center"/>
        <w:rPr>
          <w:rFonts w:ascii="Arial" w:hAnsi="Arial" w:cs="Arial"/>
          <w:color w:val="2F5897" w:themeColor="text2"/>
          <w:sz w:val="24"/>
          <w:szCs w:val="24"/>
          <w:lang w:val="es-AR" w:eastAsia="ja-JP"/>
        </w:rPr>
      </w:pPr>
      <w:r w:rsidRPr="00383587">
        <w:rPr>
          <w:rFonts w:ascii="Arial" w:hAnsi="Arial" w:cs="Arial"/>
          <w:sz w:val="24"/>
          <w:szCs w:val="24"/>
          <w:u w:val="single"/>
          <w:lang w:val="es-AR" w:eastAsia="ja-JP"/>
        </w:rPr>
        <w:t xml:space="preserve">Fecha de </w:t>
      </w:r>
      <w:r w:rsidR="00895A4E" w:rsidRPr="00383587">
        <w:rPr>
          <w:rFonts w:ascii="Arial" w:hAnsi="Arial" w:cs="Arial"/>
          <w:sz w:val="24"/>
          <w:szCs w:val="24"/>
          <w:u w:val="single"/>
          <w:lang w:val="es-AR" w:eastAsia="ja-JP"/>
        </w:rPr>
        <w:t>Nacimiento:</w:t>
      </w:r>
      <w:r w:rsidR="00895A4E" w:rsidRPr="00383587">
        <w:rPr>
          <w:rFonts w:ascii="Arial" w:hAnsi="Arial" w:cs="Arial"/>
          <w:sz w:val="24"/>
          <w:szCs w:val="24"/>
          <w:lang w:val="es-AR" w:eastAsia="ja-JP"/>
        </w:rPr>
        <w:t xml:space="preserve"> </w:t>
      </w:r>
      <w:r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 xml:space="preserve">18/08/1992 ♦ </w:t>
      </w:r>
      <w:r w:rsidRPr="00383587">
        <w:rPr>
          <w:rFonts w:ascii="Arial" w:hAnsi="Arial" w:cs="Arial"/>
          <w:sz w:val="24"/>
          <w:szCs w:val="24"/>
          <w:u w:val="single"/>
          <w:lang w:val="es-AR" w:eastAsia="ja-JP"/>
        </w:rPr>
        <w:t>Nacionalidad:</w:t>
      </w:r>
      <w:r w:rsidRPr="00383587">
        <w:rPr>
          <w:rFonts w:ascii="Arial" w:hAnsi="Arial" w:cs="Arial"/>
          <w:sz w:val="24"/>
          <w:szCs w:val="24"/>
          <w:lang w:val="es-AR" w:eastAsia="ja-JP"/>
        </w:rPr>
        <w:t xml:space="preserve"> </w:t>
      </w:r>
      <w:r w:rsidRPr="00383587">
        <w:rPr>
          <w:rFonts w:ascii="Arial" w:hAnsi="Arial" w:cs="Arial"/>
          <w:color w:val="2F5897" w:themeColor="text2"/>
          <w:sz w:val="24"/>
          <w:szCs w:val="24"/>
          <w:lang w:val="es-AR" w:eastAsia="ja-JP"/>
        </w:rPr>
        <w:t>Argentina</w:t>
      </w:r>
    </w:p>
    <w:p w14:paraId="2E0A2A43" w14:textId="77777777" w:rsidR="00830889" w:rsidRPr="00383587" w:rsidRDefault="006136A7" w:rsidP="00F21E29">
      <w:pPr>
        <w:pStyle w:val="Encabezadodeseccin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3587">
        <w:rPr>
          <w:rFonts w:ascii="Arial" w:hAnsi="Arial" w:cs="Arial"/>
          <w:b/>
          <w:sz w:val="24"/>
          <w:szCs w:val="24"/>
          <w:u w:val="single"/>
        </w:rPr>
        <w:t>Objetivos</w:t>
      </w:r>
      <w:r w:rsidR="003106EB" w:rsidRPr="00383587">
        <w:rPr>
          <w:rFonts w:ascii="Arial" w:hAnsi="Arial" w:cs="Arial"/>
          <w:b/>
          <w:sz w:val="24"/>
          <w:szCs w:val="24"/>
          <w:u w:val="single"/>
        </w:rPr>
        <w:br/>
      </w:r>
    </w:p>
    <w:p w14:paraId="570406EF" w14:textId="77777777" w:rsidR="006925C3" w:rsidRPr="006F246C" w:rsidRDefault="006925C3" w:rsidP="000D2F10">
      <w:pPr>
        <w:jc w:val="center"/>
        <w:rPr>
          <w:rFonts w:ascii="Arial" w:hAnsi="Arial" w:cs="Arial"/>
          <w:sz w:val="24"/>
          <w:szCs w:val="24"/>
        </w:rPr>
      </w:pPr>
      <w:r w:rsidRPr="006F246C">
        <w:rPr>
          <w:rFonts w:ascii="Arial" w:hAnsi="Arial" w:cs="Arial"/>
          <w:sz w:val="24"/>
          <w:szCs w:val="24"/>
        </w:rPr>
        <w:t xml:space="preserve">Poder desarrollar mis habilidades, tanto individualmente como en equipo. </w:t>
      </w:r>
      <w:r w:rsidR="000D2F10">
        <w:rPr>
          <w:rFonts w:ascii="Arial" w:hAnsi="Arial" w:cs="Arial"/>
          <w:sz w:val="24"/>
          <w:szCs w:val="24"/>
        </w:rPr>
        <w:br/>
      </w:r>
      <w:r w:rsidRPr="006F246C">
        <w:rPr>
          <w:rFonts w:ascii="Arial" w:hAnsi="Arial" w:cs="Arial"/>
          <w:sz w:val="24"/>
          <w:szCs w:val="24"/>
        </w:rPr>
        <w:t>Aplicar mis conocimientos y adquirir nuevos en el ambiente laboral que corresponda.</w:t>
      </w:r>
    </w:p>
    <w:p w14:paraId="508ADA50" w14:textId="77777777" w:rsidR="00830889" w:rsidRPr="00383587" w:rsidRDefault="006136A7" w:rsidP="00F21E29">
      <w:pPr>
        <w:pStyle w:val="Encabezadodeseccin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3587">
        <w:rPr>
          <w:rFonts w:ascii="Arial" w:hAnsi="Arial" w:cs="Arial"/>
          <w:b/>
          <w:sz w:val="24"/>
          <w:szCs w:val="24"/>
          <w:u w:val="single"/>
        </w:rPr>
        <w:t>Educación</w:t>
      </w:r>
      <w:r w:rsidR="003106EB" w:rsidRPr="00383587">
        <w:rPr>
          <w:rFonts w:ascii="Arial" w:hAnsi="Arial" w:cs="Arial"/>
          <w:b/>
          <w:sz w:val="24"/>
          <w:szCs w:val="24"/>
          <w:u w:val="single"/>
        </w:rPr>
        <w:br/>
      </w:r>
    </w:p>
    <w:p w14:paraId="79E60095" w14:textId="77777777" w:rsidR="00830889" w:rsidRPr="006F246C" w:rsidRDefault="004A1672" w:rsidP="00F21E29">
      <w:pPr>
        <w:pStyle w:val="Subseccin"/>
        <w:numPr>
          <w:ilvl w:val="0"/>
          <w:numId w:val="7"/>
        </w:numPr>
        <w:jc w:val="center"/>
        <w:rPr>
          <w:rFonts w:ascii="Arial" w:hAnsi="Arial" w:cs="Arial"/>
        </w:rPr>
      </w:pPr>
      <w:r w:rsidRPr="006F246C">
        <w:rPr>
          <w:rFonts w:ascii="Arial" w:hAnsi="Arial" w:cs="Arial"/>
        </w:rPr>
        <w:t>Estudio primario Completo - ESB N°59 Avellaneda</w:t>
      </w:r>
    </w:p>
    <w:p w14:paraId="07B145F3" w14:textId="48B5E2F0" w:rsidR="00D727B5" w:rsidRPr="006F246C" w:rsidRDefault="004A1672" w:rsidP="00F21E29">
      <w:pPr>
        <w:pStyle w:val="Subseccin"/>
        <w:numPr>
          <w:ilvl w:val="0"/>
          <w:numId w:val="7"/>
        </w:numPr>
        <w:jc w:val="center"/>
        <w:rPr>
          <w:rFonts w:ascii="Arial" w:hAnsi="Arial" w:cs="Arial"/>
        </w:rPr>
      </w:pPr>
      <w:r w:rsidRPr="006F246C">
        <w:rPr>
          <w:rFonts w:ascii="Arial" w:hAnsi="Arial" w:cs="Arial"/>
        </w:rPr>
        <w:t>Estudio Secundario Completo – Fin-es</w:t>
      </w:r>
      <w:r w:rsidR="00C3373A">
        <w:rPr>
          <w:rFonts w:ascii="Arial" w:hAnsi="Arial" w:cs="Arial"/>
        </w:rPr>
        <w:t xml:space="preserve"> (2017)</w:t>
      </w:r>
    </w:p>
    <w:p w14:paraId="5F3CFEBA" w14:textId="69F6EFC9" w:rsidR="001E0A98" w:rsidRPr="00C330BF" w:rsidRDefault="006136A7" w:rsidP="00C330BF">
      <w:pPr>
        <w:pStyle w:val="Encabezadodeseccin"/>
        <w:jc w:val="center"/>
        <w:rPr>
          <w:rFonts w:eastAsiaTheme="minorHAnsi"/>
          <w:sz w:val="21"/>
        </w:rPr>
      </w:pPr>
      <w:r w:rsidRPr="00383587">
        <w:rPr>
          <w:rFonts w:ascii="Arial" w:hAnsi="Arial" w:cs="Arial"/>
          <w:b/>
          <w:sz w:val="24"/>
          <w:szCs w:val="24"/>
          <w:u w:val="single"/>
        </w:rPr>
        <w:t>Experiencia</w:t>
      </w:r>
      <w:r w:rsidR="004E4E69">
        <w:rPr>
          <w:rFonts w:ascii="Arial" w:hAnsi="Arial" w:cs="Arial"/>
          <w:b/>
          <w:sz w:val="24"/>
          <w:szCs w:val="24"/>
          <w:u w:val="single"/>
        </w:rPr>
        <w:br/>
      </w:r>
    </w:p>
    <w:p w14:paraId="2AF0F97A" w14:textId="293A21BB" w:rsidR="00F62B0C" w:rsidRPr="004963F0" w:rsidRDefault="00F62B0C" w:rsidP="00193784">
      <w:pPr>
        <w:pStyle w:val="Prrafodelista"/>
        <w:numPr>
          <w:ilvl w:val="0"/>
          <w:numId w:val="9"/>
        </w:numPr>
        <w:jc w:val="center"/>
        <w:rPr>
          <w:rStyle w:val="nfasisintenso"/>
          <w:b w:val="0"/>
          <w:bCs w:val="0"/>
          <w:i w:val="0"/>
          <w:iCs w:val="0"/>
          <w:color w:val="auto"/>
        </w:rPr>
      </w:pPr>
      <w:r w:rsidRPr="00A406A1">
        <w:rPr>
          <w:rFonts w:ascii="Arial" w:hAnsi="Arial" w:cs="Arial"/>
          <w:b/>
          <w:bCs/>
          <w:sz w:val="24"/>
          <w:szCs w:val="24"/>
          <w:u w:val="single"/>
        </w:rPr>
        <w:t>Franco Parma</w:t>
      </w:r>
      <w:r w:rsidRPr="00F62B0C">
        <w:rPr>
          <w:rFonts w:ascii="Arial" w:hAnsi="Arial" w:cs="Arial"/>
          <w:sz w:val="24"/>
          <w:szCs w:val="24"/>
        </w:rPr>
        <w:t xml:space="preserve"> </w:t>
      </w:r>
      <w:r w:rsidR="004963F0">
        <w:rPr>
          <w:rFonts w:ascii="Arial" w:hAnsi="Arial" w:cs="Arial"/>
          <w:sz w:val="24"/>
          <w:szCs w:val="24"/>
        </w:rPr>
        <w:t xml:space="preserve">(Jamonería-Fiambrería) </w:t>
      </w:r>
      <w:r w:rsidRPr="00F62B0C">
        <w:rPr>
          <w:rFonts w:ascii="Arial" w:hAnsi="Arial" w:cs="Arial"/>
          <w:color w:val="404040" w:themeColor="text1" w:themeTint="BF"/>
          <w:sz w:val="24"/>
          <w:szCs w:val="24"/>
        </w:rPr>
        <w:t xml:space="preserve">|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Cabello 3695 Palermo</w:t>
      </w:r>
      <w:r w:rsidRPr="00F62B0C">
        <w:rPr>
          <w:rFonts w:ascii="Arial" w:hAnsi="Arial" w:cs="Arial"/>
          <w:color w:val="404040" w:themeColor="text1" w:themeTint="BF"/>
          <w:sz w:val="24"/>
          <w:szCs w:val="24"/>
        </w:rPr>
        <w:t xml:space="preserve"> C.A.B.A</w:t>
      </w:r>
      <w:r w:rsidRPr="00F62B0C">
        <w:rPr>
          <w:rFonts w:ascii="Arial" w:hAnsi="Arial" w:cs="Arial"/>
          <w:sz w:val="24"/>
          <w:szCs w:val="24"/>
          <w:u w:val="single"/>
        </w:rPr>
        <w:br/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Vendedor desde </w:t>
      </w:r>
      <w:r w:rsidR="00C3373A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Mayo </w:t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2019 Hasta </w:t>
      </w:r>
      <w:r w:rsidR="00C330BF">
        <w:rPr>
          <w:rStyle w:val="nfasisintenso"/>
          <w:rFonts w:ascii="Arial" w:hAnsi="Arial" w:cs="Arial"/>
          <w:b w:val="0"/>
          <w:i w:val="0"/>
          <w:sz w:val="24"/>
          <w:szCs w:val="24"/>
        </w:rPr>
        <w:t>julio</w:t>
      </w:r>
      <w:r w:rsidR="00C3373A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 202</w:t>
      </w:r>
      <w:r w:rsidR="00C330BF">
        <w:rPr>
          <w:rStyle w:val="nfasisintenso"/>
          <w:rFonts w:ascii="Arial" w:hAnsi="Arial" w:cs="Arial"/>
          <w:b w:val="0"/>
          <w:i w:val="0"/>
          <w:sz w:val="24"/>
          <w:szCs w:val="24"/>
        </w:rPr>
        <w:t>5</w:t>
      </w:r>
    </w:p>
    <w:p w14:paraId="799F8C37" w14:textId="23926A8D" w:rsidR="00830889" w:rsidRPr="00DB0D22" w:rsidRDefault="004963F0" w:rsidP="00DB0D22">
      <w:pPr>
        <w:pStyle w:val="Prrafodelista"/>
        <w:ind w:left="720" w:firstLine="0"/>
        <w:jc w:val="center"/>
      </w:pPr>
      <w:bookmarkStart w:id="0" w:name="_Hlk51347046"/>
      <w:r w:rsidRPr="004963F0">
        <w:rPr>
          <w:rFonts w:ascii="Arial" w:hAnsi="Arial" w:cs="Arial"/>
          <w:sz w:val="24"/>
          <w:szCs w:val="24"/>
        </w:rPr>
        <w:t>Atención al público</w:t>
      </w:r>
      <w:r>
        <w:rPr>
          <w:rFonts w:ascii="Arial" w:hAnsi="Arial" w:cs="Arial"/>
          <w:sz w:val="24"/>
          <w:szCs w:val="24"/>
        </w:rPr>
        <w:t>. Manipulación de alimentos.</w:t>
      </w:r>
      <w:bookmarkEnd w:id="0"/>
      <w:r w:rsidR="00DB0D22">
        <w:rPr>
          <w:rFonts w:ascii="Arial" w:hAnsi="Arial" w:cs="Arial"/>
          <w:sz w:val="24"/>
          <w:szCs w:val="24"/>
        </w:rPr>
        <w:t xml:space="preserve"> Manejo de caja.</w:t>
      </w:r>
    </w:p>
    <w:p w14:paraId="02774EC5" w14:textId="0BB2B90C" w:rsidR="00C47388" w:rsidRPr="007531AE" w:rsidRDefault="00C47388" w:rsidP="007531AE">
      <w:pPr>
        <w:pStyle w:val="Encabezadodeseccin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 w:rsidRPr="00A406A1">
        <w:rPr>
          <w:rFonts w:ascii="Arial" w:hAnsi="Arial" w:cs="Arial"/>
          <w:b/>
          <w:bCs w:val="0"/>
          <w:color w:val="auto"/>
          <w:sz w:val="24"/>
          <w:szCs w:val="24"/>
          <w:u w:val="single"/>
        </w:rPr>
        <w:t>Peisa</w:t>
      </w:r>
      <w:proofErr w:type="spellEnd"/>
      <w:r w:rsidRPr="00F452E9">
        <w:rPr>
          <w:rFonts w:ascii="Arial" w:hAnsi="Arial" w:cs="Arial"/>
          <w:color w:val="auto"/>
          <w:sz w:val="24"/>
          <w:szCs w:val="24"/>
        </w:rPr>
        <w:t xml:space="preserve"> </w:t>
      </w:r>
      <w:r w:rsidRPr="006F246C">
        <w:rPr>
          <w:rFonts w:ascii="Arial" w:hAnsi="Arial" w:cs="Arial"/>
          <w:color w:val="404040" w:themeColor="text1" w:themeTint="BF"/>
          <w:sz w:val="24"/>
          <w:szCs w:val="24"/>
        </w:rPr>
        <w:t>|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Colonial 515 Parque Patricios C.A.B.A</w:t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Operario en producción desde </w:t>
      </w:r>
      <w:r w:rsidR="007531AE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Junio </w:t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2018 Hasta </w:t>
      </w:r>
      <w:r w:rsidR="007531AE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Abril </w:t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t>2019</w:t>
      </w:r>
      <w:r w:rsidR="007531AE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 </w:t>
      </w:r>
      <w:r w:rsidR="007531AE">
        <w:rPr>
          <w:rStyle w:val="nfasisintenso"/>
          <w:rFonts w:ascii="Arial" w:hAnsi="Arial" w:cs="Arial"/>
          <w:b w:val="0"/>
          <w:i w:val="0"/>
          <w:sz w:val="24"/>
          <w:szCs w:val="24"/>
        </w:rPr>
        <w:br/>
        <w:t>(Trabajo temporario)</w:t>
      </w:r>
      <w:r w:rsidR="007531AE">
        <w:rPr>
          <w:rStyle w:val="nfasisintenso"/>
          <w:rFonts w:ascii="Arial" w:hAnsi="Arial" w:cs="Arial"/>
          <w:b w:val="0"/>
          <w:bCs/>
          <w:i w:val="0"/>
          <w:iCs w:val="0"/>
          <w:color w:val="2F5897" w:themeColor="text2"/>
          <w:sz w:val="24"/>
          <w:szCs w:val="24"/>
          <w:u w:val="single"/>
        </w:rPr>
        <w:br/>
      </w:r>
      <w:r w:rsidR="007531AE">
        <w:rPr>
          <w:rStyle w:val="nfasisintenso"/>
          <w:rFonts w:ascii="Arial" w:hAnsi="Arial" w:cs="Arial"/>
          <w:b w:val="0"/>
          <w:bCs/>
          <w:i w:val="0"/>
          <w:iCs w:val="0"/>
          <w:color w:val="auto"/>
          <w:sz w:val="24"/>
          <w:szCs w:val="24"/>
        </w:rPr>
        <w:t>Tareas generales. Empleo de maquinaria.</w:t>
      </w:r>
      <w:r w:rsidRPr="007531AE">
        <w:rPr>
          <w:rStyle w:val="nfasisintenso"/>
          <w:rFonts w:ascii="Arial" w:hAnsi="Arial" w:cs="Arial"/>
          <w:b w:val="0"/>
          <w:i w:val="0"/>
          <w:sz w:val="24"/>
          <w:szCs w:val="24"/>
        </w:rPr>
        <w:br/>
      </w:r>
    </w:p>
    <w:p w14:paraId="78D32472" w14:textId="399BA309" w:rsidR="00F452E9" w:rsidRPr="00C47388" w:rsidRDefault="00C47388" w:rsidP="00C47388">
      <w:pPr>
        <w:pStyle w:val="Fechadesubseccin"/>
        <w:numPr>
          <w:ilvl w:val="0"/>
          <w:numId w:val="9"/>
        </w:numPr>
        <w:jc w:val="center"/>
        <w:rPr>
          <w:rFonts w:ascii="Arial" w:hAnsi="Arial" w:cs="Arial"/>
          <w:bCs/>
          <w:iCs/>
          <w:sz w:val="24"/>
          <w:szCs w:val="24"/>
          <w:lang w:val="es-AR"/>
        </w:rPr>
      </w:pPr>
      <w:r w:rsidRPr="00A406A1">
        <w:rPr>
          <w:rFonts w:ascii="Arial" w:hAnsi="Arial" w:cs="Arial"/>
          <w:b/>
          <w:bCs/>
          <w:color w:val="auto"/>
          <w:sz w:val="24"/>
          <w:szCs w:val="24"/>
          <w:u w:val="single"/>
        </w:rPr>
        <w:t>Algodonera Aconcagua S.A</w:t>
      </w:r>
      <w:r w:rsidRPr="00F452E9">
        <w:rPr>
          <w:rFonts w:ascii="Arial" w:hAnsi="Arial" w:cs="Arial"/>
          <w:color w:val="auto"/>
          <w:sz w:val="24"/>
          <w:szCs w:val="24"/>
        </w:rPr>
        <w:t xml:space="preserve"> </w:t>
      </w:r>
      <w:r w:rsidRPr="006F246C">
        <w:rPr>
          <w:rFonts w:ascii="Arial" w:hAnsi="Arial" w:cs="Arial"/>
          <w:color w:val="404040" w:themeColor="text1" w:themeTint="BF"/>
          <w:sz w:val="24"/>
          <w:szCs w:val="24"/>
        </w:rPr>
        <w:t>|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Crisólogo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Larralde 5681 Wilde</w:t>
      </w:r>
      <w:r>
        <w:rPr>
          <w:rFonts w:ascii="Arial" w:hAnsi="Arial" w:cs="Arial"/>
          <w:color w:val="404040" w:themeColor="text1" w:themeTint="BF"/>
          <w:sz w:val="24"/>
          <w:szCs w:val="24"/>
        </w:rPr>
        <w:br/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Operario desde </w:t>
      </w:r>
      <w:r w:rsidR="007531AE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Noviembre </w:t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2017 Hasta </w:t>
      </w:r>
      <w:r w:rsidR="007531AE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Mayo </w:t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t>2018</w:t>
      </w:r>
      <w:r w:rsidR="007531AE">
        <w:rPr>
          <w:rStyle w:val="nfasisintenso"/>
          <w:rFonts w:ascii="Arial" w:hAnsi="Arial" w:cs="Arial"/>
          <w:b w:val="0"/>
          <w:i w:val="0"/>
          <w:sz w:val="24"/>
          <w:szCs w:val="24"/>
        </w:rPr>
        <w:br/>
        <w:t>(Trabajo temporario)</w:t>
      </w:r>
      <w:r>
        <w:rPr>
          <w:rStyle w:val="nfasisintenso"/>
          <w:rFonts w:ascii="Arial" w:hAnsi="Arial" w:cs="Arial"/>
          <w:b w:val="0"/>
          <w:i w:val="0"/>
          <w:sz w:val="24"/>
          <w:szCs w:val="24"/>
        </w:rPr>
        <w:br/>
      </w:r>
      <w:r w:rsidRPr="00F452E9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Tar</w:t>
      </w:r>
      <w:r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eas generales de mantenimiento y en maquinaria.</w:t>
      </w:r>
      <w:r w:rsidR="00556CBB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br/>
      </w:r>
    </w:p>
    <w:p w14:paraId="572A1D07" w14:textId="77777777" w:rsidR="00830889" w:rsidRPr="00C47388" w:rsidRDefault="00D050A1" w:rsidP="00193784">
      <w:pPr>
        <w:pStyle w:val="Subseccin"/>
        <w:numPr>
          <w:ilvl w:val="0"/>
          <w:numId w:val="6"/>
        </w:numPr>
        <w:jc w:val="center"/>
        <w:rPr>
          <w:rFonts w:ascii="Arial" w:hAnsi="Arial" w:cs="Arial"/>
          <w:b/>
          <w:bCs w:val="0"/>
          <w:vanish/>
          <w:color w:val="auto"/>
          <w:u w:val="single"/>
          <w:specVanish/>
        </w:rPr>
      </w:pPr>
      <w:r w:rsidRPr="00C47388">
        <w:rPr>
          <w:rFonts w:ascii="Arial" w:hAnsi="Arial" w:cs="Arial"/>
          <w:b/>
          <w:bCs w:val="0"/>
          <w:color w:val="auto"/>
          <w:u w:val="single"/>
        </w:rPr>
        <w:t>Escribanía</w:t>
      </w:r>
      <w:r w:rsidR="004A1672" w:rsidRPr="00C47388">
        <w:rPr>
          <w:rFonts w:ascii="Arial" w:hAnsi="Arial" w:cs="Arial"/>
          <w:b/>
          <w:bCs w:val="0"/>
          <w:color w:val="auto"/>
          <w:u w:val="single"/>
        </w:rPr>
        <w:t xml:space="preserve"> </w:t>
      </w:r>
      <w:r w:rsidRPr="00C47388">
        <w:rPr>
          <w:rFonts w:ascii="Arial" w:hAnsi="Arial" w:cs="Arial"/>
          <w:b/>
          <w:bCs w:val="0"/>
          <w:color w:val="auto"/>
          <w:u w:val="single"/>
        </w:rPr>
        <w:t>Sebastián</w:t>
      </w:r>
      <w:r w:rsidR="004A1672" w:rsidRPr="00C47388">
        <w:rPr>
          <w:rFonts w:ascii="Arial" w:hAnsi="Arial" w:cs="Arial"/>
          <w:b/>
          <w:bCs w:val="0"/>
          <w:color w:val="auto"/>
          <w:u w:val="single"/>
        </w:rPr>
        <w:t xml:space="preserve"> Ezequiel </w:t>
      </w:r>
      <w:proofErr w:type="spellStart"/>
      <w:r w:rsidR="004A1672" w:rsidRPr="00C47388">
        <w:rPr>
          <w:rFonts w:ascii="Arial" w:hAnsi="Arial" w:cs="Arial"/>
          <w:b/>
          <w:bCs w:val="0"/>
          <w:color w:val="auto"/>
          <w:u w:val="single"/>
        </w:rPr>
        <w:t>Nadela</w:t>
      </w:r>
      <w:proofErr w:type="spellEnd"/>
    </w:p>
    <w:p w14:paraId="05A879E0" w14:textId="532AB0B5" w:rsidR="00830889" w:rsidRPr="006F246C" w:rsidRDefault="00556CBB" w:rsidP="00193784">
      <w:pPr>
        <w:pStyle w:val="Sinespaciad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Roberto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Condomí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Alcorta</w:t>
      </w:r>
      <w:r w:rsidR="001E0A98" w:rsidRPr="00C47388">
        <w:rPr>
          <w:rFonts w:ascii="Arial" w:hAnsi="Arial" w:cs="Arial"/>
          <w:sz w:val="24"/>
          <w:szCs w:val="24"/>
        </w:rPr>
        <w:t xml:space="preserve"> </w:t>
      </w:r>
      <w:r w:rsidR="006136A7" w:rsidRPr="006F246C">
        <w:rPr>
          <w:rFonts w:ascii="Arial" w:hAnsi="Arial" w:cs="Arial"/>
          <w:color w:val="404040" w:themeColor="text1" w:themeTint="BF"/>
          <w:sz w:val="24"/>
          <w:szCs w:val="24"/>
        </w:rPr>
        <w:t xml:space="preserve">| </w:t>
      </w:r>
      <w:r w:rsidR="004A1672" w:rsidRPr="006F246C">
        <w:rPr>
          <w:rFonts w:ascii="Arial" w:hAnsi="Arial" w:cs="Arial"/>
          <w:color w:val="404040" w:themeColor="text1" w:themeTint="BF"/>
          <w:sz w:val="24"/>
          <w:szCs w:val="24"/>
        </w:rPr>
        <w:t>B</w:t>
      </w:r>
      <w:r w:rsidR="00193784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4A1672" w:rsidRPr="006F246C">
        <w:rPr>
          <w:rFonts w:ascii="Arial" w:hAnsi="Arial" w:cs="Arial"/>
          <w:color w:val="404040" w:themeColor="text1" w:themeTint="BF"/>
          <w:sz w:val="24"/>
          <w:szCs w:val="24"/>
        </w:rPr>
        <w:t xml:space="preserve"> de Irigoyen 88 °1B C.A.B.A</w:t>
      </w:r>
    </w:p>
    <w:p w14:paraId="2B58422B" w14:textId="32C99DFB" w:rsidR="00830889" w:rsidRPr="006F246C" w:rsidRDefault="004A1672" w:rsidP="00193784">
      <w:pPr>
        <w:pStyle w:val="Fechadesubseccin"/>
        <w:jc w:val="center"/>
        <w:rPr>
          <w:rStyle w:val="nfasis"/>
          <w:rFonts w:ascii="Arial" w:hAnsi="Arial" w:cs="Arial"/>
          <w:i w:val="0"/>
          <w:color w:val="6076B4" w:themeColor="accent1"/>
          <w:sz w:val="24"/>
          <w:szCs w:val="24"/>
        </w:rPr>
      </w:pPr>
      <w:r w:rsidRPr="006F246C">
        <w:rPr>
          <w:rStyle w:val="nfasisintenso"/>
          <w:rFonts w:ascii="Arial" w:hAnsi="Arial" w:cs="Arial"/>
          <w:b w:val="0"/>
          <w:i w:val="0"/>
          <w:sz w:val="24"/>
          <w:szCs w:val="24"/>
        </w:rPr>
        <w:t>Cadete/Administrativo</w:t>
      </w:r>
      <w:r w:rsidR="006136A7" w:rsidRPr="006F246C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 </w:t>
      </w:r>
      <w:r w:rsidRPr="006F246C">
        <w:rPr>
          <w:rStyle w:val="nfasisintenso"/>
          <w:rFonts w:ascii="Arial" w:hAnsi="Arial" w:cs="Arial"/>
          <w:b w:val="0"/>
          <w:i w:val="0"/>
          <w:sz w:val="24"/>
          <w:szCs w:val="24"/>
        </w:rPr>
        <w:t xml:space="preserve">desde </w:t>
      </w:r>
      <w:r w:rsidR="007531AE">
        <w:rPr>
          <w:rFonts w:ascii="Arial" w:hAnsi="Arial" w:cs="Arial"/>
          <w:bCs/>
          <w:sz w:val="24"/>
          <w:szCs w:val="24"/>
        </w:rPr>
        <w:t xml:space="preserve">Diciembre </w:t>
      </w:r>
      <w:r w:rsidR="00DB0D22" w:rsidRPr="00461B05">
        <w:rPr>
          <w:rFonts w:ascii="Arial" w:hAnsi="Arial" w:cs="Arial"/>
          <w:bCs/>
          <w:sz w:val="24"/>
          <w:szCs w:val="24"/>
        </w:rPr>
        <w:t>2012</w:t>
      </w:r>
      <w:r w:rsidR="00DB0D22" w:rsidRPr="006F246C">
        <w:rPr>
          <w:rFonts w:ascii="Arial" w:hAnsi="Arial" w:cs="Arial"/>
          <w:sz w:val="24"/>
          <w:szCs w:val="24"/>
        </w:rPr>
        <w:t xml:space="preserve"> Hasta</w:t>
      </w:r>
      <w:r w:rsidRPr="006F246C">
        <w:rPr>
          <w:rFonts w:ascii="Arial" w:hAnsi="Arial" w:cs="Arial"/>
          <w:sz w:val="24"/>
          <w:szCs w:val="24"/>
        </w:rPr>
        <w:t xml:space="preserve"> </w:t>
      </w:r>
      <w:r w:rsidR="007531AE">
        <w:rPr>
          <w:rFonts w:ascii="Arial" w:hAnsi="Arial" w:cs="Arial"/>
          <w:sz w:val="24"/>
          <w:szCs w:val="24"/>
        </w:rPr>
        <w:t xml:space="preserve">Diciembre </w:t>
      </w:r>
      <w:r w:rsidRPr="006F246C">
        <w:rPr>
          <w:rFonts w:ascii="Arial" w:hAnsi="Arial" w:cs="Arial"/>
          <w:sz w:val="24"/>
          <w:szCs w:val="24"/>
        </w:rPr>
        <w:t>2015</w:t>
      </w:r>
    </w:p>
    <w:p w14:paraId="7A9FA1A1" w14:textId="5086AAAE" w:rsidR="006925C3" w:rsidRPr="006F246C" w:rsidRDefault="00F21E29" w:rsidP="00556CBB">
      <w:pPr>
        <w:jc w:val="center"/>
        <w:rPr>
          <w:rFonts w:ascii="Arial" w:hAnsi="Arial" w:cs="Arial"/>
          <w:sz w:val="24"/>
          <w:szCs w:val="24"/>
        </w:rPr>
      </w:pPr>
      <w:r w:rsidRPr="006F246C">
        <w:rPr>
          <w:rFonts w:ascii="Arial" w:hAnsi="Arial" w:cs="Arial"/>
          <w:sz w:val="24"/>
          <w:szCs w:val="24"/>
        </w:rPr>
        <w:t>Trámites</w:t>
      </w:r>
      <w:r w:rsidR="004A1672" w:rsidRPr="006F246C">
        <w:rPr>
          <w:rFonts w:ascii="Arial" w:hAnsi="Arial" w:cs="Arial"/>
          <w:sz w:val="24"/>
          <w:szCs w:val="24"/>
        </w:rPr>
        <w:t xml:space="preserve"> bancarios, tareas administrativas dentro de la oficina</w:t>
      </w:r>
      <w:r>
        <w:rPr>
          <w:rFonts w:ascii="Arial" w:hAnsi="Arial" w:cs="Arial"/>
          <w:sz w:val="24"/>
          <w:szCs w:val="24"/>
        </w:rPr>
        <w:t>.</w:t>
      </w:r>
    </w:p>
    <w:sectPr w:rsidR="006925C3" w:rsidRPr="006F246C">
      <w:headerReference w:type="default" r:id="rId13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34B4" w14:textId="77777777" w:rsidR="00373B5C" w:rsidRDefault="00373B5C">
      <w:pPr>
        <w:spacing w:after="0" w:line="240" w:lineRule="auto"/>
      </w:pPr>
      <w:r>
        <w:separator/>
      </w:r>
    </w:p>
  </w:endnote>
  <w:endnote w:type="continuationSeparator" w:id="0">
    <w:p w14:paraId="77942D78" w14:textId="77777777" w:rsidR="00373B5C" w:rsidRDefault="0037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BB58" w14:textId="77777777" w:rsidR="00373B5C" w:rsidRDefault="00373B5C">
      <w:pPr>
        <w:spacing w:after="0" w:line="240" w:lineRule="auto"/>
      </w:pPr>
      <w:r>
        <w:separator/>
      </w:r>
    </w:p>
  </w:footnote>
  <w:footnote w:type="continuationSeparator" w:id="0">
    <w:p w14:paraId="50971D9E" w14:textId="77777777" w:rsidR="00373B5C" w:rsidRDefault="0037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FF73" w14:textId="77777777" w:rsidR="00830889" w:rsidRDefault="00000000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or"/>
        <w:id w:val="-370996696"/>
        <w:placeholder>
          <w:docPart w:val="692686811D3C4D1EA7A1F2EB5F1499C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D050A1">
          <w:rPr>
            <w:color w:val="6076B4" w:themeColor="accent1"/>
          </w:rPr>
          <w:t>José Rodrigo Díaz</w:t>
        </w:r>
      </w:sdtContent>
    </w:sdt>
  </w:p>
  <w:p w14:paraId="25F2A609" w14:textId="77777777" w:rsidR="00830889" w:rsidRDefault="006136A7">
    <w:pPr>
      <w:pStyle w:val="Encabezado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56D5"/>
    <w:multiLevelType w:val="hybridMultilevel"/>
    <w:tmpl w:val="1C2E5D8A"/>
    <w:lvl w:ilvl="0" w:tplc="D41A8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E30E1"/>
    <w:multiLevelType w:val="hybridMultilevel"/>
    <w:tmpl w:val="AD6ED5BC"/>
    <w:lvl w:ilvl="0" w:tplc="58481EA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066BC"/>
    <w:multiLevelType w:val="hybridMultilevel"/>
    <w:tmpl w:val="B538C63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412650"/>
    <w:multiLevelType w:val="hybridMultilevel"/>
    <w:tmpl w:val="E0CEF2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03049"/>
    <w:multiLevelType w:val="hybridMultilevel"/>
    <w:tmpl w:val="33B4092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94015">
    <w:abstractNumId w:val="9"/>
  </w:num>
  <w:num w:numId="2" w16cid:durableId="1263607311">
    <w:abstractNumId w:val="3"/>
  </w:num>
  <w:num w:numId="3" w16cid:durableId="620264497">
    <w:abstractNumId w:val="5"/>
  </w:num>
  <w:num w:numId="4" w16cid:durableId="110633848">
    <w:abstractNumId w:val="0"/>
  </w:num>
  <w:num w:numId="5" w16cid:durableId="1707636404">
    <w:abstractNumId w:val="6"/>
  </w:num>
  <w:num w:numId="6" w16cid:durableId="1455753813">
    <w:abstractNumId w:val="7"/>
  </w:num>
  <w:num w:numId="7" w16cid:durableId="73168390">
    <w:abstractNumId w:val="2"/>
  </w:num>
  <w:num w:numId="8" w16cid:durableId="130556975">
    <w:abstractNumId w:val="4"/>
  </w:num>
  <w:num w:numId="9" w16cid:durableId="1234699348">
    <w:abstractNumId w:val="1"/>
  </w:num>
  <w:num w:numId="10" w16cid:durableId="1871452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72"/>
    <w:rsid w:val="000D263C"/>
    <w:rsid w:val="000D2F10"/>
    <w:rsid w:val="00123217"/>
    <w:rsid w:val="00193784"/>
    <w:rsid w:val="001E0A98"/>
    <w:rsid w:val="003106EB"/>
    <w:rsid w:val="00346C23"/>
    <w:rsid w:val="003475DA"/>
    <w:rsid w:val="00373B5C"/>
    <w:rsid w:val="00383587"/>
    <w:rsid w:val="00385401"/>
    <w:rsid w:val="00395205"/>
    <w:rsid w:val="003D2377"/>
    <w:rsid w:val="00461B05"/>
    <w:rsid w:val="00471DC8"/>
    <w:rsid w:val="004963F0"/>
    <w:rsid w:val="004A1672"/>
    <w:rsid w:val="004B73B3"/>
    <w:rsid w:val="004B7C98"/>
    <w:rsid w:val="004E4E69"/>
    <w:rsid w:val="00556CBB"/>
    <w:rsid w:val="00557D38"/>
    <w:rsid w:val="005B28C6"/>
    <w:rsid w:val="005C70BB"/>
    <w:rsid w:val="006136A7"/>
    <w:rsid w:val="006805F1"/>
    <w:rsid w:val="006925C3"/>
    <w:rsid w:val="006B2A6F"/>
    <w:rsid w:val="006F246C"/>
    <w:rsid w:val="007531AE"/>
    <w:rsid w:val="00795B99"/>
    <w:rsid w:val="007D2987"/>
    <w:rsid w:val="007F283E"/>
    <w:rsid w:val="00830889"/>
    <w:rsid w:val="00887CEB"/>
    <w:rsid w:val="00895A4E"/>
    <w:rsid w:val="008E3961"/>
    <w:rsid w:val="009B70CA"/>
    <w:rsid w:val="00A406A1"/>
    <w:rsid w:val="00AA46E2"/>
    <w:rsid w:val="00AF1823"/>
    <w:rsid w:val="00BA0E1B"/>
    <w:rsid w:val="00BA379F"/>
    <w:rsid w:val="00C03365"/>
    <w:rsid w:val="00C052D3"/>
    <w:rsid w:val="00C330BF"/>
    <w:rsid w:val="00C3373A"/>
    <w:rsid w:val="00C47388"/>
    <w:rsid w:val="00CD4F0C"/>
    <w:rsid w:val="00CE7FE2"/>
    <w:rsid w:val="00D050A1"/>
    <w:rsid w:val="00D727B5"/>
    <w:rsid w:val="00D92C1B"/>
    <w:rsid w:val="00D92C2E"/>
    <w:rsid w:val="00DA145B"/>
    <w:rsid w:val="00DB0D22"/>
    <w:rsid w:val="00EF1C5D"/>
    <w:rsid w:val="00F112CC"/>
    <w:rsid w:val="00F21E29"/>
    <w:rsid w:val="00F452E9"/>
    <w:rsid w:val="00F6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F62F"/>
  <w15:docId w15:val="{CBC2ED40-70E8-4647-92C6-098FDBB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14:ligatures w14:val="standardContextual"/>
      <w14:cntxtAlts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14:ligatures w14:val="standardContextual"/>
      <w14:cntxtAlts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pPr>
      <w:spacing w:before="0"/>
    </w:pPr>
  </w:style>
  <w:style w:type="paragraph" w:customStyle="1" w:styleId="Fechadesubseccin">
    <w:name w:val="Fecha de subsección"/>
    <w:basedOn w:val="Normal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50A1"/>
    <w:rPr>
      <w:color w:val="3399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1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joserodrigodiaz18@hotmail.com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eg" /><Relationship Id="rId5" Type="http://schemas.openxmlformats.org/officeDocument/2006/relationships/numbering" Target="numbering.xml" /><Relationship Id="rId15" Type="http://schemas.openxmlformats.org/officeDocument/2006/relationships/glossaryDocument" Target="glossary/document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ria\AppData\Roaming\Microsoft\Plantillas\Executive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D6804BFF3046308ACDDC470FABA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AECB-4D5D-45B6-9441-5D3DF3865AD3}"/>
      </w:docPartPr>
      <w:docPartBody>
        <w:p w:rsidR="00595959" w:rsidRDefault="003105B3">
          <w:pPr>
            <w:pStyle w:val="E4D6804BFF3046308ACDDC470FABA6C4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6C5DA6A8A25348648FED7C9AE3320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3D74-E3ED-438D-A671-6B20A51C3051}"/>
      </w:docPartPr>
      <w:docPartBody>
        <w:p w:rsidR="00595959" w:rsidRDefault="003105B3">
          <w:pPr>
            <w:pStyle w:val="6C5DA6A8A25348648FED7C9AE3320C9B"/>
          </w:pPr>
          <w:r>
            <w:t>[Escriba su nombre]</w:t>
          </w:r>
        </w:p>
      </w:docPartBody>
    </w:docPart>
    <w:docPart>
      <w:docPartPr>
        <w:name w:val="692686811D3C4D1EA7A1F2EB5F14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06B20-91DB-4E46-8AE8-6112DC8440C4}"/>
      </w:docPartPr>
      <w:docPartBody>
        <w:p w:rsidR="00595959" w:rsidRDefault="003105B3">
          <w:pPr>
            <w:pStyle w:val="692686811D3C4D1EA7A1F2EB5F1499CE"/>
          </w:pPr>
          <w:r>
            <w:t>[Escriba la lista de aptitudes]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094"/>
    <w:rsid w:val="0000605D"/>
    <w:rsid w:val="001B5202"/>
    <w:rsid w:val="003105B3"/>
    <w:rsid w:val="00373D90"/>
    <w:rsid w:val="00460D8D"/>
    <w:rsid w:val="005452FC"/>
    <w:rsid w:val="00595959"/>
    <w:rsid w:val="00773722"/>
    <w:rsid w:val="00A22F1B"/>
    <w:rsid w:val="00BA379F"/>
    <w:rsid w:val="00CD4F0C"/>
    <w:rsid w:val="00D203E8"/>
    <w:rsid w:val="00D4518F"/>
    <w:rsid w:val="00D95FBC"/>
    <w:rsid w:val="00D96094"/>
    <w:rsid w:val="00E27322"/>
    <w:rsid w:val="00F07539"/>
    <w:rsid w:val="00FB02BB"/>
    <w:rsid w:val="00FD0D88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E4D6804BFF3046308ACDDC470FABA6C4">
    <w:name w:val="E4D6804BFF3046308ACDDC470FABA6C4"/>
  </w:style>
  <w:style w:type="paragraph" w:customStyle="1" w:styleId="6C5DA6A8A25348648FED7C9AE3320C9B">
    <w:name w:val="6C5DA6A8A25348648FED7C9AE3320C9B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aps w:val="0"/>
      <w:smallCaps w:val="0"/>
      <w:color w:val="156082" w:themeColor="accent1"/>
    </w:rPr>
  </w:style>
  <w:style w:type="paragraph" w:customStyle="1" w:styleId="692686811D3C4D1EA7A1F2EB5F1499CE">
    <w:name w:val="692686811D3C4D1EA7A1F2EB5F149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Fecha de Nacimiento: 18/08/1992 </CompanyAddress>
  <CompanyPhone>(011)1568326388</CompanyPhone>
  <CompanyFax/>
  <CompanyEmail>D.N.I: 37.039.787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1AA24C-1158-40D4-9006-C25F7621F1B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0532AC27-0F31-460F-B998-ACE9EAC8C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ExecutiveResume.dotx</Template>
  <TotalTime>30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Rodrigo Díaz</dc:creator>
  <cp:lastModifiedBy>Jose Rodrigo Dias</cp:lastModifiedBy>
  <cp:revision>5</cp:revision>
  <dcterms:created xsi:type="dcterms:W3CDTF">2022-06-05T17:35:00Z</dcterms:created>
  <dcterms:modified xsi:type="dcterms:W3CDTF">2025-09-06T00:38:00Z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