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82B5" w14:textId="77777777" w:rsidR="001D7C47" w:rsidRDefault="00D63125" w:rsidP="00427B8F">
      <w:pPr>
        <w:pStyle w:val="Nombre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DD0A4F">
        <w:rPr>
          <w:noProof/>
          <w:lang w:val="es-AR" w:eastAsia="es-AR"/>
        </w:rPr>
        <w:drawing>
          <wp:inline distT="0" distB="0" distL="0" distR="0" wp14:anchorId="674AE553" wp14:editId="3F4C9AB0">
            <wp:extent cx="1438275" cy="1438275"/>
            <wp:effectExtent l="19050" t="0" r="9525" b="0"/>
            <wp:docPr id="2" name="Imagen 1" descr="C:\Users\Yani\Desktop\WhatsApp Image 2023-12-26 at 15.3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i\Desktop\WhatsApp Image 2023-12-26 at 15.34.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7D553C" w14:textId="77777777" w:rsidR="009C5D64" w:rsidRPr="009C5D64" w:rsidRDefault="009C5D64" w:rsidP="009C5D64"/>
    <w:p w14:paraId="673BC5D2" w14:textId="77777777" w:rsidR="00AD5EED" w:rsidRDefault="00B55CD0">
      <w:pPr>
        <w:pStyle w:val="Nombre"/>
      </w:pPr>
      <w:r>
        <w:t>Ro</w:t>
      </w:r>
      <w:r w:rsidR="00F52A1F">
        <w:t>driguez, YAnina Soledad</w:t>
      </w:r>
      <w:r w:rsidR="001D7C47">
        <w:t>.</w:t>
      </w:r>
    </w:p>
    <w:tbl>
      <w:tblPr>
        <w:tblW w:w="5214" w:type="pct"/>
        <w:tblLayout w:type="fixed"/>
        <w:tblLook w:val="0000" w:firstRow="0" w:lastRow="0" w:firstColumn="0" w:lastColumn="0" w:noHBand="0" w:noVBand="0"/>
      </w:tblPr>
      <w:tblGrid>
        <w:gridCol w:w="236"/>
        <w:gridCol w:w="10679"/>
      </w:tblGrid>
      <w:tr w:rsidR="00AD5EED" w14:paraId="3C0EA89D" w14:textId="77777777" w:rsidTr="00646A97">
        <w:tc>
          <w:tcPr>
            <w:tcW w:w="5000" w:type="pct"/>
            <w:gridSpan w:val="2"/>
          </w:tcPr>
          <w:p w14:paraId="7B21001F" w14:textId="77777777" w:rsidR="00AD5EED" w:rsidRDefault="00F52A1F">
            <w:pPr>
              <w:pStyle w:val="Ttulodeseccin"/>
            </w:pPr>
            <w:r>
              <w:t>datos personales</w:t>
            </w:r>
          </w:p>
        </w:tc>
      </w:tr>
      <w:tr w:rsidR="00AD5EED" w14:paraId="33D452E2" w14:textId="77777777" w:rsidTr="00206B80">
        <w:tc>
          <w:tcPr>
            <w:tcW w:w="108" w:type="pct"/>
          </w:tcPr>
          <w:p w14:paraId="1967528C" w14:textId="77777777" w:rsidR="00AD5EED" w:rsidRDefault="00AD5EED">
            <w:pPr>
              <w:pStyle w:val="Sinttulo"/>
            </w:pPr>
          </w:p>
        </w:tc>
        <w:tc>
          <w:tcPr>
            <w:tcW w:w="4892" w:type="pct"/>
          </w:tcPr>
          <w:p w14:paraId="3452AA43" w14:textId="7F8E3741" w:rsidR="00F52A1F" w:rsidRDefault="00F52A1F" w:rsidP="00F52A1F">
            <w:pPr>
              <w:pStyle w:val="Textoindependiente"/>
              <w:numPr>
                <w:ilvl w:val="0"/>
                <w:numId w:val="33"/>
              </w:numPr>
              <w:spacing w:line="240" w:lineRule="auto"/>
              <w:ind w:left="714" w:hanging="357"/>
            </w:pPr>
            <w:r>
              <w:t xml:space="preserve">Domicilio: </w:t>
            </w:r>
            <w:r w:rsidR="00F010BF">
              <w:t xml:space="preserve">Perú 2260 </w:t>
            </w:r>
            <w:r w:rsidR="00914091">
              <w:t>depto.</w:t>
            </w:r>
            <w:r w:rsidR="00F010BF">
              <w:t xml:space="preserve"> “B” </w:t>
            </w:r>
            <w:r w:rsidR="00914091">
              <w:t xml:space="preserve">Piñeyro, </w:t>
            </w:r>
            <w:r w:rsidR="00F010BF">
              <w:t>Avellaneda</w:t>
            </w:r>
            <w:r w:rsidR="00914091">
              <w:t>, Bs.As.</w:t>
            </w:r>
          </w:p>
          <w:p w14:paraId="625A9817" w14:textId="77777777" w:rsidR="00F52A1F" w:rsidRDefault="00F52A1F" w:rsidP="00F52A1F">
            <w:pPr>
              <w:pStyle w:val="Textoindependiente"/>
              <w:numPr>
                <w:ilvl w:val="0"/>
                <w:numId w:val="33"/>
              </w:numPr>
              <w:spacing w:line="240" w:lineRule="auto"/>
              <w:ind w:left="714" w:hanging="357"/>
            </w:pPr>
            <w:r>
              <w:t>DNI: 33.263.739.</w:t>
            </w:r>
          </w:p>
          <w:p w14:paraId="624D398B" w14:textId="4BCC3AB0" w:rsidR="00F52A1F" w:rsidRDefault="00073569" w:rsidP="00F52A1F">
            <w:pPr>
              <w:pStyle w:val="Textoindependiente"/>
              <w:numPr>
                <w:ilvl w:val="0"/>
                <w:numId w:val="33"/>
              </w:numPr>
              <w:spacing w:line="240" w:lineRule="auto"/>
              <w:ind w:left="714" w:hanging="357"/>
            </w:pPr>
            <w:r>
              <w:t>Teléfono</w:t>
            </w:r>
            <w:r w:rsidR="00F52A1F">
              <w:t xml:space="preserve"> </w:t>
            </w:r>
            <w:r>
              <w:t>móvil</w:t>
            </w:r>
            <w:r w:rsidR="00F52A1F">
              <w:t>: (011)</w:t>
            </w:r>
            <w:r w:rsidR="00A741F1">
              <w:t xml:space="preserve"> </w:t>
            </w:r>
            <w:r w:rsidR="0015241F">
              <w:t>3</w:t>
            </w:r>
            <w:r w:rsidR="00565F62">
              <w:t>297-3283</w:t>
            </w:r>
          </w:p>
          <w:p w14:paraId="47A58461" w14:textId="0326BD89" w:rsidR="00F52A1F" w:rsidRPr="00F52A1F" w:rsidRDefault="00F52A1F" w:rsidP="00F52A1F">
            <w:pPr>
              <w:pStyle w:val="Textoindependiente"/>
              <w:numPr>
                <w:ilvl w:val="0"/>
                <w:numId w:val="33"/>
              </w:numPr>
              <w:spacing w:line="240" w:lineRule="auto"/>
              <w:ind w:left="714" w:hanging="357"/>
            </w:pPr>
            <w:r>
              <w:t xml:space="preserve">E-mail: </w:t>
            </w:r>
            <w:hyperlink r:id="rId8" w:history="1">
              <w:r w:rsidR="00A741F1" w:rsidRPr="00725227">
                <w:rPr>
                  <w:rStyle w:val="Hipervnculo"/>
                </w:rPr>
                <w:t>yanisrod.1987@gmail.com</w:t>
              </w:r>
            </w:hyperlink>
          </w:p>
        </w:tc>
      </w:tr>
      <w:tr w:rsidR="00AD5EED" w14:paraId="085B85B4" w14:textId="77777777" w:rsidTr="00646A97">
        <w:tc>
          <w:tcPr>
            <w:tcW w:w="5000" w:type="pct"/>
            <w:gridSpan w:val="2"/>
          </w:tcPr>
          <w:p w14:paraId="737C732D" w14:textId="77777777" w:rsidR="00AD5EED" w:rsidRDefault="00AD5EED">
            <w:pPr>
              <w:pStyle w:val="Ttulodeseccin"/>
            </w:pPr>
            <w:r>
              <w:t>Experiencia</w:t>
            </w:r>
          </w:p>
        </w:tc>
      </w:tr>
      <w:tr w:rsidR="00AD5EED" w14:paraId="3455BE47" w14:textId="77777777" w:rsidTr="00206B80">
        <w:tc>
          <w:tcPr>
            <w:tcW w:w="108" w:type="pct"/>
          </w:tcPr>
          <w:p w14:paraId="3A2503B6" w14:textId="77777777" w:rsidR="00AD5EED" w:rsidRDefault="00AD5EED">
            <w:pPr>
              <w:pStyle w:val="Sinttulo"/>
            </w:pPr>
          </w:p>
        </w:tc>
        <w:tc>
          <w:tcPr>
            <w:tcW w:w="4892" w:type="pct"/>
          </w:tcPr>
          <w:p w14:paraId="3B15B116" w14:textId="0DEAB60C" w:rsidR="00914091" w:rsidRDefault="00914091" w:rsidP="00CB2A16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bCs/>
              </w:rPr>
            </w:pPr>
            <w:r>
              <w:rPr>
                <w:b/>
                <w:bCs/>
              </w:rPr>
              <w:t>Marzo 2025 hasta la actualidad.</w:t>
            </w:r>
          </w:p>
          <w:p w14:paraId="72B4FB8E" w14:textId="2CA63D98" w:rsidR="00914091" w:rsidRDefault="00914091" w:rsidP="00914091">
            <w:pPr>
              <w:pStyle w:val="Cargo"/>
            </w:pPr>
            <w:r>
              <w:t>Empleada Notarial Escribano Diego Luaces</w:t>
            </w:r>
          </w:p>
          <w:p w14:paraId="0BB2276E" w14:textId="01120A53" w:rsidR="00914091" w:rsidRDefault="00914091" w:rsidP="00914091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Registro Notarial 226 de esta ciudad</w:t>
            </w:r>
          </w:p>
          <w:p w14:paraId="3E2E3E2D" w14:textId="2FB1FA27" w:rsidR="00914091" w:rsidRDefault="00914091" w:rsidP="00914091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Dirección: Uruguay 435 8 “P” CABA</w:t>
            </w:r>
          </w:p>
          <w:p w14:paraId="586DB0F0" w14:textId="55363C48" w:rsidR="00914091" w:rsidRDefault="00914091" w:rsidP="00914091">
            <w:pPr>
              <w:pStyle w:val="Logro"/>
              <w:numPr>
                <w:ilvl w:val="0"/>
                <w:numId w:val="37"/>
              </w:numPr>
            </w:pPr>
            <w:r>
              <w:t>Carpeti</w:t>
            </w:r>
            <w:r w:rsidR="00276AF8">
              <w:t>s</w:t>
            </w:r>
            <w:r>
              <w:t>ta/ Protocolista: Armado de carpeta, documentación pre escrituraria, redacción de escrituras de compraventa e hipotecas BBVA.</w:t>
            </w:r>
          </w:p>
          <w:p w14:paraId="1584420B" w14:textId="796E0ACB" w:rsidR="00914091" w:rsidRDefault="00914091" w:rsidP="00914091">
            <w:pPr>
              <w:pStyle w:val="Logro"/>
              <w:numPr>
                <w:ilvl w:val="0"/>
                <w:numId w:val="37"/>
              </w:numPr>
            </w:pPr>
            <w:r>
              <w:t>Pedido de Certificados e informes, libre deuda de servicios e impuestos CABA y PCIA.</w:t>
            </w:r>
          </w:p>
          <w:p w14:paraId="776477C4" w14:textId="593D4D90" w:rsidR="00914091" w:rsidRDefault="00914091" w:rsidP="00914091">
            <w:pPr>
              <w:pStyle w:val="Logro"/>
              <w:numPr>
                <w:ilvl w:val="0"/>
                <w:numId w:val="37"/>
              </w:numPr>
            </w:pPr>
            <w:r>
              <w:t>Confección de Minutas.</w:t>
            </w:r>
          </w:p>
          <w:p w14:paraId="33FFAA63" w14:textId="4FA555A3" w:rsidR="00914091" w:rsidRDefault="00914091" w:rsidP="00914091">
            <w:pPr>
              <w:pStyle w:val="Logro"/>
              <w:numPr>
                <w:ilvl w:val="0"/>
                <w:numId w:val="37"/>
              </w:numPr>
            </w:pPr>
            <w:r>
              <w:t>Sociedades: Redacción de escrituras constitución, reformas, designación, etc… armado de expediente para inscripción IGJ.</w:t>
            </w:r>
          </w:p>
          <w:p w14:paraId="1644FB35" w14:textId="2D1D4B98" w:rsidR="00A741F1" w:rsidRDefault="00276AF8" w:rsidP="00A741F1">
            <w:pPr>
              <w:pStyle w:val="Logro"/>
              <w:numPr>
                <w:ilvl w:val="0"/>
                <w:numId w:val="37"/>
              </w:numPr>
            </w:pPr>
            <w:r>
              <w:t>Redacción de Escrituras en general.</w:t>
            </w:r>
          </w:p>
          <w:p w14:paraId="0908DC7F" w14:textId="77777777" w:rsidR="00914091" w:rsidRDefault="00914091" w:rsidP="00914091">
            <w:pPr>
              <w:pStyle w:val="Logro"/>
              <w:numPr>
                <w:ilvl w:val="0"/>
                <w:numId w:val="0"/>
              </w:numPr>
              <w:ind w:left="720"/>
            </w:pPr>
          </w:p>
          <w:p w14:paraId="57A38D0C" w14:textId="43EECC05" w:rsidR="00CB2A16" w:rsidRPr="005D1D2D" w:rsidRDefault="005D1D2D" w:rsidP="00CB2A16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bCs/>
              </w:rPr>
            </w:pPr>
            <w:r w:rsidRPr="005D1D2D">
              <w:rPr>
                <w:b/>
                <w:bCs/>
              </w:rPr>
              <w:t xml:space="preserve">Octubre </w:t>
            </w:r>
            <w:r w:rsidR="00CB2A16" w:rsidRPr="005D1D2D">
              <w:rPr>
                <w:b/>
                <w:bCs/>
              </w:rPr>
              <w:t>20</w:t>
            </w:r>
            <w:r w:rsidRPr="005D1D2D">
              <w:rPr>
                <w:b/>
                <w:bCs/>
              </w:rPr>
              <w:t>24</w:t>
            </w:r>
            <w:r w:rsidR="00CB2A16" w:rsidRPr="005D1D2D">
              <w:rPr>
                <w:b/>
                <w:bCs/>
              </w:rPr>
              <w:t xml:space="preserve"> hasta </w:t>
            </w:r>
            <w:proofErr w:type="gramStart"/>
            <w:r w:rsidR="00914091">
              <w:rPr>
                <w:b/>
                <w:bCs/>
              </w:rPr>
              <w:t>Marzo</w:t>
            </w:r>
            <w:proofErr w:type="gramEnd"/>
            <w:r w:rsidR="00914091">
              <w:rPr>
                <w:b/>
                <w:bCs/>
              </w:rPr>
              <w:t xml:space="preserve"> 2025</w:t>
            </w:r>
            <w:r w:rsidR="00CB2A16" w:rsidRPr="005D1D2D">
              <w:rPr>
                <w:b/>
                <w:bCs/>
              </w:rPr>
              <w:t>:</w:t>
            </w:r>
          </w:p>
          <w:p w14:paraId="3866F9B9" w14:textId="7A5F98F9" w:rsidR="00CB2A16" w:rsidRDefault="00CB2A16" w:rsidP="00CB2A16">
            <w:pPr>
              <w:pStyle w:val="Cargo"/>
            </w:pPr>
            <w:r>
              <w:t xml:space="preserve">Empleada Notarial- Escribanía </w:t>
            </w:r>
            <w:r w:rsidR="005D1D2D">
              <w:t>Mihura Seeber- B. Mihura de Estrada- A. Mihura Gradin- Corradi</w:t>
            </w:r>
          </w:p>
          <w:p w14:paraId="61870B6B" w14:textId="7F862726" w:rsidR="00CB2A16" w:rsidRPr="002005B7" w:rsidRDefault="00CB2A16" w:rsidP="00CB2A16">
            <w:pPr>
              <w:pStyle w:val="Logro"/>
              <w:numPr>
                <w:ilvl w:val="0"/>
                <w:numId w:val="0"/>
              </w:numPr>
              <w:ind w:left="240" w:hanging="240"/>
            </w:pPr>
            <w:r w:rsidRPr="002005B7">
              <w:t>Reg</w:t>
            </w:r>
            <w:r>
              <w:t>istro</w:t>
            </w:r>
            <w:r w:rsidRPr="002005B7">
              <w:t xml:space="preserve"> Not</w:t>
            </w:r>
            <w:r>
              <w:t>arial</w:t>
            </w:r>
            <w:r w:rsidRPr="002005B7">
              <w:t xml:space="preserve"> </w:t>
            </w:r>
            <w:r w:rsidR="005D1D2D">
              <w:t>222- 137- 678</w:t>
            </w:r>
            <w:r w:rsidRPr="002005B7">
              <w:t xml:space="preserve"> de </w:t>
            </w:r>
            <w:r w:rsidR="005D1D2D">
              <w:t>esta Ciudad</w:t>
            </w:r>
          </w:p>
          <w:p w14:paraId="0267DCF7" w14:textId="49AA920E" w:rsidR="00CB2A16" w:rsidRPr="00F77254" w:rsidRDefault="00914091" w:rsidP="00914091">
            <w:pPr>
              <w:pStyle w:val="Logro"/>
              <w:numPr>
                <w:ilvl w:val="0"/>
                <w:numId w:val="0"/>
              </w:numPr>
              <w:ind w:left="240" w:hanging="240"/>
            </w:pPr>
            <w:r w:rsidRPr="002005B7">
              <w:t>Dirección</w:t>
            </w:r>
            <w:r w:rsidR="00CB2A16" w:rsidRPr="002005B7">
              <w:t xml:space="preserve">: </w:t>
            </w:r>
            <w:r w:rsidR="00CB2A16">
              <w:t xml:space="preserve">Av. </w:t>
            </w:r>
            <w:r w:rsidR="005D1D2D">
              <w:t>Santa Fe 768</w:t>
            </w:r>
            <w:r w:rsidR="00CB2A16">
              <w:t xml:space="preserve">, </w:t>
            </w:r>
            <w:r w:rsidR="005D1D2D">
              <w:t>Piso 6</w:t>
            </w:r>
            <w:r w:rsidR="00CB2A16">
              <w:t>,</w:t>
            </w:r>
            <w:r w:rsidR="00CB2A16" w:rsidRPr="002005B7">
              <w:t xml:space="preserve"> CABA</w:t>
            </w:r>
          </w:p>
          <w:p w14:paraId="79B2554E" w14:textId="5F6C5444" w:rsidR="00CB2A16" w:rsidRDefault="005D1D2D" w:rsidP="00CB2A16">
            <w:pPr>
              <w:pStyle w:val="Logro"/>
              <w:numPr>
                <w:ilvl w:val="0"/>
                <w:numId w:val="37"/>
              </w:numPr>
            </w:pPr>
            <w:r>
              <w:t>Sector Societario: Constituciones, designación de autoridades, liquidaciones, modificaciones de sociedades comerciales y entidades civiles, etc</w:t>
            </w:r>
          </w:p>
          <w:p w14:paraId="497F822D" w14:textId="0FB40BA4" w:rsidR="00CB2A16" w:rsidRDefault="00914091" w:rsidP="00CB2A16">
            <w:pPr>
              <w:pStyle w:val="Logro"/>
              <w:numPr>
                <w:ilvl w:val="0"/>
                <w:numId w:val="37"/>
              </w:numPr>
            </w:pPr>
            <w:r>
              <w:t>Certificación</w:t>
            </w:r>
            <w:r w:rsidR="00CB2A16">
              <w:t xml:space="preserve"> de Firmas</w:t>
            </w:r>
            <w:r w:rsidR="005D1D2D">
              <w:t xml:space="preserve"> </w:t>
            </w:r>
            <w:r>
              <w:t>Ológrafas</w:t>
            </w:r>
            <w:r w:rsidR="005D1D2D">
              <w:t>, Digitales</w:t>
            </w:r>
            <w:r w:rsidR="00CB2A16">
              <w:t xml:space="preserve"> y </w:t>
            </w:r>
            <w:proofErr w:type="gramStart"/>
            <w:r w:rsidR="00CB2A16">
              <w:t>Fotocopias.-</w:t>
            </w:r>
            <w:proofErr w:type="gramEnd"/>
          </w:p>
          <w:p w14:paraId="3BB1E778" w14:textId="57E1F0B0" w:rsidR="00CB2A16" w:rsidRDefault="00CB2A16" w:rsidP="00CB2A16">
            <w:pPr>
              <w:pStyle w:val="Logro"/>
              <w:numPr>
                <w:ilvl w:val="0"/>
                <w:numId w:val="37"/>
              </w:numPr>
            </w:pPr>
            <w:r>
              <w:t xml:space="preserve">Redacción Escrituras Públicas (Poderes, Autorizaciones, Certificados, Actas, </w:t>
            </w:r>
            <w:r w:rsidR="00914091">
              <w:t>etc.</w:t>
            </w:r>
            <w:r w:rsidR="005D1D2D">
              <w:t>)</w:t>
            </w:r>
          </w:p>
          <w:p w14:paraId="6F5E8F63" w14:textId="77777777" w:rsidR="005D1D2D" w:rsidRDefault="005D1D2D" w:rsidP="005D1D2D">
            <w:pPr>
              <w:pStyle w:val="Logro"/>
              <w:numPr>
                <w:ilvl w:val="0"/>
                <w:numId w:val="0"/>
              </w:numPr>
              <w:ind w:left="720"/>
            </w:pPr>
          </w:p>
          <w:p w14:paraId="6CDCA8EB" w14:textId="19494BF1" w:rsidR="00F010BF" w:rsidRPr="005D1D2D" w:rsidRDefault="00F010BF" w:rsidP="00F010BF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bCs/>
              </w:rPr>
            </w:pPr>
            <w:r w:rsidRPr="005D1D2D">
              <w:rPr>
                <w:b/>
                <w:bCs/>
              </w:rPr>
              <w:t xml:space="preserve">Junio 2024 hasta </w:t>
            </w:r>
            <w:proofErr w:type="gramStart"/>
            <w:r w:rsidR="00CB2A16" w:rsidRPr="005D1D2D">
              <w:rPr>
                <w:b/>
                <w:bCs/>
              </w:rPr>
              <w:t>Octubre</w:t>
            </w:r>
            <w:proofErr w:type="gramEnd"/>
            <w:r w:rsidR="00CB2A16" w:rsidRPr="005D1D2D">
              <w:rPr>
                <w:b/>
                <w:bCs/>
              </w:rPr>
              <w:t xml:space="preserve"> 2024</w:t>
            </w:r>
            <w:r w:rsidRPr="005D1D2D">
              <w:rPr>
                <w:b/>
                <w:bCs/>
              </w:rPr>
              <w:t>:</w:t>
            </w:r>
          </w:p>
          <w:p w14:paraId="68492845" w14:textId="44C0F6AF" w:rsidR="00F010BF" w:rsidRDefault="00F010BF" w:rsidP="00F010BF">
            <w:pPr>
              <w:pStyle w:val="Cargo"/>
            </w:pPr>
            <w:r>
              <w:t>Empleada Notarial- Escribanía Maria Gracia CASO.</w:t>
            </w:r>
          </w:p>
          <w:p w14:paraId="599AC44B" w14:textId="7BBEDE18" w:rsidR="00F010BF" w:rsidRPr="002005B7" w:rsidRDefault="00F010BF" w:rsidP="00F010BF">
            <w:pPr>
              <w:pStyle w:val="Logro"/>
              <w:numPr>
                <w:ilvl w:val="0"/>
                <w:numId w:val="0"/>
              </w:numPr>
              <w:ind w:left="240" w:hanging="240"/>
            </w:pPr>
            <w:r w:rsidRPr="002005B7">
              <w:t>Reg</w:t>
            </w:r>
            <w:r>
              <w:t>istro</w:t>
            </w:r>
            <w:r w:rsidRPr="002005B7">
              <w:t xml:space="preserve"> Not</w:t>
            </w:r>
            <w:r>
              <w:t xml:space="preserve">arial 1551 </w:t>
            </w:r>
            <w:r w:rsidRPr="002005B7">
              <w:t>de Cap. Fed.</w:t>
            </w:r>
          </w:p>
          <w:p w14:paraId="21695A4C" w14:textId="2DAE9857" w:rsidR="00F010BF" w:rsidRDefault="00914091" w:rsidP="00F010BF">
            <w:pPr>
              <w:pStyle w:val="Logro"/>
              <w:numPr>
                <w:ilvl w:val="0"/>
                <w:numId w:val="0"/>
              </w:numPr>
              <w:ind w:left="240" w:hanging="240"/>
            </w:pPr>
            <w:r w:rsidRPr="002005B7">
              <w:t>Dirección</w:t>
            </w:r>
            <w:r w:rsidR="00F010BF" w:rsidRPr="002005B7">
              <w:t xml:space="preserve">: </w:t>
            </w:r>
            <w:r w:rsidR="00F010BF">
              <w:t>Paraná 539, piso 2, oficina 12</w:t>
            </w:r>
            <w:r w:rsidR="00F010BF" w:rsidRPr="002005B7">
              <w:t xml:space="preserve"> CABA</w:t>
            </w:r>
          </w:p>
          <w:p w14:paraId="332FB6F4" w14:textId="59D6868E" w:rsidR="00F010BF" w:rsidRPr="00F77254" w:rsidRDefault="00914091" w:rsidP="00914091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Teléfono</w:t>
            </w:r>
            <w:r w:rsidR="00F010BF">
              <w:t>: (011) 4371-1108/4372-7124</w:t>
            </w:r>
          </w:p>
          <w:p w14:paraId="488A7C31" w14:textId="3A50E250" w:rsidR="00F010BF" w:rsidRDefault="00F010BF" w:rsidP="00F010BF">
            <w:pPr>
              <w:pStyle w:val="Logro"/>
              <w:numPr>
                <w:ilvl w:val="0"/>
                <w:numId w:val="37"/>
              </w:numPr>
            </w:pPr>
            <w:r>
              <w:t>Carpetista: armado de documentación pre y post escrituraria.</w:t>
            </w:r>
          </w:p>
          <w:p w14:paraId="03CB3D92" w14:textId="06562305" w:rsidR="00F010BF" w:rsidRDefault="00F010BF" w:rsidP="00F010BF">
            <w:pPr>
              <w:pStyle w:val="Logro"/>
              <w:numPr>
                <w:ilvl w:val="0"/>
                <w:numId w:val="37"/>
              </w:numPr>
            </w:pPr>
            <w:r>
              <w:lastRenderedPageBreak/>
              <w:t xml:space="preserve">Sociedades: </w:t>
            </w:r>
            <w:r w:rsidR="00DF05D1">
              <w:t>Redacción</w:t>
            </w:r>
            <w:r>
              <w:t xml:space="preserve"> de escrituras </w:t>
            </w:r>
            <w:r w:rsidR="00DF05D1">
              <w:t>constitución</w:t>
            </w:r>
            <w:r>
              <w:t xml:space="preserve">, reformas, </w:t>
            </w:r>
            <w:r w:rsidR="00DF05D1">
              <w:t>designación</w:t>
            </w:r>
            <w:r>
              <w:t>, etc… armado de documentación para inscripción IGJ.</w:t>
            </w:r>
          </w:p>
          <w:p w14:paraId="2705AE62" w14:textId="6FBE75E9" w:rsidR="00F010BF" w:rsidRDefault="00F010BF" w:rsidP="00F010BF">
            <w:pPr>
              <w:pStyle w:val="Logro"/>
              <w:numPr>
                <w:ilvl w:val="0"/>
                <w:numId w:val="37"/>
              </w:numPr>
            </w:pPr>
            <w:r>
              <w:t xml:space="preserve">Poderes, Actas, Autorizaciones, </w:t>
            </w:r>
            <w:r w:rsidR="00DF05D1">
              <w:t>Certificación</w:t>
            </w:r>
            <w:r>
              <w:t xml:space="preserve"> de firmas y fotocopias, etc…</w:t>
            </w:r>
          </w:p>
          <w:p w14:paraId="43033387" w14:textId="77777777" w:rsidR="00F010BF" w:rsidRDefault="00F010BF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</w:pPr>
          </w:p>
          <w:p w14:paraId="390C353C" w14:textId="77777777" w:rsidR="002C72A4" w:rsidRPr="005D1D2D" w:rsidRDefault="002C72A4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bCs/>
              </w:rPr>
            </w:pPr>
            <w:r w:rsidRPr="005D1D2D">
              <w:rPr>
                <w:b/>
                <w:bCs/>
              </w:rPr>
              <w:t>No</w:t>
            </w:r>
            <w:r w:rsidR="00A42C45" w:rsidRPr="005D1D2D">
              <w:rPr>
                <w:b/>
                <w:bCs/>
              </w:rPr>
              <w:t xml:space="preserve">viembre 2012 hasta </w:t>
            </w:r>
            <w:proofErr w:type="gramStart"/>
            <w:r w:rsidR="00A42C45" w:rsidRPr="005D1D2D">
              <w:rPr>
                <w:b/>
                <w:bCs/>
              </w:rPr>
              <w:t>Diciembre</w:t>
            </w:r>
            <w:proofErr w:type="gramEnd"/>
            <w:r w:rsidR="00A42C45" w:rsidRPr="005D1D2D">
              <w:rPr>
                <w:b/>
                <w:bCs/>
              </w:rPr>
              <w:t xml:space="preserve"> 2023</w:t>
            </w:r>
            <w:r w:rsidRPr="005D1D2D">
              <w:rPr>
                <w:b/>
                <w:bCs/>
              </w:rPr>
              <w:t>:</w:t>
            </w:r>
          </w:p>
          <w:p w14:paraId="246309A7" w14:textId="77777777" w:rsidR="002C72A4" w:rsidRDefault="002C72A4" w:rsidP="002C72A4">
            <w:pPr>
              <w:pStyle w:val="Cargo"/>
            </w:pPr>
            <w:r>
              <w:t xml:space="preserve">Empleada </w:t>
            </w:r>
            <w:r w:rsidR="00F77254">
              <w:t>Notarial</w:t>
            </w:r>
            <w:r>
              <w:t xml:space="preserve">- </w:t>
            </w:r>
            <w:r w:rsidR="00F77254">
              <w:t>Escribanía</w:t>
            </w:r>
            <w:r>
              <w:t xml:space="preserve"> Allende Iriarte.</w:t>
            </w:r>
          </w:p>
          <w:p w14:paraId="067610C1" w14:textId="77777777" w:rsidR="00F77254" w:rsidRPr="002005B7" w:rsidRDefault="00F77254" w:rsidP="00F77254">
            <w:pPr>
              <w:pStyle w:val="Logro"/>
              <w:numPr>
                <w:ilvl w:val="0"/>
                <w:numId w:val="0"/>
              </w:numPr>
              <w:ind w:left="240" w:hanging="240"/>
            </w:pPr>
            <w:r w:rsidRPr="002005B7">
              <w:t>Reg</w:t>
            </w:r>
            <w:r>
              <w:t>istro</w:t>
            </w:r>
            <w:r w:rsidRPr="002005B7">
              <w:t xml:space="preserve"> Not</w:t>
            </w:r>
            <w:r>
              <w:t>arial</w:t>
            </w:r>
            <w:r w:rsidRPr="002005B7">
              <w:t xml:space="preserve"> 165 de Cap. Fed.</w:t>
            </w:r>
          </w:p>
          <w:p w14:paraId="7A6D81B8" w14:textId="5CD59D1B" w:rsidR="00F77254" w:rsidRDefault="00CF132A" w:rsidP="00F77254">
            <w:pPr>
              <w:pStyle w:val="Logro"/>
              <w:numPr>
                <w:ilvl w:val="0"/>
                <w:numId w:val="0"/>
              </w:numPr>
              <w:ind w:left="240" w:hanging="240"/>
            </w:pPr>
            <w:r w:rsidRPr="002005B7">
              <w:t>Dirección</w:t>
            </w:r>
            <w:r w:rsidR="00F77254" w:rsidRPr="002005B7">
              <w:t xml:space="preserve">: </w:t>
            </w:r>
            <w:r w:rsidR="00A42C45">
              <w:t>Av. Congreso 2595, 7B</w:t>
            </w:r>
            <w:r w:rsidR="00F77254">
              <w:t>,</w:t>
            </w:r>
            <w:r w:rsidR="00F77254" w:rsidRPr="002005B7">
              <w:t xml:space="preserve"> CABA</w:t>
            </w:r>
          </w:p>
          <w:p w14:paraId="6517329E" w14:textId="15F4CE01" w:rsidR="00F77254" w:rsidRPr="00F77254" w:rsidRDefault="00CF132A" w:rsidP="00914091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Teléfono</w:t>
            </w:r>
            <w:r w:rsidR="00F77254">
              <w:t>: (011) 5352-3302</w:t>
            </w:r>
          </w:p>
          <w:p w14:paraId="45FDC146" w14:textId="5F74BFD7" w:rsidR="002C72A4" w:rsidRDefault="00CF132A" w:rsidP="00F77254">
            <w:pPr>
              <w:pStyle w:val="Logro"/>
              <w:numPr>
                <w:ilvl w:val="0"/>
                <w:numId w:val="37"/>
              </w:numPr>
            </w:pPr>
            <w:r>
              <w:t>Orientación</w:t>
            </w:r>
            <w:r w:rsidR="00F77254">
              <w:t xml:space="preserve"> al cliente y manejo de proveedores</w:t>
            </w:r>
          </w:p>
          <w:p w14:paraId="32EC6728" w14:textId="513EA884" w:rsidR="00F77254" w:rsidRDefault="00CF132A" w:rsidP="00F77254">
            <w:pPr>
              <w:pStyle w:val="Logro"/>
              <w:numPr>
                <w:ilvl w:val="0"/>
                <w:numId w:val="37"/>
              </w:numPr>
            </w:pPr>
            <w:r>
              <w:t>Atención</w:t>
            </w:r>
            <w:r w:rsidR="00F77254">
              <w:t xml:space="preserve"> telefónica y asistencia</w:t>
            </w:r>
          </w:p>
          <w:p w14:paraId="323E435F" w14:textId="77777777" w:rsidR="002C72A4" w:rsidRDefault="00F77254" w:rsidP="002C72A4">
            <w:pPr>
              <w:pStyle w:val="Logro"/>
              <w:numPr>
                <w:ilvl w:val="0"/>
                <w:numId w:val="37"/>
              </w:numPr>
            </w:pPr>
            <w:r>
              <w:t>Manejo de Agenda, coordinación de tareas, logística.</w:t>
            </w:r>
          </w:p>
          <w:p w14:paraId="19AB6530" w14:textId="77777777" w:rsidR="00DD0A4F" w:rsidRDefault="00DD0A4F" w:rsidP="00DD0A4F">
            <w:pPr>
              <w:pStyle w:val="Logro"/>
              <w:numPr>
                <w:ilvl w:val="0"/>
                <w:numId w:val="37"/>
              </w:numPr>
            </w:pPr>
            <w:r>
              <w:t>Facturación, cobranzas, pago a proveedore, manejo de caja.</w:t>
            </w:r>
          </w:p>
          <w:p w14:paraId="5F559576" w14:textId="77777777" w:rsidR="00DD0A4F" w:rsidRDefault="00DD0A4F" w:rsidP="00DD0A4F">
            <w:pPr>
              <w:pStyle w:val="Logro"/>
              <w:numPr>
                <w:ilvl w:val="0"/>
                <w:numId w:val="37"/>
              </w:numPr>
            </w:pPr>
            <w:r>
              <w:t>Diligenciamientos en general.</w:t>
            </w:r>
          </w:p>
          <w:p w14:paraId="7153C474" w14:textId="7F1226B2" w:rsidR="002C72A4" w:rsidRDefault="00CF132A" w:rsidP="00F77254">
            <w:pPr>
              <w:pStyle w:val="Logro"/>
              <w:numPr>
                <w:ilvl w:val="0"/>
                <w:numId w:val="37"/>
              </w:numPr>
            </w:pPr>
            <w:r>
              <w:t>Certificación</w:t>
            </w:r>
            <w:r w:rsidR="002C72A4">
              <w:t xml:space="preserve"> de </w:t>
            </w:r>
            <w:r w:rsidR="00F77254">
              <w:t xml:space="preserve">Firmas y </w:t>
            </w:r>
            <w:r w:rsidR="00914091">
              <w:t>Fotocopias. -</w:t>
            </w:r>
          </w:p>
          <w:p w14:paraId="35A48842" w14:textId="0FBBCC85" w:rsidR="002005B7" w:rsidRDefault="00F77254" w:rsidP="002C72A4">
            <w:pPr>
              <w:pStyle w:val="Logro"/>
              <w:numPr>
                <w:ilvl w:val="0"/>
                <w:numId w:val="37"/>
              </w:numPr>
            </w:pPr>
            <w:r>
              <w:t xml:space="preserve">Redacción Escrituras Públicas (Poderes, Autorizaciones, Certificados, Habilitaciones Comerciales, </w:t>
            </w:r>
            <w:r w:rsidR="00DD0A4F">
              <w:t xml:space="preserve">Actas, </w:t>
            </w:r>
            <w:r w:rsidR="00DF05D1">
              <w:t>Ventas CABA y PCIA</w:t>
            </w:r>
            <w:r w:rsidR="00DD0A4F">
              <w:t>,</w:t>
            </w:r>
            <w:r w:rsidR="00DF05D1">
              <w:t xml:space="preserve"> Hipotecas,</w:t>
            </w:r>
            <w:r w:rsidR="00DD0A4F">
              <w:t xml:space="preserve"> Donaciones, Usufructos, </w:t>
            </w:r>
            <w:r>
              <w:t>Constitución</w:t>
            </w:r>
            <w:r w:rsidR="00DD0A4F">
              <w:t xml:space="preserve">, reforma, </w:t>
            </w:r>
            <w:r w:rsidR="00DF05D1">
              <w:t>liquidación</w:t>
            </w:r>
            <w:r>
              <w:t xml:space="preserve"> y modificaciones de sociedades comerciales, etc)</w:t>
            </w:r>
          </w:p>
          <w:p w14:paraId="040C1808" w14:textId="77777777" w:rsidR="002C72A4" w:rsidRPr="002005B7" w:rsidRDefault="002C72A4" w:rsidP="002C72A4">
            <w:pPr>
              <w:pStyle w:val="Logro"/>
              <w:numPr>
                <w:ilvl w:val="0"/>
                <w:numId w:val="0"/>
              </w:numPr>
              <w:ind w:left="720"/>
            </w:pPr>
          </w:p>
          <w:p w14:paraId="531F294F" w14:textId="31ED39AE" w:rsidR="005D1D2D" w:rsidRDefault="00B35A86" w:rsidP="005D1D2D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</w:pPr>
            <w:r w:rsidRPr="005D1D2D">
              <w:rPr>
                <w:b/>
              </w:rPr>
              <w:t xml:space="preserve">Enero 10 de 2007 </w:t>
            </w:r>
            <w:r w:rsidR="005D1D2D" w:rsidRPr="005D1D2D">
              <w:rPr>
                <w:b/>
              </w:rPr>
              <w:t xml:space="preserve">a </w:t>
            </w:r>
            <w:r w:rsidR="00CF132A" w:rsidRPr="005D1D2D">
              <w:rPr>
                <w:b/>
              </w:rPr>
              <w:t>octubre</w:t>
            </w:r>
            <w:r w:rsidR="00F77254" w:rsidRPr="005D1D2D">
              <w:rPr>
                <w:b/>
              </w:rPr>
              <w:t xml:space="preserve"> 2012</w:t>
            </w:r>
            <w:r w:rsidR="005D1D2D">
              <w:rPr>
                <w:b/>
              </w:rPr>
              <w:t>:</w:t>
            </w:r>
            <w:r w:rsidR="00AD5EED">
              <w:tab/>
            </w:r>
          </w:p>
          <w:p w14:paraId="049C6F18" w14:textId="76638893" w:rsidR="00AD5EED" w:rsidRDefault="00B35A86" w:rsidP="005D1D2D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</w:pPr>
            <w:r>
              <w:t xml:space="preserve">Empleada </w:t>
            </w:r>
            <w:r w:rsidR="00F77254">
              <w:t>Notarial</w:t>
            </w:r>
            <w:r w:rsidR="002C72A4">
              <w:t xml:space="preserve">- Escribania Fernandez Moujan </w:t>
            </w:r>
          </w:p>
          <w:p w14:paraId="005E9B61" w14:textId="77777777" w:rsidR="00F77254" w:rsidRDefault="00F77254" w:rsidP="00F77254">
            <w:pPr>
              <w:pStyle w:val="Logro"/>
              <w:numPr>
                <w:ilvl w:val="0"/>
                <w:numId w:val="0"/>
              </w:numPr>
              <w:ind w:right="439"/>
            </w:pPr>
            <w:r>
              <w:t xml:space="preserve">Registro Notarial Nº 284 de </w:t>
            </w:r>
            <w:r w:rsidR="00DD0A4F">
              <w:t>CABA</w:t>
            </w:r>
            <w:r>
              <w:t xml:space="preserve"> </w:t>
            </w:r>
          </w:p>
          <w:p w14:paraId="43EE5CB6" w14:textId="7C580740" w:rsidR="00F77254" w:rsidRPr="00F77254" w:rsidRDefault="00F77254" w:rsidP="00914091">
            <w:pPr>
              <w:pStyle w:val="Logro"/>
              <w:numPr>
                <w:ilvl w:val="0"/>
                <w:numId w:val="0"/>
              </w:numPr>
              <w:ind w:right="439"/>
            </w:pPr>
            <w:r>
              <w:t xml:space="preserve">E-mail: </w:t>
            </w:r>
            <w:hyperlink r:id="rId9" w:history="1">
              <w:r w:rsidRPr="00305A00">
                <w:rPr>
                  <w:rStyle w:val="Hipervnculo"/>
                </w:rPr>
                <w:t>escribania@fernandezmoujan.com</w:t>
              </w:r>
            </w:hyperlink>
          </w:p>
          <w:p w14:paraId="2A677BA0" w14:textId="77777777" w:rsidR="00AD5EED" w:rsidRDefault="00B35A86">
            <w:pPr>
              <w:pStyle w:val="Logro"/>
              <w:numPr>
                <w:ilvl w:val="0"/>
                <w:numId w:val="31"/>
              </w:numPr>
            </w:pPr>
            <w:r>
              <w:t>Facturación y cobranzas.</w:t>
            </w:r>
          </w:p>
          <w:p w14:paraId="5EFE63DE" w14:textId="77777777" w:rsidR="00AD5EED" w:rsidRDefault="00B35A86">
            <w:pPr>
              <w:pStyle w:val="Logro"/>
              <w:numPr>
                <w:ilvl w:val="0"/>
                <w:numId w:val="31"/>
              </w:numPr>
            </w:pPr>
            <w:r>
              <w:t>Certificación de Fotocopias.</w:t>
            </w:r>
          </w:p>
          <w:p w14:paraId="604A2512" w14:textId="77777777" w:rsidR="00AD5EED" w:rsidRDefault="00B35A86">
            <w:pPr>
              <w:pStyle w:val="Logro"/>
              <w:numPr>
                <w:ilvl w:val="0"/>
                <w:numId w:val="31"/>
              </w:numPr>
            </w:pPr>
            <w:r>
              <w:t>Trabajos Administrativos en general.</w:t>
            </w:r>
          </w:p>
          <w:p w14:paraId="177D132F" w14:textId="075CAC19" w:rsidR="004B5569" w:rsidRDefault="00B35A86" w:rsidP="00F77254">
            <w:pPr>
              <w:pStyle w:val="Logro"/>
              <w:numPr>
                <w:ilvl w:val="0"/>
                <w:numId w:val="31"/>
              </w:numPr>
            </w:pPr>
            <w:r>
              <w:t>Diligenciamientos en general</w:t>
            </w:r>
            <w:r w:rsidR="00F010BF">
              <w:t xml:space="preserve"> (bancarias, Colegio de Escribanos, Consulados, Ministerios, IGJ, etc.)</w:t>
            </w:r>
          </w:p>
        </w:tc>
      </w:tr>
      <w:tr w:rsidR="00AD5EED" w14:paraId="7FAE0ED7" w14:textId="77777777" w:rsidTr="00206B80">
        <w:tc>
          <w:tcPr>
            <w:tcW w:w="108" w:type="pct"/>
          </w:tcPr>
          <w:p w14:paraId="58717937" w14:textId="77777777" w:rsidR="00AD5EED" w:rsidRDefault="00AD5EED">
            <w:pPr>
              <w:pStyle w:val="Sinttulo"/>
            </w:pPr>
          </w:p>
        </w:tc>
        <w:tc>
          <w:tcPr>
            <w:tcW w:w="4892" w:type="pct"/>
          </w:tcPr>
          <w:p w14:paraId="14442181" w14:textId="77777777" w:rsidR="00AD5EED" w:rsidRDefault="00774661">
            <w:pPr>
              <w:pStyle w:val="Logro"/>
              <w:numPr>
                <w:ilvl w:val="0"/>
                <w:numId w:val="31"/>
              </w:numPr>
            </w:pPr>
            <w:r>
              <w:t>Atención</w:t>
            </w:r>
            <w:r w:rsidR="00DD0A4F">
              <w:t xml:space="preserve"> telefónica,</w:t>
            </w:r>
            <w:r>
              <w:t xml:space="preserve"> al cliente y el </w:t>
            </w:r>
            <w:r w:rsidR="00134A07">
              <w:t>público</w:t>
            </w:r>
            <w:r>
              <w:t xml:space="preserve"> en general.</w:t>
            </w:r>
          </w:p>
          <w:p w14:paraId="14C60245" w14:textId="77777777" w:rsidR="00AD5EED" w:rsidRDefault="00073569">
            <w:pPr>
              <w:pStyle w:val="Logro"/>
              <w:numPr>
                <w:ilvl w:val="0"/>
                <w:numId w:val="31"/>
              </w:numPr>
              <w:ind w:right="439"/>
            </w:pPr>
            <w:r>
              <w:t>Recepción</w:t>
            </w:r>
            <w:r w:rsidR="00774661">
              <w:t xml:space="preserve">  y entrega de docu</w:t>
            </w:r>
            <w:r w:rsidR="0015241F">
              <w:t>mentación, archivo y desarchivo.</w:t>
            </w:r>
          </w:p>
          <w:p w14:paraId="0B51D195" w14:textId="77777777" w:rsidR="00774661" w:rsidRDefault="00774661" w:rsidP="00774661">
            <w:pPr>
              <w:pStyle w:val="Logro"/>
              <w:numPr>
                <w:ilvl w:val="0"/>
                <w:numId w:val="31"/>
              </w:numPr>
              <w:ind w:right="439"/>
            </w:pPr>
            <w:r>
              <w:t>Trabajos de administración (Atención a proveedores, facturación)</w:t>
            </w:r>
          </w:p>
          <w:p w14:paraId="1A245A6F" w14:textId="71066476" w:rsidR="001A4E6B" w:rsidRDefault="00134A07" w:rsidP="00914091">
            <w:pPr>
              <w:pStyle w:val="Logro"/>
              <w:numPr>
                <w:ilvl w:val="0"/>
                <w:numId w:val="31"/>
              </w:numPr>
              <w:ind w:right="439"/>
            </w:pPr>
            <w:r>
              <w:t>Manejo de Agenda. (desarrollo de capacidad organizativa)</w:t>
            </w:r>
          </w:p>
        </w:tc>
      </w:tr>
      <w:tr w:rsidR="00AD5EED" w14:paraId="6208E78D" w14:textId="77777777" w:rsidTr="00646A97">
        <w:tc>
          <w:tcPr>
            <w:tcW w:w="5000" w:type="pct"/>
            <w:gridSpan w:val="2"/>
          </w:tcPr>
          <w:p w14:paraId="537C48FD" w14:textId="77777777" w:rsidR="00AD5EED" w:rsidRDefault="00AD5EED">
            <w:pPr>
              <w:pStyle w:val="Ttulodeseccin"/>
            </w:pPr>
            <w:r>
              <w:t>Educación</w:t>
            </w:r>
          </w:p>
        </w:tc>
      </w:tr>
      <w:tr w:rsidR="00AD5EED" w14:paraId="60961C13" w14:textId="77777777" w:rsidTr="00206B80">
        <w:tc>
          <w:tcPr>
            <w:tcW w:w="108" w:type="pct"/>
          </w:tcPr>
          <w:p w14:paraId="0AA7FDAB" w14:textId="77777777" w:rsidR="00AD5EED" w:rsidRDefault="00AD5EED">
            <w:pPr>
              <w:pStyle w:val="Sinttulo"/>
            </w:pPr>
          </w:p>
        </w:tc>
        <w:tc>
          <w:tcPr>
            <w:tcW w:w="4892" w:type="pct"/>
          </w:tcPr>
          <w:p w14:paraId="0A6DBC5D" w14:textId="77777777" w:rsidR="00914091" w:rsidRDefault="00914091" w:rsidP="00914091">
            <w:pPr>
              <w:pStyle w:val="Logro"/>
              <w:numPr>
                <w:ilvl w:val="0"/>
                <w:numId w:val="0"/>
              </w:numPr>
              <w:ind w:left="-957" w:firstLine="957"/>
            </w:pPr>
            <w:r>
              <w:t>Abogada egresada</w:t>
            </w:r>
            <w:r w:rsidR="00F010BF">
              <w:t xml:space="preserve"> </w:t>
            </w:r>
            <w:r>
              <w:t xml:space="preserve">2025 </w:t>
            </w:r>
            <w:r w:rsidR="005E4DEB">
              <w:t xml:space="preserve">de </w:t>
            </w:r>
            <w:r>
              <w:t>la UNIVERSIDAD</w:t>
            </w:r>
            <w:r w:rsidR="00F010BF">
              <w:t xml:space="preserve"> DE BUENOS </w:t>
            </w:r>
            <w:proofErr w:type="gramStart"/>
            <w:r w:rsidR="00F010BF">
              <w:t>AIRES</w:t>
            </w:r>
            <w:r>
              <w:t>.-</w:t>
            </w:r>
            <w:proofErr w:type="gramEnd"/>
          </w:p>
          <w:p w14:paraId="5DEDE5E7" w14:textId="77777777" w:rsidR="00914091" w:rsidRDefault="00914091" w:rsidP="00914091">
            <w:pPr>
              <w:pStyle w:val="Logro"/>
              <w:numPr>
                <w:ilvl w:val="0"/>
                <w:numId w:val="0"/>
              </w:numPr>
            </w:pPr>
          </w:p>
          <w:p w14:paraId="756A1381" w14:textId="0A99A8D6" w:rsidR="00914091" w:rsidRDefault="00914091" w:rsidP="00914091">
            <w:pPr>
              <w:pStyle w:val="Logro"/>
              <w:numPr>
                <w:ilvl w:val="0"/>
                <w:numId w:val="0"/>
              </w:numPr>
            </w:pPr>
            <w:r>
              <w:t>Escuela secundaria: Instituto Privado Sagrado Corazón de Barracas (A-93).</w:t>
            </w:r>
          </w:p>
          <w:p w14:paraId="017B2A50" w14:textId="77777777" w:rsidR="00914091" w:rsidRDefault="00914091" w:rsidP="00914091">
            <w:pPr>
              <w:pStyle w:val="Logro"/>
              <w:numPr>
                <w:ilvl w:val="0"/>
                <w:numId w:val="0"/>
              </w:numPr>
            </w:pPr>
            <w:r>
              <w:t>Titulo Obtenido: Bachillerato Mercantil R.M. 411/78</w:t>
            </w:r>
          </w:p>
          <w:p w14:paraId="30D7C465" w14:textId="3B3B2E94" w:rsidR="00914091" w:rsidRDefault="00914091" w:rsidP="00F010BF">
            <w:pPr>
              <w:pStyle w:val="Logro"/>
              <w:numPr>
                <w:ilvl w:val="0"/>
                <w:numId w:val="0"/>
              </w:numPr>
            </w:pPr>
          </w:p>
        </w:tc>
      </w:tr>
      <w:tr w:rsidR="00914091" w14:paraId="6AF0AF24" w14:textId="77777777" w:rsidTr="00206B80">
        <w:tc>
          <w:tcPr>
            <w:tcW w:w="108" w:type="pct"/>
          </w:tcPr>
          <w:p w14:paraId="441EF81F" w14:textId="77777777" w:rsidR="00914091" w:rsidRDefault="00914091">
            <w:pPr>
              <w:pStyle w:val="Sinttulo"/>
            </w:pPr>
          </w:p>
        </w:tc>
        <w:tc>
          <w:tcPr>
            <w:tcW w:w="4892" w:type="pct"/>
          </w:tcPr>
          <w:tbl>
            <w:tblPr>
              <w:tblW w:w="10638" w:type="dxa"/>
              <w:tblLayout w:type="fixed"/>
              <w:tblLook w:val="0000" w:firstRow="0" w:lastRow="0" w:firstColumn="0" w:lastColumn="0" w:noHBand="0" w:noVBand="0"/>
            </w:tblPr>
            <w:tblGrid>
              <w:gridCol w:w="260"/>
              <w:gridCol w:w="8057"/>
              <w:gridCol w:w="2321"/>
            </w:tblGrid>
            <w:tr w:rsidR="00646A97" w14:paraId="5E74F4DE" w14:textId="77777777" w:rsidTr="00646A97">
              <w:tc>
                <w:tcPr>
                  <w:tcW w:w="5000" w:type="pct"/>
                  <w:gridSpan w:val="3"/>
                </w:tcPr>
                <w:p w14:paraId="057E6F00" w14:textId="77777777" w:rsidR="00646A97" w:rsidRDefault="00646A97" w:rsidP="00646A97">
                  <w:pPr>
                    <w:pStyle w:val="Ttulodeseccin"/>
                    <w:ind w:left="-413" w:firstLine="413"/>
                  </w:pPr>
                  <w:r>
                    <w:t>Aptitudes y habilidades</w:t>
                  </w:r>
                </w:p>
              </w:tc>
            </w:tr>
            <w:tr w:rsidR="00646A97" w14:paraId="2B8120F0" w14:textId="77777777" w:rsidTr="00646A97">
              <w:trPr>
                <w:gridAfter w:val="1"/>
                <w:wAfter w:w="1091" w:type="pct"/>
              </w:trPr>
              <w:tc>
                <w:tcPr>
                  <w:tcW w:w="122" w:type="pct"/>
                </w:tcPr>
                <w:p w14:paraId="47E2C662" w14:textId="77777777" w:rsidR="00646A97" w:rsidRDefault="00646A97" w:rsidP="00646A97">
                  <w:pPr>
                    <w:pStyle w:val="Sinttulo"/>
                  </w:pPr>
                </w:p>
              </w:tc>
              <w:tc>
                <w:tcPr>
                  <w:tcW w:w="3787" w:type="pct"/>
                </w:tcPr>
                <w:p w14:paraId="61E1805B" w14:textId="77777777" w:rsidR="00646A97" w:rsidRDefault="00646A97" w:rsidP="00646A97">
                  <w:pPr>
                    <w:pStyle w:val="Logro"/>
                    <w:numPr>
                      <w:ilvl w:val="0"/>
                      <w:numId w:val="0"/>
                    </w:numPr>
                    <w:ind w:left="-2306" w:firstLine="2190"/>
                  </w:pPr>
                  <w:r>
                    <w:t xml:space="preserve">Comprometida, con calidad y capacidad de escucha. Soy buena trabajando en equipo, generando vínculos sanos y excelente clima laboral. </w:t>
                  </w:r>
                </w:p>
                <w:p w14:paraId="23060C56" w14:textId="09D7C227" w:rsidR="00646A97" w:rsidRDefault="00646A97" w:rsidP="00646A97">
                  <w:pPr>
                    <w:pStyle w:val="Logro"/>
                    <w:numPr>
                      <w:ilvl w:val="0"/>
                      <w:numId w:val="0"/>
                    </w:numPr>
                    <w:ind w:left="-116"/>
                  </w:pPr>
                  <w:r>
                    <w:t>Me adapto bien al entorno, intentado comprender las dinámicas que hacen al funcionamiento de la empresa para poder integrarme mejor, sin dejar de lado el pensamiento crítico.</w:t>
                  </w:r>
                </w:p>
                <w:p w14:paraId="3A13FA96" w14:textId="77777777" w:rsidR="00646A97" w:rsidRDefault="00646A97" w:rsidP="00646A97">
                  <w:pPr>
                    <w:pStyle w:val="Logro"/>
                    <w:numPr>
                      <w:ilvl w:val="0"/>
                      <w:numId w:val="0"/>
                    </w:numPr>
                  </w:pPr>
                </w:p>
              </w:tc>
            </w:tr>
          </w:tbl>
          <w:p w14:paraId="732198D2" w14:textId="77777777" w:rsidR="00914091" w:rsidRDefault="00914091" w:rsidP="00A42C45">
            <w:pPr>
              <w:pStyle w:val="Logro"/>
              <w:numPr>
                <w:ilvl w:val="0"/>
                <w:numId w:val="0"/>
              </w:numPr>
            </w:pPr>
          </w:p>
        </w:tc>
      </w:tr>
    </w:tbl>
    <w:p w14:paraId="666FBA4C" w14:textId="77777777" w:rsidR="00E26651" w:rsidRPr="00142F34" w:rsidRDefault="00E26651">
      <w:pPr>
        <w:rPr>
          <w:b/>
          <w:sz w:val="24"/>
          <w:szCs w:val="24"/>
        </w:rPr>
      </w:pPr>
    </w:p>
    <w:sectPr w:rsidR="00E26651" w:rsidRPr="00142F34" w:rsidSect="000F5CED">
      <w:headerReference w:type="default" r:id="rId10"/>
      <w:footerReference w:type="default" r:id="rId11"/>
      <w:pgSz w:w="11907" w:h="16839" w:code="9"/>
      <w:pgMar w:top="720" w:right="720" w:bottom="720" w:left="720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4F01" w14:textId="77777777" w:rsidR="000F5CED" w:rsidRDefault="000F5CED">
      <w:r>
        <w:separator/>
      </w:r>
    </w:p>
  </w:endnote>
  <w:endnote w:type="continuationSeparator" w:id="0">
    <w:p w14:paraId="1DB1F77B" w14:textId="77777777" w:rsidR="000F5CED" w:rsidRDefault="000F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425C" w14:textId="77777777" w:rsidR="00AD5EED" w:rsidRDefault="00AD5EED">
    <w:pPr>
      <w:pStyle w:val="Piedepgina"/>
    </w:pPr>
    <w:r>
      <w:tab/>
    </w:r>
    <w:r w:rsidR="00E07E27">
      <w:rPr>
        <w:rStyle w:val="Nmerodepgina"/>
        <w:b/>
        <w:sz w:val="21"/>
      </w:rPr>
      <w:fldChar w:fldCharType="begin"/>
    </w:r>
    <w:r>
      <w:rPr>
        <w:rStyle w:val="Nmerodepgina"/>
        <w:b/>
        <w:sz w:val="21"/>
      </w:rPr>
      <w:instrText xml:space="preserve"> PAGE </w:instrText>
    </w:r>
    <w:r w:rsidR="00E07E27">
      <w:rPr>
        <w:rStyle w:val="Nmerodepgina"/>
        <w:b/>
        <w:sz w:val="21"/>
      </w:rPr>
      <w:fldChar w:fldCharType="separate"/>
    </w:r>
    <w:r w:rsidR="00F010BF">
      <w:rPr>
        <w:rStyle w:val="Nmerodepgina"/>
        <w:b/>
        <w:noProof/>
        <w:sz w:val="21"/>
      </w:rPr>
      <w:t>2</w:t>
    </w:r>
    <w:r w:rsidR="00E07E27">
      <w:rPr>
        <w:rStyle w:val="Nmerodepgina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F295" w14:textId="77777777" w:rsidR="000F5CED" w:rsidRDefault="000F5CED">
      <w:r>
        <w:separator/>
      </w:r>
    </w:p>
  </w:footnote>
  <w:footnote w:type="continuationSeparator" w:id="0">
    <w:p w14:paraId="00912F66" w14:textId="77777777" w:rsidR="000F5CED" w:rsidRDefault="000F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A8C5" w14:textId="77777777" w:rsidR="00AD5EED" w:rsidRDefault="00AD5EED">
    <w:pPr>
      <w:pStyle w:val="Encabezado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70ACD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2615C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5015F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1469A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619A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6F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C6B5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EE620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922AA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A41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1" w15:restartNumberingAfterBreak="0">
    <w:nsid w:val="00D238C3"/>
    <w:multiLevelType w:val="hybridMultilevel"/>
    <w:tmpl w:val="B6CC2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42528"/>
    <w:multiLevelType w:val="hybridMultilevel"/>
    <w:tmpl w:val="EF4CE3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143C6AD1"/>
    <w:multiLevelType w:val="hybridMultilevel"/>
    <w:tmpl w:val="24761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22BC431D"/>
    <w:multiLevelType w:val="hybridMultilevel"/>
    <w:tmpl w:val="CE0E64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D466C"/>
    <w:multiLevelType w:val="hybridMultilevel"/>
    <w:tmpl w:val="DFE84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 w15:restartNumberingAfterBreak="0">
    <w:nsid w:val="45AD4A2C"/>
    <w:multiLevelType w:val="hybridMultilevel"/>
    <w:tmpl w:val="4BE4F6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9210D"/>
    <w:multiLevelType w:val="hybridMultilevel"/>
    <w:tmpl w:val="2E2EF76C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B1A373B"/>
    <w:multiLevelType w:val="hybridMultilevel"/>
    <w:tmpl w:val="0B7E4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 w15:restartNumberingAfterBreak="0">
    <w:nsid w:val="724A5A99"/>
    <w:multiLevelType w:val="hybridMultilevel"/>
    <w:tmpl w:val="DF8A68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962349">
    <w:abstractNumId w:val="1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429929461">
    <w:abstractNumId w:val="10"/>
    <w:lvlOverride w:ilvl="0">
      <w:lvl w:ilvl="0">
        <w:start w:val="1"/>
        <w:numFmt w:val="bullet"/>
        <w:pStyle w:val="Logr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 w16cid:durableId="453910480">
    <w:abstractNumId w:val="10"/>
    <w:lvlOverride w:ilvl="0">
      <w:lvl w:ilvl="0">
        <w:start w:val="1"/>
        <w:numFmt w:val="bullet"/>
        <w:pStyle w:val="Logr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 w16cid:durableId="20975564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 w16cid:durableId="1195650824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 w16cid:durableId="1016077878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 w16cid:durableId="494960516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 w16cid:durableId="509954208">
    <w:abstractNumId w:val="10"/>
    <w:lvlOverride w:ilvl="0">
      <w:lvl w:ilvl="0">
        <w:start w:val="1"/>
        <w:numFmt w:val="bullet"/>
        <w:pStyle w:val="Logr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 w16cid:durableId="703406790">
    <w:abstractNumId w:val="14"/>
  </w:num>
  <w:num w:numId="10" w16cid:durableId="1508641025">
    <w:abstractNumId w:val="25"/>
  </w:num>
  <w:num w:numId="11" w16cid:durableId="1619069345">
    <w:abstractNumId w:val="13"/>
  </w:num>
  <w:num w:numId="12" w16cid:durableId="287274706">
    <w:abstractNumId w:val="16"/>
  </w:num>
  <w:num w:numId="13" w16cid:durableId="335377103">
    <w:abstractNumId w:val="20"/>
  </w:num>
  <w:num w:numId="14" w16cid:durableId="667445223">
    <w:abstractNumId w:val="23"/>
  </w:num>
  <w:num w:numId="15" w16cid:durableId="100497934">
    <w:abstractNumId w:val="19"/>
  </w:num>
  <w:num w:numId="16" w16cid:durableId="681518332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 w16cid:durableId="883250524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 w16cid:durableId="90665944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 w16cid:durableId="469640006">
    <w:abstractNumId w:val="1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 w16cid:durableId="1856263724">
    <w:abstractNumId w:val="8"/>
  </w:num>
  <w:num w:numId="21" w16cid:durableId="630786018">
    <w:abstractNumId w:val="3"/>
  </w:num>
  <w:num w:numId="22" w16cid:durableId="1139037980">
    <w:abstractNumId w:val="2"/>
  </w:num>
  <w:num w:numId="23" w16cid:durableId="220289906">
    <w:abstractNumId w:val="1"/>
  </w:num>
  <w:num w:numId="24" w16cid:durableId="877932177">
    <w:abstractNumId w:val="0"/>
  </w:num>
  <w:num w:numId="25" w16cid:durableId="1343431710">
    <w:abstractNumId w:val="9"/>
  </w:num>
  <w:num w:numId="26" w16cid:durableId="178853324">
    <w:abstractNumId w:val="7"/>
  </w:num>
  <w:num w:numId="27" w16cid:durableId="1116363130">
    <w:abstractNumId w:val="6"/>
  </w:num>
  <w:num w:numId="28" w16cid:durableId="562982621">
    <w:abstractNumId w:val="5"/>
  </w:num>
  <w:num w:numId="29" w16cid:durableId="2072339809">
    <w:abstractNumId w:val="4"/>
  </w:num>
  <w:num w:numId="30" w16cid:durableId="1444570754">
    <w:abstractNumId w:val="10"/>
  </w:num>
  <w:num w:numId="31" w16cid:durableId="1789423985">
    <w:abstractNumId w:val="1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2" w16cid:durableId="50466114">
    <w:abstractNumId w:val="26"/>
  </w:num>
  <w:num w:numId="33" w16cid:durableId="443580348">
    <w:abstractNumId w:val="12"/>
  </w:num>
  <w:num w:numId="34" w16cid:durableId="958682535">
    <w:abstractNumId w:val="21"/>
  </w:num>
  <w:num w:numId="35" w16cid:durableId="1375497525">
    <w:abstractNumId w:val="24"/>
  </w:num>
  <w:num w:numId="36" w16cid:durableId="290018285">
    <w:abstractNumId w:val="22"/>
  </w:num>
  <w:num w:numId="37" w16cid:durableId="329992881">
    <w:abstractNumId w:val="17"/>
  </w:num>
  <w:num w:numId="38" w16cid:durableId="444736054">
    <w:abstractNumId w:val="15"/>
  </w:num>
  <w:num w:numId="39" w16cid:durableId="1684818082">
    <w:abstractNumId w:val="11"/>
  </w:num>
  <w:num w:numId="40" w16cid:durableId="1923175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5D"/>
    <w:rsid w:val="00005463"/>
    <w:rsid w:val="000113BD"/>
    <w:rsid w:val="00011B35"/>
    <w:rsid w:val="00016A07"/>
    <w:rsid w:val="00055423"/>
    <w:rsid w:val="00073569"/>
    <w:rsid w:val="00082E70"/>
    <w:rsid w:val="000867AD"/>
    <w:rsid w:val="00093782"/>
    <w:rsid w:val="000E1F2B"/>
    <w:rsid w:val="000F0039"/>
    <w:rsid w:val="000F5CED"/>
    <w:rsid w:val="00100229"/>
    <w:rsid w:val="00106B72"/>
    <w:rsid w:val="00106C63"/>
    <w:rsid w:val="001076CB"/>
    <w:rsid w:val="001345CA"/>
    <w:rsid w:val="00134A07"/>
    <w:rsid w:val="0014099D"/>
    <w:rsid w:val="00141559"/>
    <w:rsid w:val="00142F34"/>
    <w:rsid w:val="0015241F"/>
    <w:rsid w:val="00162A65"/>
    <w:rsid w:val="00167554"/>
    <w:rsid w:val="00167672"/>
    <w:rsid w:val="0019248D"/>
    <w:rsid w:val="001A1FF2"/>
    <w:rsid w:val="001A4E6B"/>
    <w:rsid w:val="001D7C47"/>
    <w:rsid w:val="001E2C4E"/>
    <w:rsid w:val="002005B7"/>
    <w:rsid w:val="00206020"/>
    <w:rsid w:val="00206B80"/>
    <w:rsid w:val="00220638"/>
    <w:rsid w:val="00220CAF"/>
    <w:rsid w:val="002250A3"/>
    <w:rsid w:val="00227265"/>
    <w:rsid w:val="002461AF"/>
    <w:rsid w:val="0026405D"/>
    <w:rsid w:val="00276AF8"/>
    <w:rsid w:val="002A785A"/>
    <w:rsid w:val="002B32FC"/>
    <w:rsid w:val="002C72A4"/>
    <w:rsid w:val="002E7B1A"/>
    <w:rsid w:val="0033717A"/>
    <w:rsid w:val="0033778D"/>
    <w:rsid w:val="003442AC"/>
    <w:rsid w:val="00354F02"/>
    <w:rsid w:val="00364769"/>
    <w:rsid w:val="00373793"/>
    <w:rsid w:val="00397B7C"/>
    <w:rsid w:val="003A4C04"/>
    <w:rsid w:val="003C0F8D"/>
    <w:rsid w:val="003D6D50"/>
    <w:rsid w:val="003E610C"/>
    <w:rsid w:val="00427B8F"/>
    <w:rsid w:val="00446A3C"/>
    <w:rsid w:val="004A7E66"/>
    <w:rsid w:val="004B0818"/>
    <w:rsid w:val="004B5569"/>
    <w:rsid w:val="004C4822"/>
    <w:rsid w:val="004F390E"/>
    <w:rsid w:val="00532285"/>
    <w:rsid w:val="00543376"/>
    <w:rsid w:val="00565F62"/>
    <w:rsid w:val="00586A38"/>
    <w:rsid w:val="005900FD"/>
    <w:rsid w:val="005D1D2D"/>
    <w:rsid w:val="005E4DEB"/>
    <w:rsid w:val="00644B5F"/>
    <w:rsid w:val="00646A97"/>
    <w:rsid w:val="00662E2D"/>
    <w:rsid w:val="00691378"/>
    <w:rsid w:val="006B6E45"/>
    <w:rsid w:val="006E6E04"/>
    <w:rsid w:val="00710C45"/>
    <w:rsid w:val="007170B2"/>
    <w:rsid w:val="007266FA"/>
    <w:rsid w:val="00731921"/>
    <w:rsid w:val="00774661"/>
    <w:rsid w:val="00801B15"/>
    <w:rsid w:val="00810463"/>
    <w:rsid w:val="00823B47"/>
    <w:rsid w:val="00823C1E"/>
    <w:rsid w:val="008304F8"/>
    <w:rsid w:val="00875760"/>
    <w:rsid w:val="00884130"/>
    <w:rsid w:val="008940F1"/>
    <w:rsid w:val="00914091"/>
    <w:rsid w:val="00931946"/>
    <w:rsid w:val="00967653"/>
    <w:rsid w:val="009740F4"/>
    <w:rsid w:val="009B56D0"/>
    <w:rsid w:val="009C5D64"/>
    <w:rsid w:val="009F3910"/>
    <w:rsid w:val="009F7A30"/>
    <w:rsid w:val="00A42C45"/>
    <w:rsid w:val="00A60466"/>
    <w:rsid w:val="00A71E7A"/>
    <w:rsid w:val="00A741F1"/>
    <w:rsid w:val="00A76FB3"/>
    <w:rsid w:val="00A979B2"/>
    <w:rsid w:val="00AA7E68"/>
    <w:rsid w:val="00AD5EED"/>
    <w:rsid w:val="00B06370"/>
    <w:rsid w:val="00B07E51"/>
    <w:rsid w:val="00B3040C"/>
    <w:rsid w:val="00B35A86"/>
    <w:rsid w:val="00B435AF"/>
    <w:rsid w:val="00B55CD0"/>
    <w:rsid w:val="00B64B08"/>
    <w:rsid w:val="00BC001F"/>
    <w:rsid w:val="00BD1A6D"/>
    <w:rsid w:val="00BE3AB3"/>
    <w:rsid w:val="00BE6FD6"/>
    <w:rsid w:val="00C018DC"/>
    <w:rsid w:val="00C1232E"/>
    <w:rsid w:val="00C46915"/>
    <w:rsid w:val="00CB2A16"/>
    <w:rsid w:val="00CF132A"/>
    <w:rsid w:val="00D53336"/>
    <w:rsid w:val="00D63125"/>
    <w:rsid w:val="00D652B6"/>
    <w:rsid w:val="00D86484"/>
    <w:rsid w:val="00DA6E3E"/>
    <w:rsid w:val="00DD0A4F"/>
    <w:rsid w:val="00DD1134"/>
    <w:rsid w:val="00DD5C41"/>
    <w:rsid w:val="00DE43C7"/>
    <w:rsid w:val="00DE71BF"/>
    <w:rsid w:val="00DF05D1"/>
    <w:rsid w:val="00E07E27"/>
    <w:rsid w:val="00E24BCB"/>
    <w:rsid w:val="00E26651"/>
    <w:rsid w:val="00E437B8"/>
    <w:rsid w:val="00E55595"/>
    <w:rsid w:val="00EA6514"/>
    <w:rsid w:val="00F010BF"/>
    <w:rsid w:val="00F226E5"/>
    <w:rsid w:val="00F52A1F"/>
    <w:rsid w:val="00F55591"/>
    <w:rsid w:val="00F77254"/>
    <w:rsid w:val="00FC6481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559DF5"/>
  <w15:docId w15:val="{A66D27DC-D9BC-49AC-9F5B-E66AF63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E68"/>
    <w:pPr>
      <w:jc w:val="both"/>
    </w:pPr>
    <w:rPr>
      <w:rFonts w:ascii="Garamond" w:hAnsi="Garamond"/>
      <w:sz w:val="22"/>
      <w:lang w:eastAsia="en-US"/>
    </w:rPr>
  </w:style>
  <w:style w:type="paragraph" w:styleId="Ttulo1">
    <w:name w:val="heading 1"/>
    <w:basedOn w:val="Ttulo-base"/>
    <w:next w:val="Textoindependiente"/>
    <w:qFormat/>
    <w:rsid w:val="00AA7E68"/>
    <w:pPr>
      <w:ind w:left="-2160"/>
      <w:jc w:val="left"/>
      <w:outlineLvl w:val="0"/>
    </w:pPr>
    <w:rPr>
      <w:spacing w:val="20"/>
      <w:kern w:val="28"/>
      <w:sz w:val="23"/>
    </w:rPr>
  </w:style>
  <w:style w:type="paragraph" w:styleId="Ttulo2">
    <w:name w:val="heading 2"/>
    <w:basedOn w:val="Ttulo-base"/>
    <w:next w:val="Textoindependiente"/>
    <w:qFormat/>
    <w:rsid w:val="00AA7E68"/>
    <w:pPr>
      <w:jc w:val="left"/>
      <w:outlineLvl w:val="1"/>
    </w:pPr>
    <w:rPr>
      <w:spacing w:val="5"/>
      <w:sz w:val="20"/>
    </w:rPr>
  </w:style>
  <w:style w:type="paragraph" w:styleId="Ttulo3">
    <w:name w:val="heading 3"/>
    <w:basedOn w:val="Ttulo-base"/>
    <w:next w:val="Textoindependiente"/>
    <w:qFormat/>
    <w:rsid w:val="00AA7E68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AA7E68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tulo5">
    <w:name w:val="heading 5"/>
    <w:basedOn w:val="Ttulo-base"/>
    <w:next w:val="Textoindependiente"/>
    <w:qFormat/>
    <w:rsid w:val="00AA7E68"/>
    <w:pPr>
      <w:spacing w:after="220"/>
      <w:jc w:val="left"/>
      <w:outlineLvl w:val="4"/>
    </w:pPr>
    <w:rPr>
      <w:b/>
      <w:spacing w:val="20"/>
      <w:sz w:val="18"/>
    </w:rPr>
  </w:style>
  <w:style w:type="paragraph" w:styleId="Ttulo6">
    <w:name w:val="heading 6"/>
    <w:basedOn w:val="Normal"/>
    <w:next w:val="Normal"/>
    <w:qFormat/>
    <w:rsid w:val="00AA7E68"/>
    <w:pPr>
      <w:spacing w:before="240" w:line="240" w:lineRule="atLeast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AA7E6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AA7E6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A7E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-base">
    <w:name w:val="Título - base"/>
    <w:basedOn w:val="Textoindependiente"/>
    <w:next w:val="Textoindependiente"/>
    <w:rsid w:val="00AA7E68"/>
    <w:pPr>
      <w:keepNext/>
      <w:keepLines/>
      <w:spacing w:before="240" w:after="240"/>
    </w:pPr>
    <w:rPr>
      <w:caps/>
    </w:rPr>
  </w:style>
  <w:style w:type="paragraph" w:styleId="Textoindependiente">
    <w:name w:val="Body Text"/>
    <w:basedOn w:val="Normal"/>
    <w:rsid w:val="00AA7E68"/>
    <w:pPr>
      <w:spacing w:after="220" w:line="240" w:lineRule="atLeast"/>
    </w:pPr>
  </w:style>
  <w:style w:type="paragraph" w:customStyle="1" w:styleId="Encabezado-base">
    <w:name w:val="Encabezado - base"/>
    <w:basedOn w:val="Normal"/>
    <w:rsid w:val="00AA7E68"/>
    <w:pPr>
      <w:spacing w:before="220" w:after="220" w:line="220" w:lineRule="atLeast"/>
      <w:ind w:left="-2160"/>
    </w:pPr>
    <w:rPr>
      <w:caps/>
    </w:rPr>
  </w:style>
  <w:style w:type="paragraph" w:customStyle="1" w:styleId="Ttulodeldocumento">
    <w:name w:val="Título del documento"/>
    <w:basedOn w:val="Normal"/>
    <w:next w:val="Ttulodeseccin"/>
    <w:rsid w:val="00AA7E68"/>
    <w:pPr>
      <w:spacing w:after="220"/>
    </w:pPr>
    <w:rPr>
      <w:spacing w:val="-20"/>
      <w:sz w:val="48"/>
    </w:rPr>
  </w:style>
  <w:style w:type="paragraph" w:customStyle="1" w:styleId="Ttulodeseccin">
    <w:name w:val="Título de sección"/>
    <w:basedOn w:val="Normal"/>
    <w:next w:val="Objetivo"/>
    <w:rsid w:val="00AA7E68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tivo">
    <w:name w:val="Objetivo"/>
    <w:basedOn w:val="Normal"/>
    <w:next w:val="Textoindependiente"/>
    <w:rsid w:val="00AA7E68"/>
    <w:pPr>
      <w:spacing w:before="60" w:after="220" w:line="220" w:lineRule="atLeast"/>
    </w:pPr>
  </w:style>
  <w:style w:type="paragraph" w:customStyle="1" w:styleId="Compaa">
    <w:name w:val="Compañía"/>
    <w:basedOn w:val="Normal"/>
    <w:next w:val="Cargo"/>
    <w:rsid w:val="00AA7E68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Cargo">
    <w:name w:val="Cargo"/>
    <w:next w:val="Logro"/>
    <w:rsid w:val="00AA7E68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Logro">
    <w:name w:val="Logro"/>
    <w:basedOn w:val="Textoindependiente"/>
    <w:rsid w:val="00AA7E68"/>
    <w:pPr>
      <w:numPr>
        <w:numId w:val="30"/>
      </w:numPr>
      <w:spacing w:after="60"/>
      <w:ind w:left="240" w:hanging="240"/>
    </w:pPr>
  </w:style>
  <w:style w:type="paragraph" w:customStyle="1" w:styleId="Nombre">
    <w:name w:val="Nombre"/>
    <w:basedOn w:val="Normal"/>
    <w:next w:val="Normal"/>
    <w:rsid w:val="00AA7E68"/>
    <w:pPr>
      <w:spacing w:after="440" w:line="240" w:lineRule="atLeast"/>
      <w:jc w:val="center"/>
    </w:pPr>
    <w:rPr>
      <w:caps/>
      <w:spacing w:val="80"/>
      <w:sz w:val="44"/>
    </w:rPr>
  </w:style>
  <w:style w:type="paragraph" w:styleId="Fecha">
    <w:name w:val="Date"/>
    <w:basedOn w:val="Textoindependiente"/>
    <w:rsid w:val="00AA7E68"/>
    <w:pPr>
      <w:keepNext/>
    </w:pPr>
  </w:style>
  <w:style w:type="paragraph" w:customStyle="1" w:styleId="Estadooprovincia">
    <w:name w:val="Estado o provincia"/>
    <w:basedOn w:val="Textoindependiente"/>
    <w:next w:val="Textoindependiente"/>
    <w:rsid w:val="00AA7E68"/>
    <w:pPr>
      <w:keepNext/>
    </w:pPr>
  </w:style>
  <w:style w:type="paragraph" w:customStyle="1" w:styleId="Institucin">
    <w:name w:val="Institución"/>
    <w:basedOn w:val="Normal"/>
    <w:next w:val="Logro"/>
    <w:rsid w:val="00AA7E68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Rtuloconnfasis">
    <w:name w:val="Rótulo con énfasis"/>
    <w:rsid w:val="00AA7E68"/>
    <w:rPr>
      <w:rFonts w:ascii="Arial Black" w:hAnsi="Arial Black"/>
      <w:spacing w:val="-6"/>
      <w:sz w:val="18"/>
    </w:rPr>
  </w:style>
  <w:style w:type="paragraph" w:styleId="Encabezado">
    <w:name w:val="header"/>
    <w:basedOn w:val="Encabezado-base"/>
    <w:rsid w:val="00AA7E68"/>
  </w:style>
  <w:style w:type="paragraph" w:styleId="Piedepgina">
    <w:name w:val="footer"/>
    <w:basedOn w:val="Encabezado-base"/>
    <w:rsid w:val="00AA7E68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Direccin1">
    <w:name w:val="Dirección 1"/>
    <w:basedOn w:val="Normal"/>
    <w:rsid w:val="00AA7E68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ubttulodeseccin">
    <w:name w:val="Subtítulo de sección"/>
    <w:basedOn w:val="Ttulodeseccin"/>
    <w:next w:val="Normal"/>
    <w:rsid w:val="00AA7E68"/>
    <w:rPr>
      <w:i/>
      <w:caps w:val="0"/>
      <w:spacing w:val="10"/>
      <w:sz w:val="24"/>
    </w:rPr>
  </w:style>
  <w:style w:type="paragraph" w:customStyle="1" w:styleId="Direccin2">
    <w:name w:val="Dirección 2"/>
    <w:basedOn w:val="Normal"/>
    <w:rsid w:val="00AA7E68"/>
    <w:pPr>
      <w:spacing w:line="160" w:lineRule="atLeast"/>
      <w:jc w:val="center"/>
    </w:pPr>
    <w:rPr>
      <w:caps/>
      <w:spacing w:val="30"/>
      <w:sz w:val="15"/>
    </w:rPr>
  </w:style>
  <w:style w:type="character" w:styleId="Nmerodepgina">
    <w:name w:val="page number"/>
    <w:rsid w:val="00AA7E68"/>
    <w:rPr>
      <w:sz w:val="24"/>
    </w:rPr>
  </w:style>
  <w:style w:type="character" w:styleId="nfasis">
    <w:name w:val="Emphasis"/>
    <w:qFormat/>
    <w:rsid w:val="00AA7E68"/>
    <w:rPr>
      <w:rFonts w:ascii="Garamond" w:hAnsi="Garamond"/>
      <w:caps/>
      <w:spacing w:val="0"/>
      <w:sz w:val="18"/>
    </w:rPr>
  </w:style>
  <w:style w:type="paragraph" w:styleId="Sangradetextonormal">
    <w:name w:val="Body Text Indent"/>
    <w:basedOn w:val="Textoindependiente"/>
    <w:rsid w:val="00AA7E68"/>
    <w:pPr>
      <w:ind w:left="720"/>
    </w:pPr>
  </w:style>
  <w:style w:type="character" w:customStyle="1" w:styleId="Puesto">
    <w:name w:val="Puesto"/>
    <w:basedOn w:val="Fuentedeprrafopredeter"/>
    <w:rsid w:val="00AA7E68"/>
  </w:style>
  <w:style w:type="paragraph" w:customStyle="1" w:styleId="Datospersonales">
    <w:name w:val="Datos personales"/>
    <w:basedOn w:val="Textoindependiente"/>
    <w:rsid w:val="00AA7E68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Nombredelacompaauno">
    <w:name w:val="Nombre de la compañía uno"/>
    <w:basedOn w:val="Compaa"/>
    <w:next w:val="Cargo"/>
    <w:rsid w:val="00AA7E68"/>
    <w:pPr>
      <w:spacing w:before="60"/>
    </w:pPr>
  </w:style>
  <w:style w:type="paragraph" w:customStyle="1" w:styleId="Sinttulo">
    <w:name w:val="Sin título"/>
    <w:basedOn w:val="Ttulodeseccin"/>
    <w:rsid w:val="00AA7E68"/>
    <w:pPr>
      <w:pBdr>
        <w:bottom w:val="none" w:sz="0" w:space="0" w:color="auto"/>
      </w:pBdr>
    </w:pPr>
  </w:style>
  <w:style w:type="paragraph" w:customStyle="1" w:styleId="Informacinpersonal">
    <w:name w:val="Información personal"/>
    <w:basedOn w:val="Logro"/>
    <w:next w:val="Logro"/>
    <w:rsid w:val="00AA7E68"/>
    <w:pPr>
      <w:spacing w:before="220"/>
      <w:ind w:left="245" w:hanging="245"/>
    </w:pPr>
  </w:style>
  <w:style w:type="character" w:styleId="AcrnimoHTML">
    <w:name w:val="HTML Acronym"/>
    <w:basedOn w:val="Fuentedeprrafopredeter"/>
    <w:rsid w:val="00AA7E68"/>
  </w:style>
  <w:style w:type="paragraph" w:styleId="Cierre">
    <w:name w:val="Closing"/>
    <w:basedOn w:val="Normal"/>
    <w:rsid w:val="00AA7E68"/>
    <w:pPr>
      <w:ind w:left="4252"/>
    </w:pPr>
  </w:style>
  <w:style w:type="character" w:styleId="CitaHTML">
    <w:name w:val="HTML Cite"/>
    <w:basedOn w:val="Fuentedeprrafopredeter"/>
    <w:rsid w:val="00AA7E68"/>
    <w:rPr>
      <w:i/>
      <w:iCs/>
    </w:rPr>
  </w:style>
  <w:style w:type="character" w:styleId="CdigoHTML">
    <w:name w:val="HTML Code"/>
    <w:basedOn w:val="Fuentedeprrafopredeter"/>
    <w:rsid w:val="00AA7E68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AA7E68"/>
    <w:pPr>
      <w:spacing w:after="120"/>
      <w:ind w:left="283"/>
    </w:pPr>
  </w:style>
  <w:style w:type="paragraph" w:styleId="Continuarlista2">
    <w:name w:val="List Continue 2"/>
    <w:basedOn w:val="Normal"/>
    <w:rsid w:val="00AA7E68"/>
    <w:pPr>
      <w:spacing w:after="120"/>
      <w:ind w:left="566"/>
    </w:pPr>
  </w:style>
  <w:style w:type="paragraph" w:styleId="Continuarlista3">
    <w:name w:val="List Continue 3"/>
    <w:basedOn w:val="Normal"/>
    <w:rsid w:val="00AA7E68"/>
    <w:pPr>
      <w:spacing w:after="120"/>
      <w:ind w:left="849"/>
    </w:pPr>
  </w:style>
  <w:style w:type="paragraph" w:styleId="Continuarlista4">
    <w:name w:val="List Continue 4"/>
    <w:basedOn w:val="Normal"/>
    <w:rsid w:val="00AA7E68"/>
    <w:pPr>
      <w:spacing w:after="120"/>
      <w:ind w:left="1132"/>
    </w:pPr>
  </w:style>
  <w:style w:type="paragraph" w:styleId="Continuarlista5">
    <w:name w:val="List Continue 5"/>
    <w:basedOn w:val="Normal"/>
    <w:rsid w:val="00AA7E68"/>
    <w:pPr>
      <w:spacing w:after="120"/>
      <w:ind w:left="1415"/>
    </w:pPr>
  </w:style>
  <w:style w:type="character" w:styleId="DefinicinHTML">
    <w:name w:val="HTML Definition"/>
    <w:basedOn w:val="Fuentedeprrafopredeter"/>
    <w:rsid w:val="00AA7E68"/>
    <w:rPr>
      <w:i/>
      <w:iCs/>
    </w:rPr>
  </w:style>
  <w:style w:type="paragraph" w:styleId="DireccinHTML">
    <w:name w:val="HTML Address"/>
    <w:basedOn w:val="Normal"/>
    <w:rsid w:val="00AA7E68"/>
    <w:rPr>
      <w:i/>
      <w:iCs/>
    </w:rPr>
  </w:style>
  <w:style w:type="paragraph" w:styleId="Direccinsobre">
    <w:name w:val="envelope address"/>
    <w:basedOn w:val="Normal"/>
    <w:rsid w:val="00AA7E6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basedOn w:val="Fuentedeprrafopredeter"/>
    <w:rsid w:val="00AA7E68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AA7E6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AA7E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AA7E68"/>
  </w:style>
  <w:style w:type="paragraph" w:styleId="Descripcin">
    <w:name w:val="caption"/>
    <w:basedOn w:val="Normal"/>
    <w:next w:val="Normal"/>
    <w:qFormat/>
    <w:rsid w:val="00AA7E68"/>
    <w:pPr>
      <w:spacing w:before="120" w:after="120"/>
    </w:pPr>
    <w:rPr>
      <w:b/>
      <w:bCs/>
      <w:sz w:val="20"/>
    </w:rPr>
  </w:style>
  <w:style w:type="paragraph" w:styleId="Firma">
    <w:name w:val="Signature"/>
    <w:basedOn w:val="Normal"/>
    <w:rsid w:val="00AA7E68"/>
    <w:pPr>
      <w:ind w:left="4252"/>
    </w:pPr>
  </w:style>
  <w:style w:type="paragraph" w:styleId="Firmadecorreoelectrnico">
    <w:name w:val="E-mail Signature"/>
    <w:basedOn w:val="Normal"/>
    <w:rsid w:val="00AA7E68"/>
  </w:style>
  <w:style w:type="character" w:styleId="Hipervnculo">
    <w:name w:val="Hyperlink"/>
    <w:basedOn w:val="Fuentedeprrafopredeter"/>
    <w:rsid w:val="00AA7E68"/>
    <w:rPr>
      <w:color w:val="0000FF"/>
      <w:u w:val="single"/>
    </w:rPr>
  </w:style>
  <w:style w:type="character" w:styleId="Hipervnculovisitado">
    <w:name w:val="FollowedHyperlink"/>
    <w:basedOn w:val="Fuentedeprrafopredeter"/>
    <w:rsid w:val="00AA7E68"/>
    <w:rPr>
      <w:color w:val="800080"/>
      <w:u w:val="single"/>
    </w:rPr>
  </w:style>
  <w:style w:type="paragraph" w:styleId="HTMLconformatoprevio">
    <w:name w:val="HTML Preformatted"/>
    <w:basedOn w:val="Normal"/>
    <w:rsid w:val="00AA7E68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rsid w:val="00AA7E68"/>
    <w:pPr>
      <w:ind w:left="220" w:hanging="220"/>
    </w:pPr>
  </w:style>
  <w:style w:type="paragraph" w:styleId="ndice2">
    <w:name w:val="index 2"/>
    <w:basedOn w:val="Normal"/>
    <w:next w:val="Normal"/>
    <w:autoRedefine/>
    <w:semiHidden/>
    <w:rsid w:val="00AA7E68"/>
    <w:pPr>
      <w:ind w:left="440" w:hanging="220"/>
    </w:pPr>
  </w:style>
  <w:style w:type="paragraph" w:styleId="ndice3">
    <w:name w:val="index 3"/>
    <w:basedOn w:val="Normal"/>
    <w:next w:val="Normal"/>
    <w:autoRedefine/>
    <w:semiHidden/>
    <w:rsid w:val="00AA7E68"/>
    <w:pPr>
      <w:ind w:left="660" w:hanging="220"/>
    </w:pPr>
  </w:style>
  <w:style w:type="paragraph" w:styleId="ndice4">
    <w:name w:val="index 4"/>
    <w:basedOn w:val="Normal"/>
    <w:next w:val="Normal"/>
    <w:autoRedefine/>
    <w:semiHidden/>
    <w:rsid w:val="00AA7E68"/>
    <w:pPr>
      <w:ind w:left="880" w:hanging="220"/>
    </w:pPr>
  </w:style>
  <w:style w:type="paragraph" w:styleId="ndice5">
    <w:name w:val="index 5"/>
    <w:basedOn w:val="Normal"/>
    <w:next w:val="Normal"/>
    <w:autoRedefine/>
    <w:semiHidden/>
    <w:rsid w:val="00AA7E68"/>
    <w:pPr>
      <w:ind w:left="1100" w:hanging="220"/>
    </w:pPr>
  </w:style>
  <w:style w:type="paragraph" w:styleId="ndice6">
    <w:name w:val="index 6"/>
    <w:basedOn w:val="Normal"/>
    <w:next w:val="Normal"/>
    <w:autoRedefine/>
    <w:semiHidden/>
    <w:rsid w:val="00AA7E68"/>
    <w:pPr>
      <w:ind w:left="1320" w:hanging="220"/>
    </w:pPr>
  </w:style>
  <w:style w:type="paragraph" w:styleId="ndice7">
    <w:name w:val="index 7"/>
    <w:basedOn w:val="Normal"/>
    <w:next w:val="Normal"/>
    <w:autoRedefine/>
    <w:semiHidden/>
    <w:rsid w:val="00AA7E68"/>
    <w:pPr>
      <w:ind w:left="1540" w:hanging="220"/>
    </w:pPr>
  </w:style>
  <w:style w:type="paragraph" w:styleId="ndice8">
    <w:name w:val="index 8"/>
    <w:basedOn w:val="Normal"/>
    <w:next w:val="Normal"/>
    <w:autoRedefine/>
    <w:semiHidden/>
    <w:rsid w:val="00AA7E68"/>
    <w:pPr>
      <w:ind w:left="1760" w:hanging="220"/>
    </w:pPr>
  </w:style>
  <w:style w:type="paragraph" w:styleId="ndice9">
    <w:name w:val="index 9"/>
    <w:basedOn w:val="Normal"/>
    <w:next w:val="Normal"/>
    <w:autoRedefine/>
    <w:semiHidden/>
    <w:rsid w:val="00AA7E68"/>
    <w:pPr>
      <w:ind w:left="1980" w:hanging="220"/>
    </w:pPr>
  </w:style>
  <w:style w:type="paragraph" w:styleId="Lista">
    <w:name w:val="List"/>
    <w:basedOn w:val="Normal"/>
    <w:rsid w:val="00AA7E68"/>
    <w:pPr>
      <w:ind w:left="283" w:hanging="283"/>
    </w:pPr>
  </w:style>
  <w:style w:type="paragraph" w:styleId="Lista2">
    <w:name w:val="List 2"/>
    <w:basedOn w:val="Normal"/>
    <w:rsid w:val="00AA7E68"/>
    <w:pPr>
      <w:ind w:left="566" w:hanging="283"/>
    </w:pPr>
  </w:style>
  <w:style w:type="paragraph" w:styleId="Lista3">
    <w:name w:val="List 3"/>
    <w:basedOn w:val="Normal"/>
    <w:rsid w:val="00AA7E68"/>
    <w:pPr>
      <w:ind w:left="849" w:hanging="283"/>
    </w:pPr>
  </w:style>
  <w:style w:type="paragraph" w:styleId="Lista4">
    <w:name w:val="List 4"/>
    <w:basedOn w:val="Normal"/>
    <w:rsid w:val="00AA7E68"/>
    <w:pPr>
      <w:ind w:left="1132" w:hanging="283"/>
    </w:pPr>
  </w:style>
  <w:style w:type="paragraph" w:styleId="Lista5">
    <w:name w:val="List 5"/>
    <w:basedOn w:val="Normal"/>
    <w:rsid w:val="00AA7E68"/>
    <w:pPr>
      <w:ind w:left="1415" w:hanging="283"/>
    </w:pPr>
  </w:style>
  <w:style w:type="paragraph" w:styleId="Listaconnmeros">
    <w:name w:val="List Number"/>
    <w:basedOn w:val="Normal"/>
    <w:rsid w:val="00AA7E68"/>
    <w:pPr>
      <w:numPr>
        <w:numId w:val="20"/>
      </w:numPr>
    </w:pPr>
  </w:style>
  <w:style w:type="paragraph" w:styleId="Listaconnmeros2">
    <w:name w:val="List Number 2"/>
    <w:basedOn w:val="Normal"/>
    <w:rsid w:val="00AA7E68"/>
    <w:pPr>
      <w:numPr>
        <w:numId w:val="21"/>
      </w:numPr>
    </w:pPr>
  </w:style>
  <w:style w:type="paragraph" w:styleId="Listaconnmeros3">
    <w:name w:val="List Number 3"/>
    <w:basedOn w:val="Normal"/>
    <w:rsid w:val="00AA7E68"/>
    <w:pPr>
      <w:numPr>
        <w:numId w:val="22"/>
      </w:numPr>
    </w:pPr>
  </w:style>
  <w:style w:type="paragraph" w:styleId="Listaconnmeros4">
    <w:name w:val="List Number 4"/>
    <w:basedOn w:val="Normal"/>
    <w:rsid w:val="00AA7E68"/>
    <w:pPr>
      <w:numPr>
        <w:numId w:val="23"/>
      </w:numPr>
    </w:pPr>
  </w:style>
  <w:style w:type="paragraph" w:styleId="Listaconnmeros5">
    <w:name w:val="List Number 5"/>
    <w:basedOn w:val="Normal"/>
    <w:rsid w:val="00AA7E68"/>
    <w:pPr>
      <w:numPr>
        <w:numId w:val="24"/>
      </w:numPr>
    </w:pPr>
  </w:style>
  <w:style w:type="paragraph" w:styleId="Listaconvietas">
    <w:name w:val="List Bullet"/>
    <w:basedOn w:val="Normal"/>
    <w:autoRedefine/>
    <w:rsid w:val="00AA7E68"/>
    <w:pPr>
      <w:numPr>
        <w:numId w:val="25"/>
      </w:numPr>
    </w:pPr>
  </w:style>
  <w:style w:type="paragraph" w:styleId="Listaconvietas2">
    <w:name w:val="List Bullet 2"/>
    <w:basedOn w:val="Normal"/>
    <w:autoRedefine/>
    <w:rsid w:val="00AA7E68"/>
    <w:pPr>
      <w:numPr>
        <w:numId w:val="26"/>
      </w:numPr>
    </w:pPr>
  </w:style>
  <w:style w:type="paragraph" w:styleId="Listaconvietas3">
    <w:name w:val="List Bullet 3"/>
    <w:basedOn w:val="Normal"/>
    <w:autoRedefine/>
    <w:rsid w:val="00AA7E68"/>
    <w:pPr>
      <w:numPr>
        <w:numId w:val="27"/>
      </w:numPr>
    </w:pPr>
  </w:style>
  <w:style w:type="paragraph" w:styleId="Listaconvietas4">
    <w:name w:val="List Bullet 4"/>
    <w:basedOn w:val="Normal"/>
    <w:autoRedefine/>
    <w:rsid w:val="00AA7E68"/>
    <w:pPr>
      <w:numPr>
        <w:numId w:val="28"/>
      </w:numPr>
    </w:pPr>
  </w:style>
  <w:style w:type="paragraph" w:styleId="Listaconvietas5">
    <w:name w:val="List Bullet 5"/>
    <w:basedOn w:val="Normal"/>
    <w:autoRedefine/>
    <w:rsid w:val="00AA7E68"/>
    <w:pPr>
      <w:numPr>
        <w:numId w:val="29"/>
      </w:numPr>
    </w:pPr>
  </w:style>
  <w:style w:type="paragraph" w:styleId="Mapadeldocumento">
    <w:name w:val="Document Map"/>
    <w:basedOn w:val="Normal"/>
    <w:semiHidden/>
    <w:rsid w:val="00AA7E68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AA7E68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AA7E68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sid w:val="00AA7E68"/>
  </w:style>
  <w:style w:type="character" w:styleId="Refdecomentario">
    <w:name w:val="annotation reference"/>
    <w:basedOn w:val="Fuentedeprrafopredeter"/>
    <w:semiHidden/>
    <w:rsid w:val="00AA7E68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AA7E68"/>
    <w:rPr>
      <w:vertAlign w:val="superscript"/>
    </w:rPr>
  </w:style>
  <w:style w:type="character" w:styleId="Refdenotaalpie">
    <w:name w:val="footnote reference"/>
    <w:basedOn w:val="Fuentedeprrafopredeter"/>
    <w:semiHidden/>
    <w:rsid w:val="00AA7E68"/>
    <w:rPr>
      <w:vertAlign w:val="superscript"/>
    </w:rPr>
  </w:style>
  <w:style w:type="paragraph" w:styleId="Remitedesobre">
    <w:name w:val="envelope return"/>
    <w:basedOn w:val="Normal"/>
    <w:rsid w:val="00AA7E68"/>
    <w:rPr>
      <w:rFonts w:ascii="Arial" w:hAnsi="Arial" w:cs="Arial"/>
      <w:sz w:val="20"/>
    </w:rPr>
  </w:style>
  <w:style w:type="paragraph" w:styleId="Saludo">
    <w:name w:val="Salutation"/>
    <w:basedOn w:val="Normal"/>
    <w:next w:val="Normal"/>
    <w:rsid w:val="00AA7E68"/>
  </w:style>
  <w:style w:type="paragraph" w:styleId="Sangra2detindependiente">
    <w:name w:val="Body Text Indent 2"/>
    <w:basedOn w:val="Normal"/>
    <w:rsid w:val="00AA7E68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AA7E68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rsid w:val="00AA7E68"/>
    <w:pPr>
      <w:ind w:left="720"/>
    </w:pPr>
  </w:style>
  <w:style w:type="paragraph" w:styleId="Subttulo">
    <w:name w:val="Subtitle"/>
    <w:basedOn w:val="Normal"/>
    <w:qFormat/>
    <w:rsid w:val="00AA7E6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AA7E68"/>
    <w:pPr>
      <w:ind w:left="440" w:hanging="440"/>
    </w:pPr>
  </w:style>
  <w:style w:type="paragraph" w:styleId="TDC1">
    <w:name w:val="toc 1"/>
    <w:basedOn w:val="Normal"/>
    <w:next w:val="Normal"/>
    <w:autoRedefine/>
    <w:semiHidden/>
    <w:rsid w:val="00AA7E68"/>
  </w:style>
  <w:style w:type="paragraph" w:styleId="TDC2">
    <w:name w:val="toc 2"/>
    <w:basedOn w:val="Normal"/>
    <w:next w:val="Normal"/>
    <w:autoRedefine/>
    <w:semiHidden/>
    <w:rsid w:val="00AA7E68"/>
    <w:pPr>
      <w:ind w:left="220"/>
    </w:pPr>
  </w:style>
  <w:style w:type="paragraph" w:styleId="TDC3">
    <w:name w:val="toc 3"/>
    <w:basedOn w:val="Normal"/>
    <w:next w:val="Normal"/>
    <w:autoRedefine/>
    <w:semiHidden/>
    <w:rsid w:val="00AA7E68"/>
    <w:pPr>
      <w:ind w:left="440"/>
    </w:pPr>
  </w:style>
  <w:style w:type="paragraph" w:styleId="TDC4">
    <w:name w:val="toc 4"/>
    <w:basedOn w:val="Normal"/>
    <w:next w:val="Normal"/>
    <w:autoRedefine/>
    <w:semiHidden/>
    <w:rsid w:val="00AA7E68"/>
    <w:pPr>
      <w:ind w:left="660"/>
    </w:pPr>
  </w:style>
  <w:style w:type="paragraph" w:styleId="TDC5">
    <w:name w:val="toc 5"/>
    <w:basedOn w:val="Normal"/>
    <w:next w:val="Normal"/>
    <w:autoRedefine/>
    <w:semiHidden/>
    <w:rsid w:val="00AA7E68"/>
    <w:pPr>
      <w:ind w:left="880"/>
    </w:pPr>
  </w:style>
  <w:style w:type="paragraph" w:styleId="TDC6">
    <w:name w:val="toc 6"/>
    <w:basedOn w:val="Normal"/>
    <w:next w:val="Normal"/>
    <w:autoRedefine/>
    <w:semiHidden/>
    <w:rsid w:val="00AA7E68"/>
    <w:pPr>
      <w:ind w:left="1100"/>
    </w:pPr>
  </w:style>
  <w:style w:type="paragraph" w:styleId="TDC7">
    <w:name w:val="toc 7"/>
    <w:basedOn w:val="Normal"/>
    <w:next w:val="Normal"/>
    <w:autoRedefine/>
    <w:semiHidden/>
    <w:rsid w:val="00AA7E68"/>
    <w:pPr>
      <w:ind w:left="1320"/>
    </w:pPr>
  </w:style>
  <w:style w:type="paragraph" w:styleId="TDC8">
    <w:name w:val="toc 8"/>
    <w:basedOn w:val="Normal"/>
    <w:next w:val="Normal"/>
    <w:autoRedefine/>
    <w:semiHidden/>
    <w:rsid w:val="00AA7E68"/>
    <w:pPr>
      <w:ind w:left="1540"/>
    </w:pPr>
  </w:style>
  <w:style w:type="paragraph" w:styleId="TDC9">
    <w:name w:val="toc 9"/>
    <w:basedOn w:val="Normal"/>
    <w:next w:val="Normal"/>
    <w:autoRedefine/>
    <w:semiHidden/>
    <w:rsid w:val="00AA7E68"/>
    <w:pPr>
      <w:ind w:left="1760"/>
    </w:pPr>
  </w:style>
  <w:style w:type="character" w:styleId="TecladoHTML">
    <w:name w:val="HTML Keyboard"/>
    <w:basedOn w:val="Fuentedeprrafopredeter"/>
    <w:rsid w:val="00AA7E68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AA7E68"/>
    <w:rPr>
      <w:sz w:val="20"/>
    </w:rPr>
  </w:style>
  <w:style w:type="paragraph" w:styleId="Textoconsangra">
    <w:name w:val="table of authorities"/>
    <w:basedOn w:val="Normal"/>
    <w:next w:val="Normal"/>
    <w:semiHidden/>
    <w:rsid w:val="00AA7E68"/>
    <w:pPr>
      <w:ind w:left="220" w:hanging="220"/>
    </w:pPr>
  </w:style>
  <w:style w:type="paragraph" w:styleId="Textodebloque">
    <w:name w:val="Block Text"/>
    <w:basedOn w:val="Normal"/>
    <w:rsid w:val="00AA7E68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AA7E68"/>
    <w:rPr>
      <w:b/>
      <w:bCs/>
    </w:rPr>
  </w:style>
  <w:style w:type="paragraph" w:styleId="Textoindependiente2">
    <w:name w:val="Body Text 2"/>
    <w:basedOn w:val="Normal"/>
    <w:rsid w:val="00AA7E68"/>
    <w:pPr>
      <w:spacing w:after="120" w:line="480" w:lineRule="auto"/>
    </w:pPr>
  </w:style>
  <w:style w:type="paragraph" w:styleId="Textoindependiente3">
    <w:name w:val="Body Text 3"/>
    <w:basedOn w:val="Normal"/>
    <w:rsid w:val="00AA7E68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AA7E68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AA7E68"/>
    <w:pPr>
      <w:spacing w:after="120" w:line="240" w:lineRule="auto"/>
      <w:ind w:left="283" w:firstLine="210"/>
    </w:pPr>
  </w:style>
  <w:style w:type="paragraph" w:styleId="Textomacro">
    <w:name w:val="macro"/>
    <w:semiHidden/>
    <w:rsid w:val="00AA7E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paragraph" w:styleId="Textonotaalfinal">
    <w:name w:val="endnote text"/>
    <w:basedOn w:val="Normal"/>
    <w:semiHidden/>
    <w:rsid w:val="00AA7E68"/>
    <w:rPr>
      <w:sz w:val="20"/>
    </w:rPr>
  </w:style>
  <w:style w:type="paragraph" w:styleId="Textonotapie">
    <w:name w:val="footnote text"/>
    <w:basedOn w:val="Normal"/>
    <w:semiHidden/>
    <w:rsid w:val="00AA7E68"/>
    <w:rPr>
      <w:sz w:val="20"/>
    </w:rPr>
  </w:style>
  <w:style w:type="paragraph" w:styleId="Textosinformato">
    <w:name w:val="Plain Text"/>
    <w:basedOn w:val="Normal"/>
    <w:rsid w:val="00AA7E68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AA7E6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AA7E68"/>
    <w:rPr>
      <w:rFonts w:ascii="Arial" w:hAnsi="Arial" w:cs="Arial"/>
      <w:b/>
      <w:bCs/>
    </w:rPr>
  </w:style>
  <w:style w:type="character" w:styleId="VariableHTML">
    <w:name w:val="HTML Variable"/>
    <w:basedOn w:val="Fuentedeprrafopredeter"/>
    <w:rsid w:val="00AA7E68"/>
    <w:rPr>
      <w:i/>
      <w:iCs/>
    </w:rPr>
  </w:style>
  <w:style w:type="paragraph" w:styleId="Textodeglobo">
    <w:name w:val="Balloon Text"/>
    <w:basedOn w:val="Normal"/>
    <w:link w:val="TextodegloboCar"/>
    <w:rsid w:val="00FF08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0818"/>
    <w:rPr>
      <w:rFonts w:ascii="Tahoma" w:hAnsi="Tahoma" w:cs="Tahoma"/>
      <w:sz w:val="16"/>
      <w:szCs w:val="16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7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isrod.198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cribania@fernandezmouja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Elegant%20Resu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2</TotalTime>
  <Pages>2</Pages>
  <Words>559</Words>
  <Characters>3075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elegante</vt:lpstr>
    </vt:vector>
  </TitlesOfParts>
  <Company/>
  <LinksUpToDate>false</LinksUpToDate>
  <CharactersWithSpaces>3627</CharactersWithSpaces>
  <SharedDoc>false</SharedDoc>
  <HyperlinkBase/>
  <HLinks>
    <vt:vector size="24" baseType="variant">
      <vt:variant>
        <vt:i4>655399</vt:i4>
      </vt:variant>
      <vt:variant>
        <vt:i4>9</vt:i4>
      </vt:variant>
      <vt:variant>
        <vt:i4>0</vt:i4>
      </vt:variant>
      <vt:variant>
        <vt:i4>5</vt:i4>
      </vt:variant>
      <vt:variant>
        <vt:lpwstr>mailto:sagradobarracas@edu.ar</vt:lpwstr>
      </vt:variant>
      <vt:variant>
        <vt:lpwstr/>
      </vt:variant>
      <vt:variant>
        <vt:i4>589912</vt:i4>
      </vt:variant>
      <vt:variant>
        <vt:i4>6</vt:i4>
      </vt:variant>
      <vt:variant>
        <vt:i4>0</vt:i4>
      </vt:variant>
      <vt:variant>
        <vt:i4>5</vt:i4>
      </vt:variant>
      <vt:variant>
        <vt:lpwstr>http://www.mundodinamico.com.ar/</vt:lpwstr>
      </vt:variant>
      <vt:variant>
        <vt:lpwstr/>
      </vt:variant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mailto:escribania@fernandezmoujan.com</vt:lpwstr>
      </vt:variant>
      <vt:variant>
        <vt:lpwstr/>
      </vt:variant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mailto:yanina240987@hotmail.com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elegante</dc:title>
  <dc:creator>FM9FYTMF7QKCKCTV9T29TBBBG</dc:creator>
  <cp:lastModifiedBy>PuestoP202-PC</cp:lastModifiedBy>
  <cp:revision>5</cp:revision>
  <cp:lastPrinted>2001-01-03T23:24:00Z</cp:lastPrinted>
  <dcterms:created xsi:type="dcterms:W3CDTF">2025-07-04T14:42:00Z</dcterms:created>
  <dcterms:modified xsi:type="dcterms:W3CDTF">2025-07-17T18:25:00Z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2000102700</vt:i4>
  </property>
</Properties>
</file>