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94C5" w14:textId="617D5334" w:rsidR="004C758D" w:rsidRPr="00A80ED3" w:rsidRDefault="001A00A2" w:rsidP="001A00A2">
      <w:pPr>
        <w:pStyle w:val="Nombre"/>
        <w:rPr>
          <w:u w:val="single"/>
        </w:rPr>
      </w:pPr>
      <w:r w:rsidRPr="001A00A2">
        <w:rPr>
          <w:noProof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7FAFC62" wp14:editId="7AC7C2A1">
            <wp:simplePos x="714375" y="733425"/>
            <wp:positionH relativeFrom="margin">
              <wp:align>left</wp:align>
            </wp:positionH>
            <wp:positionV relativeFrom="paragraph">
              <wp:align>top</wp:align>
            </wp:positionV>
            <wp:extent cx="1698625" cy="1943100"/>
            <wp:effectExtent l="0" t="0" r="0" b="0"/>
            <wp:wrapSquare wrapText="bothSides"/>
            <wp:docPr id="1" name="Imagen 1" descr="C:\Users\ccoronel\Desktop\WhatsApp Image 2022-10-13 at 12.11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oronel\Desktop\WhatsApp Image 2022-10-13 at 12.11.1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2" r="4359" b="27216"/>
                    <a:stretch/>
                  </pic:blipFill>
                  <pic:spPr bwMode="auto">
                    <a:xfrm>
                      <a:off x="0" y="0"/>
                      <a:ext cx="1698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0A2">
        <w:rPr>
          <w:u w:val="single"/>
        </w:rPr>
        <w:t>MAGALI MELISA WENNER</w:t>
      </w:r>
    </w:p>
    <w:p w14:paraId="552509BB" w14:textId="558402C6" w:rsidR="00A80ED3" w:rsidRPr="00A80ED3" w:rsidRDefault="00A80ED3" w:rsidP="001A00A2">
      <w:pPr>
        <w:pStyle w:val="Informacindecontacto"/>
        <w:rPr>
          <w:b/>
          <w:u w:val="single"/>
        </w:rPr>
      </w:pPr>
      <w:r w:rsidRPr="00A80ED3">
        <w:rPr>
          <w:b/>
          <w:u w:val="single"/>
        </w:rPr>
        <w:t>Datos personales</w:t>
      </w:r>
      <w:r w:rsidR="00E9009D">
        <w:rPr>
          <w:b/>
          <w:u w:val="single"/>
        </w:rPr>
        <w:t>:</w:t>
      </w:r>
    </w:p>
    <w:p w14:paraId="08E44DA4" w14:textId="47B03387" w:rsidR="00A80ED3" w:rsidRDefault="001A00A2" w:rsidP="001A00A2">
      <w:pPr>
        <w:pStyle w:val="Informacindecontacto"/>
      </w:pPr>
      <w:proofErr w:type="spellStart"/>
      <w:r>
        <w:t>Cel</w:t>
      </w:r>
      <w:proofErr w:type="spellEnd"/>
      <w:r w:rsidR="00892CB1">
        <w:t xml:space="preserve">: </w:t>
      </w:r>
      <w:r w:rsidR="003271CE">
        <w:t>(54</w:t>
      </w:r>
      <w:r w:rsidR="003518D8">
        <w:t>11</w:t>
      </w:r>
      <w:r w:rsidR="003271CE">
        <w:t>)</w:t>
      </w:r>
      <w:r>
        <w:t xml:space="preserve"> </w:t>
      </w:r>
      <w:r w:rsidR="003518D8">
        <w:t>2166</w:t>
      </w:r>
      <w:r>
        <w:t>-</w:t>
      </w:r>
      <w:r w:rsidR="003518D8">
        <w:t>1008</w:t>
      </w:r>
    </w:p>
    <w:p w14:paraId="72F396D8" w14:textId="4CA67018" w:rsidR="00CE1E35" w:rsidRDefault="003271CE" w:rsidP="00CE1E35">
      <w:pPr>
        <w:pStyle w:val="Informacindecontacto"/>
        <w:rPr>
          <w:rStyle w:val="Hipervnculo"/>
        </w:rPr>
      </w:pPr>
      <w:r>
        <w:t>Em</w:t>
      </w:r>
      <w:r w:rsidR="00B17D0B">
        <w:t>ail</w:t>
      </w:r>
      <w:r w:rsidR="00931804">
        <w:t xml:space="preserve">: </w:t>
      </w:r>
      <w:hyperlink r:id="rId8" w:history="1">
        <w:r w:rsidR="00632D69" w:rsidRPr="00FC2B0C">
          <w:rPr>
            <w:rStyle w:val="Hipervnculo"/>
          </w:rPr>
          <w:t>magaliwenner02@gmail.com</w:t>
        </w:r>
      </w:hyperlink>
      <w:r w:rsidR="00632D69">
        <w:t xml:space="preserve"> </w:t>
      </w:r>
    </w:p>
    <w:p w14:paraId="5CAF5AA4" w14:textId="66A19789" w:rsidR="00CB21CF" w:rsidRPr="00774BE7" w:rsidRDefault="00C72A2A" w:rsidP="00CE1E35">
      <w:pPr>
        <w:pStyle w:val="Informacindecontacto"/>
        <w:rPr>
          <w:bCs/>
        </w:rPr>
      </w:pPr>
      <w:proofErr w:type="spellStart"/>
      <w:r>
        <w:rPr>
          <w:bCs/>
        </w:rPr>
        <w:t>Olazábal</w:t>
      </w:r>
      <w:proofErr w:type="spellEnd"/>
      <w:r>
        <w:rPr>
          <w:bCs/>
        </w:rPr>
        <w:t xml:space="preserve"> </w:t>
      </w:r>
      <w:r w:rsidR="009B497A">
        <w:rPr>
          <w:bCs/>
        </w:rPr>
        <w:t>2879. CABA.</w:t>
      </w:r>
    </w:p>
    <w:p w14:paraId="67481A70" w14:textId="62B002D3" w:rsidR="00CB21CF" w:rsidRPr="00663227" w:rsidRDefault="006742D8" w:rsidP="00CE1E35">
      <w:pPr>
        <w:pStyle w:val="Informacindecontacto"/>
        <w:rPr>
          <w:bCs/>
        </w:rPr>
      </w:pPr>
      <w:r>
        <w:rPr>
          <w:bCs/>
        </w:rPr>
        <w:t>22 años, soltera, Argentina.</w:t>
      </w:r>
    </w:p>
    <w:p w14:paraId="602C6676" w14:textId="77777777" w:rsidR="00CE1E35" w:rsidRDefault="00CE1E35" w:rsidP="00CE1E35">
      <w:pPr>
        <w:pStyle w:val="Informacindecontacto"/>
      </w:pPr>
    </w:p>
    <w:p w14:paraId="63CCD613" w14:textId="7983BE9C" w:rsidR="00CE1E35" w:rsidRPr="00CE1E35" w:rsidRDefault="00000000" w:rsidP="00CE1E35">
      <w:pPr>
        <w:pStyle w:val="Informacindecontacto"/>
        <w:rPr>
          <w:b/>
          <w:u w:val="single"/>
        </w:rPr>
      </w:pPr>
      <w:sdt>
        <w:sdtPr>
          <w:rPr>
            <w:b/>
            <w:u w:val="single"/>
          </w:rPr>
          <w:id w:val="617349259"/>
          <w:placeholder>
            <w:docPart w:val="5790FBAF627E554C923DAC60A9858C52"/>
          </w:placeholder>
          <w:temporary/>
          <w:showingPlcHdr/>
        </w:sdtPr>
        <w:sdtContent>
          <w:r w:rsidR="008543AA" w:rsidRPr="00CE1E35">
            <w:rPr>
              <w:b/>
              <w:u w:val="single"/>
            </w:rPr>
            <w:t>Experiencia</w:t>
          </w:r>
        </w:sdtContent>
      </w:sdt>
      <w:r w:rsidR="00A80ED3" w:rsidRPr="00CE1E35">
        <w:rPr>
          <w:b/>
          <w:u w:val="single"/>
        </w:rPr>
        <w:t xml:space="preserve"> </w:t>
      </w:r>
      <w:r w:rsidR="00F00853">
        <w:rPr>
          <w:b/>
          <w:u w:val="single"/>
        </w:rPr>
        <w:t>l</w:t>
      </w:r>
      <w:r w:rsidR="00A80ED3" w:rsidRPr="00CE1E35">
        <w:rPr>
          <w:b/>
          <w:u w:val="single"/>
        </w:rPr>
        <w:t>aboral</w:t>
      </w:r>
      <w:r w:rsidR="00F00853">
        <w:rPr>
          <w:b/>
          <w:u w:val="single"/>
        </w:rPr>
        <w:t>:</w:t>
      </w:r>
    </w:p>
    <w:p w14:paraId="018A0FCB" w14:textId="1D071261" w:rsidR="00CE1E35" w:rsidRDefault="00D57BF5" w:rsidP="00CE1E35">
      <w:pPr>
        <w:pStyle w:val="Informacindecontacto"/>
      </w:pPr>
      <w:r>
        <w:t>-</w:t>
      </w:r>
      <w:r w:rsidR="00D11522">
        <w:t xml:space="preserve">Almacén y Kiosco “San Cayetano" </w:t>
      </w:r>
      <w:r>
        <w:t xml:space="preserve">        </w:t>
      </w:r>
      <w:r w:rsidR="00A80ED3">
        <w:t xml:space="preserve">  2019-2020</w:t>
      </w:r>
    </w:p>
    <w:p w14:paraId="371DD5AF" w14:textId="77777777" w:rsidR="00CE1E35" w:rsidRDefault="00D57BF5" w:rsidP="00CE1E35">
      <w:pPr>
        <w:pStyle w:val="Informacindecontacto"/>
      </w:pPr>
      <w:r w:rsidRPr="00D57BF5">
        <w:rPr>
          <w:u w:val="single"/>
        </w:rPr>
        <w:t>Dirección</w:t>
      </w:r>
      <w:r>
        <w:t xml:space="preserve">: </w:t>
      </w:r>
      <w:r w:rsidR="00485BBD">
        <w:t>Sáenz Peña 2450</w:t>
      </w:r>
      <w:r>
        <w:t>, Villa Maipú.</w:t>
      </w:r>
    </w:p>
    <w:p w14:paraId="6470F175" w14:textId="02C850FD" w:rsidR="00CE1E35" w:rsidRDefault="00D57BF5" w:rsidP="00CE1E35">
      <w:pPr>
        <w:pStyle w:val="Informacindecontacto"/>
      </w:pPr>
      <w:r w:rsidRPr="00D57BF5">
        <w:rPr>
          <w:u w:val="single"/>
        </w:rPr>
        <w:t>Tareas</w:t>
      </w:r>
      <w:r>
        <w:t>: Atención al cliente, pedido de cotización de precios, control de stock,</w:t>
      </w:r>
      <w:r w:rsidR="00132EFA">
        <w:t xml:space="preserve"> </w:t>
      </w:r>
      <w:r>
        <w:t xml:space="preserve">manejo de dinero.   </w:t>
      </w:r>
    </w:p>
    <w:p w14:paraId="4BB0BF07" w14:textId="77777777" w:rsidR="00CE1E35" w:rsidRDefault="00C7108C" w:rsidP="00CE1E35">
      <w:pPr>
        <w:pStyle w:val="Informacindecontacto"/>
      </w:pPr>
      <w:r w:rsidRPr="0060477E">
        <w:rPr>
          <w:u w:val="single"/>
        </w:rPr>
        <w:t>Tel referencia</w:t>
      </w:r>
      <w:r>
        <w:t>:</w:t>
      </w:r>
      <w:r w:rsidR="00D57BF5">
        <w:t xml:space="preserve">   </w:t>
      </w:r>
      <w:r>
        <w:t>4754-9483</w:t>
      </w:r>
      <w:r w:rsidR="00D57BF5">
        <w:t xml:space="preserve">    </w:t>
      </w:r>
    </w:p>
    <w:p w14:paraId="30C4C731" w14:textId="77777777" w:rsidR="00CE1E35" w:rsidRDefault="00CE1E35" w:rsidP="00CE1E35">
      <w:pPr>
        <w:pStyle w:val="Informacindecontacto"/>
      </w:pPr>
    </w:p>
    <w:p w14:paraId="78DF2BC2" w14:textId="62099F64" w:rsidR="00CE1E35" w:rsidRDefault="00CB21CF" w:rsidP="00CB21CF">
      <w:pPr>
        <w:pStyle w:val="Informacindecontacto"/>
      </w:pPr>
      <w:r>
        <w:t>-</w:t>
      </w:r>
      <w:r w:rsidR="00620762">
        <w:t xml:space="preserve">Server </w:t>
      </w:r>
      <w:proofErr w:type="spellStart"/>
      <w:r w:rsidR="00620762">
        <w:t>Solution</w:t>
      </w:r>
      <w:proofErr w:type="spellEnd"/>
      <w:r w:rsidR="00E7758D">
        <w:t xml:space="preserve"> SRL. </w:t>
      </w:r>
      <w:r w:rsidR="00FF6858">
        <w:t>Administrativo</w:t>
      </w:r>
      <w:r w:rsidR="00A80ED3">
        <w:tab/>
        <w:t>2021-</w:t>
      </w:r>
      <w:r w:rsidR="00F701CF">
        <w:t>2024</w:t>
      </w:r>
    </w:p>
    <w:p w14:paraId="5DCD95F1" w14:textId="020A78C3" w:rsidR="00CE1E35" w:rsidRDefault="00A80ED3" w:rsidP="00CE1E35">
      <w:pPr>
        <w:pStyle w:val="Informacindecontacto"/>
      </w:pPr>
      <w:r w:rsidRPr="00FF6858">
        <w:rPr>
          <w:u w:val="single"/>
        </w:rPr>
        <w:t>Dirección</w:t>
      </w:r>
      <w:r>
        <w:t xml:space="preserve">: </w:t>
      </w:r>
      <w:r w:rsidR="00925ED0">
        <w:t>Av. Cabildo</w:t>
      </w:r>
      <w:r w:rsidR="00794D1A">
        <w:t xml:space="preserve"> 2230, galería Las Vegas, Belgrano</w:t>
      </w:r>
      <w:r w:rsidR="00D734C1">
        <w:t>,</w:t>
      </w:r>
      <w:r w:rsidR="00794D1A">
        <w:t xml:space="preserve"> CABA</w:t>
      </w:r>
      <w:r w:rsidR="00D734C1">
        <w:t>.</w:t>
      </w:r>
    </w:p>
    <w:p w14:paraId="07925D68" w14:textId="72CC62C1" w:rsidR="00CE1E35" w:rsidRDefault="00FF6858" w:rsidP="00CE1E35">
      <w:pPr>
        <w:pStyle w:val="Informacindecontacto"/>
      </w:pPr>
      <w:r w:rsidRPr="00FF6858">
        <w:rPr>
          <w:u w:val="single"/>
        </w:rPr>
        <w:t>Tareas</w:t>
      </w:r>
      <w:r>
        <w:t>: carga de facturas, ingreso de fondo fijo</w:t>
      </w:r>
      <w:r w:rsidR="00925ED0">
        <w:t xml:space="preserve">, </w:t>
      </w:r>
      <w:r w:rsidR="000B5560">
        <w:t>trámites</w:t>
      </w:r>
      <w:r w:rsidR="00794D1A">
        <w:t xml:space="preserve"> bancarios,</w:t>
      </w:r>
      <w:r w:rsidR="000B5560">
        <w:t xml:space="preserve"> depósito de cheques, </w:t>
      </w:r>
      <w:r w:rsidR="00CB21CF">
        <w:t>cobranzas, pago de servicios, contacto con proveedores y clientes.</w:t>
      </w:r>
    </w:p>
    <w:p w14:paraId="6388EE5B" w14:textId="77777777" w:rsidR="00CE1E35" w:rsidRDefault="00C7108C" w:rsidP="00CE1E35">
      <w:pPr>
        <w:pStyle w:val="Informacindecontacto"/>
      </w:pPr>
      <w:r w:rsidRPr="0060477E">
        <w:rPr>
          <w:u w:val="single"/>
        </w:rPr>
        <w:t>Tel de referencia</w:t>
      </w:r>
      <w:r>
        <w:t xml:space="preserve">: </w:t>
      </w:r>
      <w:r w:rsidR="00220DBE">
        <w:t>5235-7855</w:t>
      </w:r>
    </w:p>
    <w:p w14:paraId="326C535B" w14:textId="77777777" w:rsidR="00CE1E35" w:rsidRDefault="00CE1E35" w:rsidP="00CE1E35">
      <w:pPr>
        <w:pStyle w:val="Informacindecontacto"/>
      </w:pPr>
    </w:p>
    <w:p w14:paraId="0AE9C50F" w14:textId="3AF43228" w:rsidR="0033457C" w:rsidRDefault="00CA34E9" w:rsidP="00CE1E35">
      <w:pPr>
        <w:pStyle w:val="Informacindecontacto"/>
      </w:pPr>
      <w:r>
        <w:t>-</w:t>
      </w:r>
      <w:proofErr w:type="spellStart"/>
      <w:r>
        <w:t>Haltbar</w:t>
      </w:r>
      <w:proofErr w:type="spellEnd"/>
      <w:r>
        <w:t xml:space="preserve">. </w:t>
      </w:r>
      <w:r w:rsidR="00264386">
        <w:t xml:space="preserve">Ventas 2024 – </w:t>
      </w:r>
      <w:r w:rsidR="008D0127">
        <w:t>Actualidad.</w:t>
      </w:r>
    </w:p>
    <w:p w14:paraId="7921F66A" w14:textId="2E333EE7" w:rsidR="001720A6" w:rsidRDefault="001720A6" w:rsidP="00CE1E35">
      <w:pPr>
        <w:pStyle w:val="Informacindecontacto"/>
      </w:pPr>
      <w:r>
        <w:rPr>
          <w:u w:val="single"/>
        </w:rPr>
        <w:t>Dirección:</w:t>
      </w:r>
      <w:r w:rsidR="0040249A">
        <w:t xml:space="preserve"> </w:t>
      </w:r>
      <w:r w:rsidR="00D1437A" w:rsidRPr="0040249A">
        <w:t>Bernardo</w:t>
      </w:r>
      <w:r w:rsidR="00D1437A" w:rsidRPr="00D734C1">
        <w:t xml:space="preserve"> de </w:t>
      </w:r>
      <w:proofErr w:type="spellStart"/>
      <w:r w:rsidR="00870512" w:rsidRPr="00D734C1">
        <w:t>Yrigoyen</w:t>
      </w:r>
      <w:proofErr w:type="spellEnd"/>
      <w:r w:rsidR="00870512" w:rsidRPr="00D734C1">
        <w:t xml:space="preserve"> </w:t>
      </w:r>
      <w:r w:rsidR="00F62B43" w:rsidRPr="00D734C1">
        <w:t>1941</w:t>
      </w:r>
      <w:r w:rsidR="003A6CB5" w:rsidRPr="00D734C1">
        <w:t>, Florida</w:t>
      </w:r>
      <w:r w:rsidR="00D734C1">
        <w:t>.</w:t>
      </w:r>
    </w:p>
    <w:p w14:paraId="7DEC10CC" w14:textId="75EFFDD1" w:rsidR="006D2A3E" w:rsidRDefault="006D2A3E" w:rsidP="00CE1E35">
      <w:pPr>
        <w:pStyle w:val="Informacindecontacto"/>
      </w:pPr>
      <w:r>
        <w:rPr>
          <w:u w:val="single"/>
        </w:rPr>
        <w:t>Tareas:</w:t>
      </w:r>
      <w:r w:rsidR="00333AB6">
        <w:t xml:space="preserve"> atención al cliente, armado de presupuestos</w:t>
      </w:r>
      <w:r w:rsidR="00132EFA">
        <w:t xml:space="preserve">, coordinación de entregas. </w:t>
      </w:r>
    </w:p>
    <w:p w14:paraId="3B979B3C" w14:textId="49DE1385" w:rsidR="00B7390D" w:rsidRPr="00B7390D" w:rsidRDefault="00B7390D" w:rsidP="00CE1E35">
      <w:pPr>
        <w:pStyle w:val="Informacindecontacto"/>
        <w:rPr>
          <w:u w:val="single"/>
        </w:rPr>
      </w:pPr>
      <w:r>
        <w:rPr>
          <w:u w:val="single"/>
        </w:rPr>
        <w:t>Tel de referencia:</w:t>
      </w:r>
      <w:r w:rsidR="00E82203">
        <w:t xml:space="preserve"> </w:t>
      </w:r>
      <w:r w:rsidR="00936D55" w:rsidRPr="00E82203">
        <w:t>11</w:t>
      </w:r>
      <w:r w:rsidR="00E82203">
        <w:t>-</w:t>
      </w:r>
      <w:r w:rsidR="00936D55" w:rsidRPr="00E82203">
        <w:t>6886</w:t>
      </w:r>
      <w:r w:rsidR="00E82203">
        <w:t>-</w:t>
      </w:r>
      <w:r w:rsidR="00C2609D" w:rsidRPr="00E82203">
        <w:t>9300</w:t>
      </w:r>
    </w:p>
    <w:p w14:paraId="7511D240" w14:textId="77777777" w:rsidR="007B05A6" w:rsidRDefault="007B05A6" w:rsidP="00CE1E35">
      <w:pPr>
        <w:pStyle w:val="Informacindecontacto"/>
      </w:pPr>
    </w:p>
    <w:p w14:paraId="58B471BF" w14:textId="08E647CE" w:rsidR="00E57612" w:rsidRPr="00CB21CF" w:rsidRDefault="00E57612" w:rsidP="002C37EB">
      <w:pPr>
        <w:pStyle w:val="Informacindecontacto"/>
        <w:rPr>
          <w:b/>
          <w:u w:val="single"/>
        </w:rPr>
      </w:pPr>
      <w:r w:rsidRPr="00CE1E35">
        <w:rPr>
          <w:b/>
          <w:u w:val="single"/>
        </w:rPr>
        <w:t>Formación académica</w:t>
      </w:r>
      <w:r w:rsidR="00A875B6">
        <w:rPr>
          <w:b/>
          <w:u w:val="single"/>
        </w:rPr>
        <w:t>:</w:t>
      </w:r>
    </w:p>
    <w:p w14:paraId="1D7C8D45" w14:textId="77777777" w:rsidR="00E57612" w:rsidRDefault="00E57612" w:rsidP="002C37EB">
      <w:pPr>
        <w:pStyle w:val="Informacindecontacto"/>
      </w:pPr>
      <w:r>
        <w:t>-Escuela secundaria Normal Superior N°10 “Juan Bautista Alberdi”, finalizado.</w:t>
      </w:r>
    </w:p>
    <w:p w14:paraId="3C309A23" w14:textId="77777777" w:rsidR="00AC2550" w:rsidRDefault="00AC2550" w:rsidP="002C37EB">
      <w:pPr>
        <w:pStyle w:val="Informacindecontacto"/>
      </w:pPr>
    </w:p>
    <w:p w14:paraId="28343160" w14:textId="6B9B2B0C" w:rsidR="00AC2550" w:rsidRPr="00AC2550" w:rsidRDefault="00AC2550" w:rsidP="002C37EB">
      <w:pPr>
        <w:pStyle w:val="Informacindecontacto"/>
      </w:pPr>
      <w:r>
        <w:rPr>
          <w:b/>
          <w:bCs/>
          <w:u w:val="single"/>
        </w:rPr>
        <w:t>Cursos:</w:t>
      </w:r>
    </w:p>
    <w:p w14:paraId="4E446496" w14:textId="5C16EFAA" w:rsidR="00E57612" w:rsidRDefault="00E57612" w:rsidP="002C37EB">
      <w:pPr>
        <w:pStyle w:val="Informacindecontacto"/>
      </w:pPr>
      <w:r>
        <w:t>-Carrera IASE- Secretaria ejecutiva</w:t>
      </w:r>
      <w:r w:rsidR="00A97F90">
        <w:t>, finalizado.</w:t>
      </w:r>
    </w:p>
    <w:p w14:paraId="30D3A423" w14:textId="77777777" w:rsidR="00E57612" w:rsidRDefault="00E57612" w:rsidP="002C37EB">
      <w:pPr>
        <w:pStyle w:val="Informacindecontacto"/>
      </w:pPr>
      <w:r>
        <w:t xml:space="preserve">-Curso de Google </w:t>
      </w:r>
      <w:proofErr w:type="spellStart"/>
      <w:r>
        <w:t>Adwords</w:t>
      </w:r>
      <w:proofErr w:type="spellEnd"/>
      <w:r>
        <w:t>, finalizado.</w:t>
      </w:r>
    </w:p>
    <w:p w14:paraId="4CB1B689" w14:textId="77777777" w:rsidR="00E57612" w:rsidRDefault="00E57612" w:rsidP="00CE1E35">
      <w:pPr>
        <w:pStyle w:val="Informacindecontacto"/>
      </w:pPr>
    </w:p>
    <w:p w14:paraId="336A3B8A" w14:textId="424C9DCB" w:rsidR="00CE1E35" w:rsidRDefault="00F601E2" w:rsidP="00CE1E35">
      <w:pPr>
        <w:pStyle w:val="Informacindecontacto"/>
      </w:pPr>
      <w:r w:rsidRPr="00CE1E35">
        <w:rPr>
          <w:b/>
          <w:u w:val="single"/>
        </w:rPr>
        <w:t>Informática</w:t>
      </w:r>
      <w:r>
        <w:t xml:space="preserve">: </w:t>
      </w:r>
    </w:p>
    <w:p w14:paraId="55140256" w14:textId="77777777" w:rsidR="00420B1B" w:rsidRDefault="00FF6858" w:rsidP="00CE1E35">
      <w:pPr>
        <w:pStyle w:val="Informacindecontacto"/>
      </w:pPr>
      <w:r>
        <w:t>-Pack office</w:t>
      </w:r>
    </w:p>
    <w:p w14:paraId="5D6E91C2" w14:textId="545DB0CF" w:rsidR="00FF6858" w:rsidRDefault="00FF6858" w:rsidP="00CE1E35">
      <w:pPr>
        <w:pStyle w:val="Informacindecontacto"/>
      </w:pPr>
      <w:r>
        <w:t xml:space="preserve">-Sistema </w:t>
      </w:r>
      <w:proofErr w:type="spellStart"/>
      <w:r w:rsidR="00633DF7" w:rsidRPr="00633DF7">
        <w:t>Colppy</w:t>
      </w:r>
      <w:proofErr w:type="spellEnd"/>
      <w:r w:rsidR="00F701CF">
        <w:t xml:space="preserve">- </w:t>
      </w:r>
      <w:proofErr w:type="spellStart"/>
      <w:r w:rsidR="00F701CF">
        <w:t>Xubio</w:t>
      </w:r>
      <w:proofErr w:type="spellEnd"/>
    </w:p>
    <w:p w14:paraId="39B394F9" w14:textId="77777777" w:rsidR="00F701CF" w:rsidRDefault="00F701CF" w:rsidP="00CE1E35">
      <w:pPr>
        <w:pStyle w:val="Informacindecontacto"/>
      </w:pPr>
    </w:p>
    <w:p w14:paraId="29CC0C69" w14:textId="77777777" w:rsidR="00E9009D" w:rsidRDefault="00E9009D" w:rsidP="002C37EB">
      <w:pPr>
        <w:pStyle w:val="Informacindecontacto"/>
        <w:rPr>
          <w:b/>
          <w:u w:val="single"/>
        </w:rPr>
      </w:pPr>
      <w:r>
        <w:rPr>
          <w:b/>
          <w:u w:val="single"/>
        </w:rPr>
        <w:t xml:space="preserve">Habilidades: </w:t>
      </w:r>
    </w:p>
    <w:p w14:paraId="1404EA1F" w14:textId="77777777" w:rsidR="00E9009D" w:rsidRDefault="00E9009D" w:rsidP="002C37EB">
      <w:pPr>
        <w:pStyle w:val="Informacindecontacto"/>
      </w:pPr>
      <w:r>
        <w:t xml:space="preserve">Responsable para cumplir con las tareas necesarias en tiempo y forma. </w:t>
      </w:r>
    </w:p>
    <w:p w14:paraId="1B965B4D" w14:textId="77777777" w:rsidR="00E9009D" w:rsidRDefault="00E9009D" w:rsidP="002C37EB">
      <w:pPr>
        <w:pStyle w:val="Informacindecontacto"/>
      </w:pPr>
      <w:r>
        <w:t xml:space="preserve">Ejecuto siempre aspirando a dar lo mejor de mí. </w:t>
      </w:r>
    </w:p>
    <w:p w14:paraId="7239655C" w14:textId="77777777" w:rsidR="00E9009D" w:rsidRDefault="00E9009D" w:rsidP="002C37EB">
      <w:pPr>
        <w:pStyle w:val="Informacindecontacto"/>
      </w:pPr>
      <w:r>
        <w:t xml:space="preserve">Tengo mucha predisposición y rapidez a la hora de aprender. </w:t>
      </w:r>
    </w:p>
    <w:p w14:paraId="1EF26E73" w14:textId="77777777" w:rsidR="00E9009D" w:rsidRPr="00CB21CF" w:rsidRDefault="00E9009D" w:rsidP="002C37EB">
      <w:pPr>
        <w:pStyle w:val="Informacindecontacto"/>
      </w:pPr>
      <w:r>
        <w:t>Resolutiva y eficaz a la hora de resolver problemáticas que puedan surgir en cada tarea.</w:t>
      </w:r>
    </w:p>
    <w:p w14:paraId="1DFD1259" w14:textId="77777777" w:rsidR="00663227" w:rsidRPr="00F601E2" w:rsidRDefault="00663227" w:rsidP="00CE1E35">
      <w:pPr>
        <w:pStyle w:val="Informacindecontacto"/>
      </w:pPr>
    </w:p>
    <w:sectPr w:rsidR="00663227" w:rsidRPr="00F601E2" w:rsidSect="00F6747C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6E744" w14:textId="77777777" w:rsidR="00BF19C2" w:rsidRDefault="00BF19C2">
      <w:pPr>
        <w:spacing w:after="0" w:line="240" w:lineRule="auto"/>
      </w:pPr>
      <w:r>
        <w:separator/>
      </w:r>
    </w:p>
  </w:endnote>
  <w:endnote w:type="continuationSeparator" w:id="0">
    <w:p w14:paraId="4860B167" w14:textId="77777777" w:rsidR="00BF19C2" w:rsidRDefault="00BF19C2">
      <w:pPr>
        <w:spacing w:after="0" w:line="240" w:lineRule="auto"/>
      </w:pPr>
      <w:r>
        <w:continuationSeparator/>
      </w:r>
    </w:p>
  </w:endnote>
  <w:endnote w:type="continuationNotice" w:id="1">
    <w:p w14:paraId="6AC5CAED" w14:textId="77777777" w:rsidR="00BF19C2" w:rsidRDefault="00BF1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32092" w14:textId="77777777" w:rsidR="00C549B0" w:rsidRDefault="008543A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2C1A" w14:textId="77777777" w:rsidR="00BF19C2" w:rsidRDefault="00BF19C2">
      <w:pPr>
        <w:spacing w:after="0" w:line="240" w:lineRule="auto"/>
      </w:pPr>
      <w:r>
        <w:separator/>
      </w:r>
    </w:p>
  </w:footnote>
  <w:footnote w:type="continuationSeparator" w:id="0">
    <w:p w14:paraId="53C30F91" w14:textId="77777777" w:rsidR="00BF19C2" w:rsidRDefault="00BF19C2">
      <w:pPr>
        <w:spacing w:after="0" w:line="240" w:lineRule="auto"/>
      </w:pPr>
      <w:r>
        <w:continuationSeparator/>
      </w:r>
    </w:p>
  </w:footnote>
  <w:footnote w:type="continuationNotice" w:id="1">
    <w:p w14:paraId="103860C0" w14:textId="77777777" w:rsidR="00BF19C2" w:rsidRDefault="00BF1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7000" w14:textId="77777777" w:rsidR="00C549B0" w:rsidRDefault="008543AA">
    <w:pPr>
      <w:pStyle w:val="Encabezado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90B3BF" wp14:editId="6C4C6E0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DDAAF8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">
              <v:rect id="Rectangle 2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46BD" w14:textId="77777777" w:rsidR="00C549B0" w:rsidRDefault="008543AA">
    <w:pPr>
      <w:pStyle w:val="Encabezado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B25822B" wp14:editId="78FF890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BC9B7F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">
              <v:rect id="Rectángulo 6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FC2BFE"/>
    <w:multiLevelType w:val="hybridMultilevel"/>
    <w:tmpl w:val="6DE42116"/>
    <w:lvl w:ilvl="0" w:tplc="C46028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63537"/>
    <w:multiLevelType w:val="hybridMultilevel"/>
    <w:tmpl w:val="7C320D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E3330"/>
    <w:multiLevelType w:val="hybridMultilevel"/>
    <w:tmpl w:val="EA7E9B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32672">
    <w:abstractNumId w:val="9"/>
  </w:num>
  <w:num w:numId="2" w16cid:durableId="591550205">
    <w:abstractNumId w:val="7"/>
  </w:num>
  <w:num w:numId="3" w16cid:durableId="1614287932">
    <w:abstractNumId w:val="6"/>
  </w:num>
  <w:num w:numId="4" w16cid:durableId="2092115699">
    <w:abstractNumId w:val="5"/>
  </w:num>
  <w:num w:numId="5" w16cid:durableId="1860309656">
    <w:abstractNumId w:val="4"/>
  </w:num>
  <w:num w:numId="6" w16cid:durableId="633021910">
    <w:abstractNumId w:val="8"/>
  </w:num>
  <w:num w:numId="7" w16cid:durableId="1226647965">
    <w:abstractNumId w:val="3"/>
  </w:num>
  <w:num w:numId="8" w16cid:durableId="1720781298">
    <w:abstractNumId w:val="2"/>
  </w:num>
  <w:num w:numId="9" w16cid:durableId="1087922748">
    <w:abstractNumId w:val="1"/>
  </w:num>
  <w:num w:numId="10" w16cid:durableId="1111823592">
    <w:abstractNumId w:val="0"/>
  </w:num>
  <w:num w:numId="11" w16cid:durableId="2093235865">
    <w:abstractNumId w:val="12"/>
  </w:num>
  <w:num w:numId="12" w16cid:durableId="1562256432">
    <w:abstractNumId w:val="11"/>
  </w:num>
  <w:num w:numId="13" w16cid:durableId="1446267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EE"/>
    <w:rsid w:val="00086A72"/>
    <w:rsid w:val="00093E9E"/>
    <w:rsid w:val="0009642D"/>
    <w:rsid w:val="000A594F"/>
    <w:rsid w:val="000B5560"/>
    <w:rsid w:val="000C5C0F"/>
    <w:rsid w:val="00132EFA"/>
    <w:rsid w:val="001720A6"/>
    <w:rsid w:val="00191D55"/>
    <w:rsid w:val="001A00A2"/>
    <w:rsid w:val="00220DBE"/>
    <w:rsid w:val="00256CD5"/>
    <w:rsid w:val="00264386"/>
    <w:rsid w:val="00292D33"/>
    <w:rsid w:val="002F6647"/>
    <w:rsid w:val="003031E8"/>
    <w:rsid w:val="003271CE"/>
    <w:rsid w:val="00333AB6"/>
    <w:rsid w:val="0033457C"/>
    <w:rsid w:val="00343ACB"/>
    <w:rsid w:val="003518D8"/>
    <w:rsid w:val="003672AE"/>
    <w:rsid w:val="00375551"/>
    <w:rsid w:val="003A6CB5"/>
    <w:rsid w:val="003D55E2"/>
    <w:rsid w:val="0040249A"/>
    <w:rsid w:val="00420B1B"/>
    <w:rsid w:val="00436960"/>
    <w:rsid w:val="00485BBD"/>
    <w:rsid w:val="004C110B"/>
    <w:rsid w:val="004C758D"/>
    <w:rsid w:val="00524A5D"/>
    <w:rsid w:val="0059637B"/>
    <w:rsid w:val="005E1430"/>
    <w:rsid w:val="0060477E"/>
    <w:rsid w:val="00620762"/>
    <w:rsid w:val="00632D69"/>
    <w:rsid w:val="00633DF7"/>
    <w:rsid w:val="0065178A"/>
    <w:rsid w:val="00663227"/>
    <w:rsid w:val="006742D8"/>
    <w:rsid w:val="006A3C04"/>
    <w:rsid w:val="006D2A3E"/>
    <w:rsid w:val="00724E56"/>
    <w:rsid w:val="00771A0D"/>
    <w:rsid w:val="00774BE7"/>
    <w:rsid w:val="00790E14"/>
    <w:rsid w:val="00794D1A"/>
    <w:rsid w:val="007B05A6"/>
    <w:rsid w:val="007B15D1"/>
    <w:rsid w:val="008543AA"/>
    <w:rsid w:val="0086759A"/>
    <w:rsid w:val="00870512"/>
    <w:rsid w:val="00892CB1"/>
    <w:rsid w:val="008D0127"/>
    <w:rsid w:val="008E6DCB"/>
    <w:rsid w:val="00925ED0"/>
    <w:rsid w:val="00931804"/>
    <w:rsid w:val="00936D55"/>
    <w:rsid w:val="009765AF"/>
    <w:rsid w:val="009A25E6"/>
    <w:rsid w:val="009B497A"/>
    <w:rsid w:val="00A04C24"/>
    <w:rsid w:val="00A80ED3"/>
    <w:rsid w:val="00A875B6"/>
    <w:rsid w:val="00A97F90"/>
    <w:rsid w:val="00AC2550"/>
    <w:rsid w:val="00B15989"/>
    <w:rsid w:val="00B17D0B"/>
    <w:rsid w:val="00B252EE"/>
    <w:rsid w:val="00B70645"/>
    <w:rsid w:val="00B7390D"/>
    <w:rsid w:val="00B96215"/>
    <w:rsid w:val="00BB74A2"/>
    <w:rsid w:val="00BF19C2"/>
    <w:rsid w:val="00C13C61"/>
    <w:rsid w:val="00C2609D"/>
    <w:rsid w:val="00C549B0"/>
    <w:rsid w:val="00C60D4C"/>
    <w:rsid w:val="00C7108C"/>
    <w:rsid w:val="00C72A2A"/>
    <w:rsid w:val="00C8101B"/>
    <w:rsid w:val="00CA34E9"/>
    <w:rsid w:val="00CB21CF"/>
    <w:rsid w:val="00CD6CDF"/>
    <w:rsid w:val="00CE1E35"/>
    <w:rsid w:val="00D11522"/>
    <w:rsid w:val="00D1437A"/>
    <w:rsid w:val="00D249AD"/>
    <w:rsid w:val="00D47F4C"/>
    <w:rsid w:val="00D57BF5"/>
    <w:rsid w:val="00D734C1"/>
    <w:rsid w:val="00DA2184"/>
    <w:rsid w:val="00DE0B44"/>
    <w:rsid w:val="00E0616F"/>
    <w:rsid w:val="00E57612"/>
    <w:rsid w:val="00E7758D"/>
    <w:rsid w:val="00E82203"/>
    <w:rsid w:val="00E9009D"/>
    <w:rsid w:val="00F00853"/>
    <w:rsid w:val="00F14E34"/>
    <w:rsid w:val="00F357CC"/>
    <w:rsid w:val="00F601E2"/>
    <w:rsid w:val="00F62B43"/>
    <w:rsid w:val="00F6747C"/>
    <w:rsid w:val="00F701CF"/>
    <w:rsid w:val="00F750C6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4F6D"/>
  <w15:docId w15:val="{96409560-2F62-FC4A-A7E6-D93B169E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84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B70645"/>
    <w:rPr>
      <w:color w:val="3D859C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064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A72"/>
    <w:rPr>
      <w:rFonts w:ascii="Tahoma" w:hAnsi="Tahoma" w:cs="Tahoma"/>
      <w:sz w:val="16"/>
      <w:szCs w:val="16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5E2"/>
    <w:rPr>
      <w:color w:val="A65E8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2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liwenner02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onel\Downloads\%7b5B41CA85-3DBE-B346-AAE1-4208E82F9679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90FBAF627E554C923DAC60A985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85A7-4110-E84D-99D9-30D8068F08DC}"/>
      </w:docPartPr>
      <w:docPartBody>
        <w:p w:rsidR="001E3DF8" w:rsidRDefault="00EC5262">
          <w:pPr>
            <w:pStyle w:val="5790FBAF627E554C923DAC60A9858C52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262"/>
    <w:rsid w:val="000415AE"/>
    <w:rsid w:val="000A594F"/>
    <w:rsid w:val="00191D55"/>
    <w:rsid w:val="001A613A"/>
    <w:rsid w:val="001D0C5A"/>
    <w:rsid w:val="001E3DF8"/>
    <w:rsid w:val="002F5ADC"/>
    <w:rsid w:val="006263CF"/>
    <w:rsid w:val="0065178A"/>
    <w:rsid w:val="00790E14"/>
    <w:rsid w:val="00894770"/>
    <w:rsid w:val="00947F31"/>
    <w:rsid w:val="009B5837"/>
    <w:rsid w:val="00AB67C0"/>
    <w:rsid w:val="00D95107"/>
    <w:rsid w:val="00DA4590"/>
    <w:rsid w:val="00DD0705"/>
    <w:rsid w:val="00E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90FBAF627E554C923DAC60A9858C52">
    <w:name w:val="5790FBAF627E554C923DAC60A9858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%7b5B41CA85-3DBE-B346-AAE1-4208E82F9679%7dtf50002038.dotx</Template>
  <TotalTime>6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magawenner@gmail.com</dc:creator>
  <cp:lastModifiedBy>Usuario invitado</cp:lastModifiedBy>
  <cp:revision>7</cp:revision>
  <dcterms:created xsi:type="dcterms:W3CDTF">2024-09-27T20:50:00Z</dcterms:created>
  <dcterms:modified xsi:type="dcterms:W3CDTF">2025-06-25T00:45:00Z</dcterms:modified>
</cp:coreProperties>
</file>