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BD18" w14:textId="1FC72358" w:rsidR="00777D5D" w:rsidRDefault="004E53C4">
      <w:pPr>
        <w:pStyle w:val="Nom"/>
      </w:pPr>
      <w:r>
        <w:t>Sol coronel</w:t>
      </w:r>
    </w:p>
    <w:p w14:paraId="79750AC5" w14:textId="2CD6973B" w:rsidR="00777D5D" w:rsidRDefault="004E53C4">
      <w:pPr>
        <w:pStyle w:val="Informacidecontacte"/>
      </w:pPr>
      <w:r>
        <w:t>Belgrano</w:t>
      </w:r>
      <w:r w:rsidR="00EF7567">
        <w:t>, 20 años, +11 3402-8004</w:t>
      </w:r>
    </w:p>
    <w:p w14:paraId="1A2B2B98" w14:textId="5A457B1E" w:rsidR="00777D5D" w:rsidRPr="00A57FBA" w:rsidRDefault="004F5A9E">
      <w:pPr>
        <w:pStyle w:val="Ttulo1"/>
        <w:rPr>
          <w:lang w:val="es-MX"/>
        </w:rPr>
      </w:pPr>
      <w:r>
        <w:t xml:space="preserve">Sobre mí </w:t>
      </w:r>
    </w:p>
    <w:p w14:paraId="05341BA6" w14:textId="49077441" w:rsidR="00777D5D" w:rsidRPr="00A57FBA" w:rsidRDefault="00970C3F">
      <w:pPr>
        <w:rPr>
          <w:lang w:val="es-MX"/>
        </w:rPr>
      </w:pPr>
      <w:r>
        <w:rPr>
          <w:lang w:val="es-MX"/>
        </w:rPr>
        <w:t xml:space="preserve">Soy una persona </w:t>
      </w:r>
      <w:r w:rsidR="000D6CDD">
        <w:rPr>
          <w:lang w:val="es-MX"/>
        </w:rPr>
        <w:t xml:space="preserve">tranquila y eficiente en el ámbito laboral. </w:t>
      </w:r>
      <w:r w:rsidR="00921D9D">
        <w:rPr>
          <w:lang w:val="es-MX"/>
        </w:rPr>
        <w:t xml:space="preserve">Me gustaría trabajar </w:t>
      </w:r>
      <w:r w:rsidR="00E31F6E">
        <w:rPr>
          <w:lang w:val="es-MX"/>
        </w:rPr>
        <w:t xml:space="preserve">con algo relacionado a </w:t>
      </w:r>
      <w:r w:rsidR="00EE61BD">
        <w:rPr>
          <w:lang w:val="es-MX"/>
        </w:rPr>
        <w:t xml:space="preserve">la abogacía porque voy a estudiar derecho </w:t>
      </w:r>
      <w:r w:rsidR="00FD5262">
        <w:rPr>
          <w:lang w:val="es-MX"/>
        </w:rPr>
        <w:t>en la UBA.</w:t>
      </w:r>
    </w:p>
    <w:p w14:paraId="3B154FF9" w14:textId="556239F9" w:rsidR="00777D5D" w:rsidRPr="00A57FBA" w:rsidRDefault="00525D04">
      <w:pPr>
        <w:pStyle w:val="Ttulo1"/>
        <w:rPr>
          <w:lang w:val="es-MX"/>
        </w:rPr>
      </w:pPr>
      <w:r>
        <w:t xml:space="preserve">Experiencia </w:t>
      </w:r>
    </w:p>
    <w:p w14:paraId="3BA9E4CA" w14:textId="5E18C705" w:rsidR="00777D5D" w:rsidRDefault="001566B6">
      <w:pPr>
        <w:rPr>
          <w:lang w:val="es-MX"/>
        </w:rPr>
      </w:pPr>
      <w:r>
        <w:rPr>
          <w:lang w:val="es-MX"/>
        </w:rPr>
        <w:t>Tengo experiencia en el rubro gastron</w:t>
      </w:r>
      <w:r w:rsidR="00073CBF">
        <w:rPr>
          <w:lang w:val="es-MX"/>
        </w:rPr>
        <w:t xml:space="preserve">ómico, ventas en negocios independientes </w:t>
      </w:r>
      <w:r w:rsidR="00915F46">
        <w:rPr>
          <w:lang w:val="es-MX"/>
        </w:rPr>
        <w:t>y otros como fiscalía en elecciones</w:t>
      </w:r>
      <w:r w:rsidR="0036676F">
        <w:rPr>
          <w:lang w:val="es-MX"/>
        </w:rPr>
        <w:t>.</w:t>
      </w:r>
    </w:p>
    <w:p w14:paraId="13CA43D8" w14:textId="5A498BEE" w:rsidR="00FD63D9" w:rsidRDefault="005B1C58">
      <w:pPr>
        <w:rPr>
          <w:lang w:val="es-MX"/>
        </w:rPr>
      </w:pPr>
      <w:r>
        <w:rPr>
          <w:lang w:val="es-MX"/>
        </w:rPr>
        <w:t xml:space="preserve">Lo del Tata – Pet </w:t>
      </w:r>
      <w:r w:rsidR="00EE0521">
        <w:rPr>
          <w:lang w:val="es-MX"/>
        </w:rPr>
        <w:t>Sto</w:t>
      </w:r>
      <w:r>
        <w:rPr>
          <w:lang w:val="es-MX"/>
        </w:rPr>
        <w:t xml:space="preserve">re ubicado en Saavedra </w:t>
      </w:r>
    </w:p>
    <w:p w14:paraId="6B108FC9" w14:textId="51A4FE37" w:rsidR="005B1C58" w:rsidRPr="00A57FBA" w:rsidRDefault="00EE0521">
      <w:pPr>
        <w:rPr>
          <w:lang w:val="es-MX"/>
        </w:rPr>
      </w:pPr>
      <w:r>
        <w:rPr>
          <w:lang w:val="es-MX"/>
        </w:rPr>
        <w:t>2023</w:t>
      </w:r>
      <w:r w:rsidR="001C44C1">
        <w:rPr>
          <w:lang w:val="es-MX"/>
        </w:rPr>
        <w:t xml:space="preserve"> Enero y febrero (Recepción y At. Al cliente</w:t>
      </w:r>
      <w:r w:rsidR="00635D7A">
        <w:rPr>
          <w:lang w:val="es-MX"/>
        </w:rPr>
        <w:t>)</w:t>
      </w:r>
    </w:p>
    <w:p w14:paraId="7FBAF158" w14:textId="13E7241F" w:rsidR="00777D5D" w:rsidRDefault="000C765E">
      <w:r>
        <w:t>Chimichurri</w:t>
      </w:r>
      <w:r w:rsidR="00F229F6">
        <w:t xml:space="preserve"> – Restaurante y bar ubicado </w:t>
      </w:r>
      <w:r w:rsidR="00981D36">
        <w:t>en Nuñez</w:t>
      </w:r>
    </w:p>
    <w:p w14:paraId="3F90AB57" w14:textId="00D8028D" w:rsidR="006F5973" w:rsidRDefault="00981D36">
      <w:r>
        <w:t>202</w:t>
      </w:r>
      <w:r w:rsidR="009B25F6">
        <w:t xml:space="preserve">3 </w:t>
      </w:r>
      <w:r>
        <w:t>Ago</w:t>
      </w:r>
      <w:r w:rsidR="009B25F6">
        <w:t xml:space="preserve">sto – 2024 Enero </w:t>
      </w:r>
      <w:r w:rsidR="006F5973">
        <w:t>(Moza)</w:t>
      </w:r>
    </w:p>
    <w:p w14:paraId="1CE63BBD" w14:textId="1C9C534C" w:rsidR="006D1CF6" w:rsidRDefault="00C4576E">
      <w:r>
        <w:t xml:space="preserve">Buenos Aires – </w:t>
      </w:r>
      <w:r w:rsidR="00AC6BA7">
        <w:t xml:space="preserve">Patio de comidas ubicado en </w:t>
      </w:r>
      <w:r>
        <w:t xml:space="preserve">Dot Saavedra </w:t>
      </w:r>
    </w:p>
    <w:p w14:paraId="59F5104E" w14:textId="17808F8E" w:rsidR="00FD63D9" w:rsidRDefault="00AC6BA7">
      <w:r>
        <w:t xml:space="preserve">2024 Abril – 2024 </w:t>
      </w:r>
      <w:r w:rsidR="00CC2D75">
        <w:t>Septiembre (Despachante de comida y bebida)</w:t>
      </w:r>
    </w:p>
    <w:p w14:paraId="01A9D7F0" w14:textId="695DF5DB" w:rsidR="00635D7A" w:rsidRDefault="00635D7A">
      <w:r>
        <w:t>Repartidora de comida</w:t>
      </w:r>
      <w:r w:rsidR="00F0044B">
        <w:t xml:space="preserve"> – Rappi</w:t>
      </w:r>
    </w:p>
    <w:p w14:paraId="74D5426F" w14:textId="3C3ED82A" w:rsidR="00777D5D" w:rsidRDefault="00F0044B" w:rsidP="00F0044B">
      <w:r>
        <w:t>2025</w:t>
      </w:r>
    </w:p>
    <w:p w14:paraId="34628E84" w14:textId="058E40E5" w:rsidR="00777D5D" w:rsidRDefault="00F0044B">
      <w:pPr>
        <w:pStyle w:val="Ttulo1"/>
      </w:pPr>
      <w:r>
        <w:t>Formacion</w:t>
      </w:r>
    </w:p>
    <w:p w14:paraId="440230E6" w14:textId="46955CED" w:rsidR="00777D5D" w:rsidRPr="00A57FBA" w:rsidRDefault="00D87EFA">
      <w:pPr>
        <w:rPr>
          <w:lang w:val="es-MX"/>
        </w:rPr>
      </w:pPr>
      <w:r>
        <w:t xml:space="preserve">Secundario finalizado </w:t>
      </w:r>
      <w:r w:rsidR="00F45869">
        <w:t>– 2024 Acelerado Luis Alberto Spinetta</w:t>
      </w:r>
      <w:r w:rsidR="004D1A54">
        <w:t>.</w:t>
      </w:r>
    </w:p>
    <w:p w14:paraId="231AC451" w14:textId="32FC3A1E" w:rsidR="00777D5D" w:rsidRDefault="00DE6622">
      <w:pPr>
        <w:pStyle w:val="Ttulo1"/>
      </w:pPr>
      <w:r>
        <w:t>Voluntariado</w:t>
      </w:r>
    </w:p>
    <w:p w14:paraId="05B864FC" w14:textId="367A092D" w:rsidR="00DE6622" w:rsidRPr="00DE6622" w:rsidRDefault="0039659E" w:rsidP="00DE6622">
      <w:r>
        <w:t>Comedor de barrancas – desde Pandemia</w:t>
      </w:r>
      <w:r w:rsidR="00E85828">
        <w:t xml:space="preserve"> </w:t>
      </w:r>
    </w:p>
    <w:p w14:paraId="36B317E9" w14:textId="6B901E17" w:rsidR="00777D5D" w:rsidRDefault="00777D5D" w:rsidP="004D1A54">
      <w:pPr>
        <w:pStyle w:val="Listaconvietas"/>
        <w:numPr>
          <w:ilvl w:val="0"/>
          <w:numId w:val="0"/>
        </w:numPr>
        <w:ind w:left="216"/>
      </w:pPr>
    </w:p>
    <w:sectPr w:rsidR="008115E5" w:rsidSect="0069192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E18A" w14:textId="77777777" w:rsidR="004E53C4" w:rsidRDefault="004E53C4">
      <w:pPr>
        <w:spacing w:after="0" w:line="240" w:lineRule="auto"/>
      </w:pPr>
      <w:r>
        <w:separator/>
      </w:r>
    </w:p>
  </w:endnote>
  <w:endnote w:type="continuationSeparator" w:id="0">
    <w:p w14:paraId="3E981952" w14:textId="77777777" w:rsidR="004E53C4" w:rsidRDefault="004E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1627" w14:textId="77777777" w:rsidR="00777D5D" w:rsidRDefault="00777D5D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5CDD" w14:textId="77777777" w:rsidR="004E53C4" w:rsidRDefault="004E53C4">
      <w:pPr>
        <w:spacing w:after="0" w:line="240" w:lineRule="auto"/>
      </w:pPr>
      <w:r>
        <w:separator/>
      </w:r>
    </w:p>
  </w:footnote>
  <w:footnote w:type="continuationSeparator" w:id="0">
    <w:p w14:paraId="4BB38DB1" w14:textId="77777777" w:rsidR="004E53C4" w:rsidRDefault="004E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D0F1" w14:textId="77777777" w:rsidR="00777D5D" w:rsidRDefault="00777D5D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D70469" wp14:editId="6FD100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4B536" id="Marc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E503" w14:textId="77777777" w:rsidR="00777D5D" w:rsidRDefault="00334FBF">
    <w:r>
      <w:rPr>
        <w:noProof/>
        <w:lang w:val="es-ES" w:eastAsia="es-ES"/>
      </w:rPr>
    </w:r>
    <w:r w:rsidR="00334FBF">
      <w:rPr>
        <w:noProof/>
        <w:lang w:val="es-ES" w:eastAsia="es-ES"/>
      </w:rPr>
      <w:pict>
        <v:group id="Grup 4" o:spid="_x0000_s2050" alt="Title: Marc de pàgina amb tabulació" style="position:absolute;margin-left:0;margin-top:0;width:406.5pt;height:1236.4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orma lliure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50B444DB" w14:textId="77777777" w:rsidR="00777D5D" w:rsidRDefault="00777D5D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079C30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4846FD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4AAE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4CA1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E8B5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367E2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9499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5662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50DF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37E01628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6DC832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CC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86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CB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CB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EF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29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3BA3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9D9273A6" w:tentative="1">
      <w:start w:val="1"/>
      <w:numFmt w:val="lowerLetter"/>
      <w:lvlText w:val="%2."/>
      <w:lvlJc w:val="left"/>
      <w:pPr>
        <w:ind w:left="1440" w:hanging="360"/>
      </w:pPr>
    </w:lvl>
    <w:lvl w:ilvl="2" w:tplc="4B7AE1B0" w:tentative="1">
      <w:start w:val="1"/>
      <w:numFmt w:val="lowerRoman"/>
      <w:lvlText w:val="%3."/>
      <w:lvlJc w:val="right"/>
      <w:pPr>
        <w:ind w:left="2160" w:hanging="180"/>
      </w:pPr>
    </w:lvl>
    <w:lvl w:ilvl="3" w:tplc="BC70B7D6" w:tentative="1">
      <w:start w:val="1"/>
      <w:numFmt w:val="decimal"/>
      <w:lvlText w:val="%4."/>
      <w:lvlJc w:val="left"/>
      <w:pPr>
        <w:ind w:left="2880" w:hanging="360"/>
      </w:pPr>
    </w:lvl>
    <w:lvl w:ilvl="4" w:tplc="400A10E2" w:tentative="1">
      <w:start w:val="1"/>
      <w:numFmt w:val="lowerLetter"/>
      <w:lvlText w:val="%5."/>
      <w:lvlJc w:val="left"/>
      <w:pPr>
        <w:ind w:left="3600" w:hanging="360"/>
      </w:pPr>
    </w:lvl>
    <w:lvl w:ilvl="5" w:tplc="0E900C9E" w:tentative="1">
      <w:start w:val="1"/>
      <w:numFmt w:val="lowerRoman"/>
      <w:lvlText w:val="%6."/>
      <w:lvlJc w:val="right"/>
      <w:pPr>
        <w:ind w:left="4320" w:hanging="180"/>
      </w:pPr>
    </w:lvl>
    <w:lvl w:ilvl="6" w:tplc="711E26E4" w:tentative="1">
      <w:start w:val="1"/>
      <w:numFmt w:val="decimal"/>
      <w:lvlText w:val="%7."/>
      <w:lvlJc w:val="left"/>
      <w:pPr>
        <w:ind w:left="5040" w:hanging="360"/>
      </w:pPr>
    </w:lvl>
    <w:lvl w:ilvl="7" w:tplc="627A7474" w:tentative="1">
      <w:start w:val="1"/>
      <w:numFmt w:val="lowerLetter"/>
      <w:lvlText w:val="%8."/>
      <w:lvlJc w:val="left"/>
      <w:pPr>
        <w:ind w:left="5760" w:hanging="360"/>
      </w:pPr>
    </w:lvl>
    <w:lvl w:ilvl="8" w:tplc="20022D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96551">
    <w:abstractNumId w:val="9"/>
  </w:num>
  <w:num w:numId="2" w16cid:durableId="226650612">
    <w:abstractNumId w:val="11"/>
  </w:num>
  <w:num w:numId="3" w16cid:durableId="1927612985">
    <w:abstractNumId w:val="10"/>
  </w:num>
  <w:num w:numId="4" w16cid:durableId="439684855">
    <w:abstractNumId w:val="7"/>
  </w:num>
  <w:num w:numId="5" w16cid:durableId="69890500">
    <w:abstractNumId w:val="6"/>
  </w:num>
  <w:num w:numId="6" w16cid:durableId="1317763919">
    <w:abstractNumId w:val="5"/>
  </w:num>
  <w:num w:numId="7" w16cid:durableId="1028798644">
    <w:abstractNumId w:val="4"/>
  </w:num>
  <w:num w:numId="8" w16cid:durableId="614294257">
    <w:abstractNumId w:val="8"/>
  </w:num>
  <w:num w:numId="9" w16cid:durableId="622615397">
    <w:abstractNumId w:val="3"/>
  </w:num>
  <w:num w:numId="10" w16cid:durableId="45616590">
    <w:abstractNumId w:val="2"/>
  </w:num>
  <w:num w:numId="11" w16cid:durableId="226500760">
    <w:abstractNumId w:val="1"/>
  </w:num>
  <w:num w:numId="12" w16cid:durableId="1197086690">
    <w:abstractNumId w:val="0"/>
  </w:num>
  <w:num w:numId="13" w16cid:durableId="1894462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revisionView w:inkAnnotations="0"/>
  <w:defaultTabStop w:val="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C4"/>
    <w:rsid w:val="00073CBF"/>
    <w:rsid w:val="000C765E"/>
    <w:rsid w:val="000D6CDD"/>
    <w:rsid w:val="001566B6"/>
    <w:rsid w:val="001C44C1"/>
    <w:rsid w:val="002571C9"/>
    <w:rsid w:val="00334FBF"/>
    <w:rsid w:val="0036676F"/>
    <w:rsid w:val="0039659E"/>
    <w:rsid w:val="004D1A54"/>
    <w:rsid w:val="004E53C4"/>
    <w:rsid w:val="004F5A9E"/>
    <w:rsid w:val="00525D04"/>
    <w:rsid w:val="005B1C58"/>
    <w:rsid w:val="00635D7A"/>
    <w:rsid w:val="006D1CF6"/>
    <w:rsid w:val="006F5973"/>
    <w:rsid w:val="00915F46"/>
    <w:rsid w:val="00921D9D"/>
    <w:rsid w:val="00961FDA"/>
    <w:rsid w:val="00970C3F"/>
    <w:rsid w:val="00981D36"/>
    <w:rsid w:val="009B25F6"/>
    <w:rsid w:val="009D0AA0"/>
    <w:rsid w:val="00AC6BA7"/>
    <w:rsid w:val="00BD3C25"/>
    <w:rsid w:val="00C4576E"/>
    <w:rsid w:val="00CC2D75"/>
    <w:rsid w:val="00D87EFA"/>
    <w:rsid w:val="00DE6622"/>
    <w:rsid w:val="00E31F6E"/>
    <w:rsid w:val="00E85828"/>
    <w:rsid w:val="00EE0521"/>
    <w:rsid w:val="00EE61BD"/>
    <w:rsid w:val="00EF7567"/>
    <w:rsid w:val="00F0044B"/>
    <w:rsid w:val="00F229F6"/>
    <w:rsid w:val="00F45869"/>
    <w:rsid w:val="00FB3D50"/>
    <w:rsid w:val="00FD5262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44603"/>
  <w15:docId w15:val="{0ADB3B15-30A0-0E4F-8BBC-0A802CB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05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decontacte">
    <w:name w:val="Informació de contacte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63B0957-F9CB-AF45-B97D-ABC68F30B528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73F3-DE04-452F-B4B8-4228EA80E9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{A63B0957-F9CB-AF45-B97D-ABC68F30B528}tf50002018.dotx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Coronel</dc:creator>
  <cp:keywords/>
  <dc:description/>
  <cp:lastModifiedBy>Sol Coronel</cp:lastModifiedBy>
  <cp:revision>2</cp:revision>
  <dcterms:created xsi:type="dcterms:W3CDTF">2025-10-09T22:27:00Z</dcterms:created>
  <dcterms:modified xsi:type="dcterms:W3CDTF">2025-10-09T22:27:00Z</dcterms:modified>
</cp:coreProperties>
</file>