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6E87" w14:textId="73FB56CE" w:rsidR="00787434" w:rsidRDefault="00844495" w:rsidP="0045561A">
      <w:pPr>
        <w:pStyle w:val="Nombre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BCA903" wp14:editId="265D010D">
            <wp:simplePos x="0" y="0"/>
            <wp:positionH relativeFrom="column">
              <wp:posOffset>4235662</wp:posOffset>
            </wp:positionH>
            <wp:positionV relativeFrom="paragraph">
              <wp:posOffset>68580</wp:posOffset>
            </wp:positionV>
            <wp:extent cx="2184280" cy="1207294"/>
            <wp:effectExtent l="0" t="0" r="6985" b="0"/>
            <wp:wrapTight wrapText="bothSides">
              <wp:wrapPolygon edited="0">
                <wp:start x="0" y="0"/>
                <wp:lineTo x="0" y="21134"/>
                <wp:lineTo x="21481" y="21134"/>
                <wp:lineTo x="21481" y="0"/>
                <wp:lineTo x="0" y="0"/>
              </wp:wrapPolygon>
            </wp:wrapTight>
            <wp:docPr id="6457004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700454" name="Imagen 6457004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89" cy="1207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6BA">
        <w:t>Sol coronel</w:t>
      </w:r>
    </w:p>
    <w:p w14:paraId="4C6B99DD" w14:textId="6BB7A693" w:rsidR="00D948C4" w:rsidRDefault="00D948C4">
      <w:pPr>
        <w:pStyle w:val="Informacindecontacto"/>
      </w:pPr>
      <w:r>
        <w:t>20 años.</w:t>
      </w:r>
    </w:p>
    <w:p w14:paraId="6752C409" w14:textId="208C9638" w:rsidR="00EE1006" w:rsidRDefault="00C25D86">
      <w:pPr>
        <w:pStyle w:val="Informacindecontacto"/>
      </w:pPr>
      <w:r>
        <w:t>DNI: 46.874.633</w:t>
      </w:r>
    </w:p>
    <w:p w14:paraId="71F3AA4C" w14:textId="14F06752" w:rsidR="00F85F0F" w:rsidRDefault="00C25D86">
      <w:pPr>
        <w:pStyle w:val="Informacindecontacto"/>
      </w:pPr>
      <w:r>
        <w:t>CUIL: 27</w:t>
      </w:r>
      <w:r w:rsidR="001B2D51">
        <w:t xml:space="preserve"> 468746331</w:t>
      </w:r>
    </w:p>
    <w:p w14:paraId="128C1177" w14:textId="05298EEE" w:rsidR="001B2D51" w:rsidRDefault="005E7A03">
      <w:pPr>
        <w:pStyle w:val="Informacindecontacto"/>
      </w:pPr>
      <w:r>
        <w:t>Belgrano, CABA.</w:t>
      </w:r>
    </w:p>
    <w:p w14:paraId="5AEC0756" w14:textId="36AC6125" w:rsidR="00787434" w:rsidRDefault="00CF442B" w:rsidP="00A077C5">
      <w:pPr>
        <w:pStyle w:val="Informacindecontacto"/>
      </w:pPr>
      <w:r>
        <w:t>Contacto: 11</w:t>
      </w:r>
      <w:r w:rsidR="00803BE6">
        <w:t xml:space="preserve"> </w:t>
      </w:r>
      <w:r>
        <w:t>3402</w:t>
      </w:r>
      <w:r w:rsidR="00803BE6">
        <w:t>-</w:t>
      </w:r>
      <w:r>
        <w:t>8004</w:t>
      </w:r>
    </w:p>
    <w:p w14:paraId="79D37658" w14:textId="5E5F4009" w:rsidR="00CF442B" w:rsidRDefault="00803BE6" w:rsidP="00A077C5">
      <w:pPr>
        <w:pStyle w:val="Informacindecontacto"/>
      </w:pPr>
      <w:r>
        <w:t>solcoronelcasoetto123@gmail.com</w:t>
      </w:r>
    </w:p>
    <w:p w14:paraId="2BE264C8" w14:textId="5AC8DB14" w:rsidR="00787434" w:rsidRDefault="008E3222">
      <w:pPr>
        <w:pStyle w:val="Ttulo1"/>
      </w:pPr>
      <w:r>
        <w:t xml:space="preserve">Formación </w:t>
      </w:r>
    </w:p>
    <w:p w14:paraId="27410DC5" w14:textId="36CFF228" w:rsidR="00787434" w:rsidRDefault="00A077C5">
      <w:pPr>
        <w:pStyle w:val="Ttulo2"/>
      </w:pPr>
      <w:r>
        <w:t>Secundario</w:t>
      </w:r>
      <w:r w:rsidR="00E07227">
        <w:t xml:space="preserve"> completo-</w:t>
      </w:r>
      <w:r w:rsidR="00FC59E3">
        <w:t xml:space="preserve">Egreso </w:t>
      </w:r>
      <w:r w:rsidR="00F96599">
        <w:t xml:space="preserve"> 202</w:t>
      </w:r>
      <w:r w:rsidR="00FB4CB9">
        <w:t>5</w:t>
      </w:r>
    </w:p>
    <w:p w14:paraId="7381A5B7" w14:textId="46EF9E48" w:rsidR="00F96599" w:rsidRPr="00F96599" w:rsidRDefault="00914CAB" w:rsidP="00F96599">
      <w:r>
        <w:t xml:space="preserve">Escuela secundaria </w:t>
      </w:r>
      <w:r w:rsidR="004545B2">
        <w:t>EMEN 2 de 10 “Luis Alberto Spinetta”</w:t>
      </w:r>
    </w:p>
    <w:p w14:paraId="440EFB94" w14:textId="71CBD7C2" w:rsidR="008E3222" w:rsidRDefault="008E3222" w:rsidP="008E3222"/>
    <w:p w14:paraId="044E6FCF" w14:textId="5023FAD1" w:rsidR="00D86522" w:rsidRPr="008E3222" w:rsidRDefault="00D86522" w:rsidP="008E3222">
      <w:pPr>
        <w:rPr>
          <w:b/>
          <w:bCs/>
        </w:rPr>
      </w:pPr>
      <w:r>
        <w:rPr>
          <w:b/>
          <w:bCs/>
        </w:rPr>
        <w:t>SOBRE MI</w:t>
      </w:r>
    </w:p>
    <w:p w14:paraId="1CF55223" w14:textId="6CBD5942" w:rsidR="00092627" w:rsidRPr="00092627" w:rsidRDefault="00D564E6" w:rsidP="00092627">
      <w:r>
        <w:t>Com</w:t>
      </w:r>
      <w:r w:rsidR="00E26E6B">
        <w:t>encé mi experiencia en locales gastronómico</w:t>
      </w:r>
      <w:r w:rsidR="009E4152">
        <w:t>s</w:t>
      </w:r>
      <w:r w:rsidR="00E26E6B">
        <w:t xml:space="preserve"> </w:t>
      </w:r>
      <w:r w:rsidR="00C7399B">
        <w:t>en</w:t>
      </w:r>
      <w:r w:rsidR="004036D2">
        <w:t xml:space="preserve"> </w:t>
      </w:r>
      <w:r w:rsidR="00C7399B">
        <w:t>puestos de limpieza y atención al público</w:t>
      </w:r>
      <w:r w:rsidR="009A5170">
        <w:t xml:space="preserve">. Estoy interesada en un trabajo </w:t>
      </w:r>
      <w:r w:rsidR="009E56D8">
        <w:t>fijo que me permita aprender y superar</w:t>
      </w:r>
      <w:r w:rsidR="00F94BBD">
        <w:t xml:space="preserve"> </w:t>
      </w:r>
      <w:r w:rsidR="003E2592">
        <w:t>mis objetivos</w:t>
      </w:r>
      <w:r w:rsidR="009925A2">
        <w:t xml:space="preserve">. </w:t>
      </w:r>
      <w:r w:rsidR="005B4F15">
        <w:t>Sin embargo</w:t>
      </w:r>
      <w:r w:rsidR="00A812C9">
        <w:t xml:space="preserve">, también estoy abierta a </w:t>
      </w:r>
      <w:r w:rsidR="009925A2">
        <w:t>un trabajo temporal</w:t>
      </w:r>
      <w:r w:rsidR="00A812C9">
        <w:t>.</w:t>
      </w:r>
    </w:p>
    <w:p w14:paraId="4DFEC0D1" w14:textId="2195526B" w:rsidR="00C22D81" w:rsidRDefault="00C22D81">
      <w:pPr>
        <w:pStyle w:val="Ttulo3"/>
      </w:pPr>
    </w:p>
    <w:p w14:paraId="04C93886" w14:textId="413F1BA0" w:rsidR="00C22D81" w:rsidRDefault="00991B0A" w:rsidP="00C22D81">
      <w:r>
        <w:t>Experiencia en atención al público:</w:t>
      </w:r>
    </w:p>
    <w:p w14:paraId="7E232001" w14:textId="7BBF1FDA" w:rsidR="00820A89" w:rsidRDefault="00991B0A" w:rsidP="00C22D81">
      <w:r>
        <w:t>Chimichurri</w:t>
      </w:r>
      <w:r w:rsidR="001A0336">
        <w:t>, restaurante ubicado en Belgrano (</w:t>
      </w:r>
      <w:r w:rsidR="00820A89">
        <w:t>Julio 2023 – Noviembre 2023</w:t>
      </w:r>
      <w:r w:rsidR="009E3F5F">
        <w:t>)</w:t>
      </w:r>
    </w:p>
    <w:p w14:paraId="3B74E2CE" w14:textId="543C305F" w:rsidR="009F66A2" w:rsidRDefault="003A727C" w:rsidP="00C22D81">
      <w:r>
        <w:t>La Toscana</w:t>
      </w:r>
      <w:r w:rsidR="0055153F">
        <w:t>, restaurante italiano ubicado en Villa Urquiza (</w:t>
      </w:r>
      <w:r w:rsidR="003A743F">
        <w:t>Noviembre 202</w:t>
      </w:r>
      <w:r w:rsidR="006D68B8">
        <w:t>4</w:t>
      </w:r>
      <w:r w:rsidR="003A743F">
        <w:t xml:space="preserve"> – Enero </w:t>
      </w:r>
      <w:r w:rsidR="006D68B8">
        <w:t>2025)</w:t>
      </w:r>
    </w:p>
    <w:p w14:paraId="101237B0" w14:textId="77777777" w:rsidR="00704D85" w:rsidRDefault="00704D85" w:rsidP="00C22D81"/>
    <w:p w14:paraId="5C1D047D" w14:textId="3FF4EC51" w:rsidR="0060339F" w:rsidRDefault="0060339F" w:rsidP="00C22D81">
      <w:pPr>
        <w:rPr>
          <w:b/>
          <w:bCs/>
        </w:rPr>
      </w:pPr>
      <w:r>
        <w:rPr>
          <w:b/>
          <w:bCs/>
        </w:rPr>
        <w:t>Aptitudes</w:t>
      </w:r>
    </w:p>
    <w:p w14:paraId="477E6926" w14:textId="1171CF22" w:rsidR="0060339F" w:rsidRDefault="00ED347E" w:rsidP="00C22D81">
      <w:pPr>
        <w:rPr>
          <w:i/>
          <w:iCs/>
        </w:rPr>
      </w:pPr>
      <w:r>
        <w:rPr>
          <w:i/>
          <w:iCs/>
        </w:rPr>
        <w:t xml:space="preserve">Relación </w:t>
      </w:r>
      <w:r w:rsidR="00E22EEF">
        <w:rPr>
          <w:i/>
          <w:iCs/>
        </w:rPr>
        <w:t>positiva y proactiva con</w:t>
      </w:r>
      <w:r w:rsidR="00C816ED">
        <w:rPr>
          <w:i/>
          <w:iCs/>
        </w:rPr>
        <w:t xml:space="preserve"> </w:t>
      </w:r>
      <w:r w:rsidR="00B67281">
        <w:rPr>
          <w:i/>
          <w:iCs/>
        </w:rPr>
        <w:t>el trabajo y sus pares.</w:t>
      </w:r>
    </w:p>
    <w:p w14:paraId="3D728282" w14:textId="1F198EF0" w:rsidR="00B67281" w:rsidRPr="00ED347E" w:rsidRDefault="00B67281" w:rsidP="00C22D81">
      <w:pPr>
        <w:rPr>
          <w:i/>
          <w:iCs/>
        </w:rPr>
      </w:pPr>
      <w:r>
        <w:rPr>
          <w:i/>
          <w:iCs/>
        </w:rPr>
        <w:t xml:space="preserve">Presencia </w:t>
      </w:r>
      <w:r w:rsidR="00F77203">
        <w:rPr>
          <w:i/>
          <w:iCs/>
        </w:rPr>
        <w:t>puntual e impecable.</w:t>
      </w:r>
    </w:p>
    <w:p w14:paraId="39523035" w14:textId="68626085" w:rsidR="00F77203" w:rsidRDefault="00605429" w:rsidP="00C22D81">
      <w:pPr>
        <w:rPr>
          <w:i/>
          <w:iCs/>
        </w:rPr>
      </w:pPr>
      <w:r>
        <w:rPr>
          <w:i/>
          <w:iCs/>
        </w:rPr>
        <w:t xml:space="preserve">Conocimiento </w:t>
      </w:r>
      <w:r w:rsidR="00F77203">
        <w:rPr>
          <w:i/>
          <w:iCs/>
        </w:rPr>
        <w:t>de ing</w:t>
      </w:r>
      <w:r w:rsidR="007E2093">
        <w:rPr>
          <w:i/>
          <w:iCs/>
        </w:rPr>
        <w:t xml:space="preserve">lés </w:t>
      </w:r>
      <w:r w:rsidR="00F77203">
        <w:rPr>
          <w:i/>
          <w:iCs/>
        </w:rPr>
        <w:t>básico.</w:t>
      </w:r>
    </w:p>
    <w:p w14:paraId="748FF0D2" w14:textId="139618F2" w:rsidR="007E2093" w:rsidRDefault="00605429" w:rsidP="00C22D81">
      <w:pPr>
        <w:rPr>
          <w:i/>
          <w:iCs/>
        </w:rPr>
      </w:pPr>
      <w:r>
        <w:rPr>
          <w:i/>
          <w:iCs/>
        </w:rPr>
        <w:t>Manejo de Word y Excel.</w:t>
      </w:r>
    </w:p>
    <w:p w14:paraId="56F9AC2C" w14:textId="77777777" w:rsidR="00C22D81" w:rsidRPr="00C22D81" w:rsidRDefault="00C22D81" w:rsidP="00C22D81"/>
    <w:sectPr w:rsidR="00C22D81" w:rsidRPr="00C22D81" w:rsidSect="008E2E2A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0A2D2" w14:textId="77777777" w:rsidR="00E31826" w:rsidRDefault="00E31826">
      <w:pPr>
        <w:spacing w:after="0" w:line="240" w:lineRule="auto"/>
      </w:pPr>
      <w:r>
        <w:separator/>
      </w:r>
    </w:p>
  </w:endnote>
  <w:endnote w:type="continuationSeparator" w:id="0">
    <w:p w14:paraId="098352FE" w14:textId="77777777" w:rsidR="00E31826" w:rsidRDefault="00E31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3BF19" w14:textId="77777777" w:rsidR="00787434" w:rsidRDefault="00787434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3D9A4" w14:textId="77777777" w:rsidR="00E31826" w:rsidRDefault="00E31826">
      <w:pPr>
        <w:spacing w:after="0" w:line="240" w:lineRule="auto"/>
      </w:pPr>
      <w:r>
        <w:separator/>
      </w:r>
    </w:p>
  </w:footnote>
  <w:footnote w:type="continuationSeparator" w:id="0">
    <w:p w14:paraId="30A94FC7" w14:textId="77777777" w:rsidR="00E31826" w:rsidRDefault="00E31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6B3A2" w14:textId="77777777" w:rsidR="00787434" w:rsidRDefault="00787434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303D2A" wp14:editId="7FA7519D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4A2D1A2" id="Grupo 4" o:spid="_x0000_s1026" style="position:absolute;margin-left:0;margin-top:0;width:252pt;height:791.85pt;z-index:251658240;mso-position-horizontal:left;mso-position-horizontal-relative:margin;mso-position-vertical:top;mso-position-vertical-relative:page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B024" w14:textId="77777777" w:rsidR="00787434" w:rsidRDefault="00787434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F300AD" wp14:editId="156DC47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DDADA83" id="Grupo 5" o:spid="_x0000_s1026" style="position:absolute;margin-left:0;margin-top:0;width:252pt;height:791.85pt;z-index:251660288;mso-position-horizontal:left;mso-position-horizontal-relative:margin;mso-position-vertical:top;mso-position-vertical-relative:page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">
              <v:rect id="Rectá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ctá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0681684">
    <w:abstractNumId w:val="9"/>
  </w:num>
  <w:num w:numId="2" w16cid:durableId="848760856">
    <w:abstractNumId w:val="7"/>
  </w:num>
  <w:num w:numId="3" w16cid:durableId="1644195107">
    <w:abstractNumId w:val="6"/>
  </w:num>
  <w:num w:numId="4" w16cid:durableId="1847742587">
    <w:abstractNumId w:val="5"/>
  </w:num>
  <w:num w:numId="5" w16cid:durableId="1932616530">
    <w:abstractNumId w:val="4"/>
  </w:num>
  <w:num w:numId="6" w16cid:durableId="322004095">
    <w:abstractNumId w:val="8"/>
  </w:num>
  <w:num w:numId="7" w16cid:durableId="403840824">
    <w:abstractNumId w:val="3"/>
  </w:num>
  <w:num w:numId="8" w16cid:durableId="397241398">
    <w:abstractNumId w:val="2"/>
  </w:num>
  <w:num w:numId="9" w16cid:durableId="1175269172">
    <w:abstractNumId w:val="1"/>
  </w:num>
  <w:num w:numId="10" w16cid:durableId="180973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BA"/>
    <w:rsid w:val="00050ABC"/>
    <w:rsid w:val="0005217E"/>
    <w:rsid w:val="00052470"/>
    <w:rsid w:val="00092627"/>
    <w:rsid w:val="000C1ED4"/>
    <w:rsid w:val="000D065F"/>
    <w:rsid w:val="000F24AA"/>
    <w:rsid w:val="00140397"/>
    <w:rsid w:val="0019238E"/>
    <w:rsid w:val="001A0336"/>
    <w:rsid w:val="001B2D51"/>
    <w:rsid w:val="001C2EC5"/>
    <w:rsid w:val="0024726A"/>
    <w:rsid w:val="00276DAA"/>
    <w:rsid w:val="002D2E88"/>
    <w:rsid w:val="002D50E1"/>
    <w:rsid w:val="002E2E60"/>
    <w:rsid w:val="002F4012"/>
    <w:rsid w:val="003236A8"/>
    <w:rsid w:val="003435B1"/>
    <w:rsid w:val="003A727C"/>
    <w:rsid w:val="003A743F"/>
    <w:rsid w:val="003B7ABB"/>
    <w:rsid w:val="003C2AEE"/>
    <w:rsid w:val="003C70D8"/>
    <w:rsid w:val="003E2592"/>
    <w:rsid w:val="004036D2"/>
    <w:rsid w:val="00436BAB"/>
    <w:rsid w:val="004545B2"/>
    <w:rsid w:val="0045561A"/>
    <w:rsid w:val="00474FE2"/>
    <w:rsid w:val="00490291"/>
    <w:rsid w:val="004B2D14"/>
    <w:rsid w:val="004C2D47"/>
    <w:rsid w:val="004D0E6C"/>
    <w:rsid w:val="00546553"/>
    <w:rsid w:val="0055153F"/>
    <w:rsid w:val="0055375D"/>
    <w:rsid w:val="00591C48"/>
    <w:rsid w:val="005B4F15"/>
    <w:rsid w:val="005B794D"/>
    <w:rsid w:val="005C4200"/>
    <w:rsid w:val="005C736C"/>
    <w:rsid w:val="005E7A03"/>
    <w:rsid w:val="0060339F"/>
    <w:rsid w:val="00605429"/>
    <w:rsid w:val="00614636"/>
    <w:rsid w:val="00622DE6"/>
    <w:rsid w:val="00627D0F"/>
    <w:rsid w:val="00654DC0"/>
    <w:rsid w:val="0065771F"/>
    <w:rsid w:val="006B18F2"/>
    <w:rsid w:val="006B7791"/>
    <w:rsid w:val="006D68B8"/>
    <w:rsid w:val="00704D85"/>
    <w:rsid w:val="00707488"/>
    <w:rsid w:val="00730DF0"/>
    <w:rsid w:val="007635ED"/>
    <w:rsid w:val="00787434"/>
    <w:rsid w:val="007B3F10"/>
    <w:rsid w:val="007E2093"/>
    <w:rsid w:val="007E4E61"/>
    <w:rsid w:val="00801336"/>
    <w:rsid w:val="00803BE6"/>
    <w:rsid w:val="00820A89"/>
    <w:rsid w:val="00844495"/>
    <w:rsid w:val="00857C20"/>
    <w:rsid w:val="008636F8"/>
    <w:rsid w:val="00864562"/>
    <w:rsid w:val="00882DE4"/>
    <w:rsid w:val="008A487B"/>
    <w:rsid w:val="008D0700"/>
    <w:rsid w:val="008E3222"/>
    <w:rsid w:val="00914CAB"/>
    <w:rsid w:val="009161C1"/>
    <w:rsid w:val="009162A7"/>
    <w:rsid w:val="00946D86"/>
    <w:rsid w:val="009752DD"/>
    <w:rsid w:val="00975AFB"/>
    <w:rsid w:val="00977A85"/>
    <w:rsid w:val="009914EB"/>
    <w:rsid w:val="00991B0A"/>
    <w:rsid w:val="009925A2"/>
    <w:rsid w:val="009A5170"/>
    <w:rsid w:val="009E3F5F"/>
    <w:rsid w:val="009E4152"/>
    <w:rsid w:val="009E56D8"/>
    <w:rsid w:val="009F66A2"/>
    <w:rsid w:val="00A077C5"/>
    <w:rsid w:val="00A37475"/>
    <w:rsid w:val="00A50ECE"/>
    <w:rsid w:val="00A812C9"/>
    <w:rsid w:val="00A81946"/>
    <w:rsid w:val="00B115A1"/>
    <w:rsid w:val="00B346BA"/>
    <w:rsid w:val="00B63B3A"/>
    <w:rsid w:val="00B65E87"/>
    <w:rsid w:val="00B67281"/>
    <w:rsid w:val="00B83669"/>
    <w:rsid w:val="00B97061"/>
    <w:rsid w:val="00BA504C"/>
    <w:rsid w:val="00C1631C"/>
    <w:rsid w:val="00C22D81"/>
    <w:rsid w:val="00C25D86"/>
    <w:rsid w:val="00C371D8"/>
    <w:rsid w:val="00C50EBA"/>
    <w:rsid w:val="00C5309D"/>
    <w:rsid w:val="00C56036"/>
    <w:rsid w:val="00C7399B"/>
    <w:rsid w:val="00C76E48"/>
    <w:rsid w:val="00C816ED"/>
    <w:rsid w:val="00C911E9"/>
    <w:rsid w:val="00CE7A71"/>
    <w:rsid w:val="00CF442B"/>
    <w:rsid w:val="00D16414"/>
    <w:rsid w:val="00D3526C"/>
    <w:rsid w:val="00D564E6"/>
    <w:rsid w:val="00D770D2"/>
    <w:rsid w:val="00D86522"/>
    <w:rsid w:val="00D948C4"/>
    <w:rsid w:val="00D95C2E"/>
    <w:rsid w:val="00DD0E68"/>
    <w:rsid w:val="00E07227"/>
    <w:rsid w:val="00E22EEF"/>
    <w:rsid w:val="00E26E6B"/>
    <w:rsid w:val="00E31826"/>
    <w:rsid w:val="00E437AF"/>
    <w:rsid w:val="00E61CC3"/>
    <w:rsid w:val="00E67976"/>
    <w:rsid w:val="00E86273"/>
    <w:rsid w:val="00E91386"/>
    <w:rsid w:val="00EA7CEB"/>
    <w:rsid w:val="00EB1017"/>
    <w:rsid w:val="00EB3EAF"/>
    <w:rsid w:val="00ED347E"/>
    <w:rsid w:val="00EE1006"/>
    <w:rsid w:val="00F77203"/>
    <w:rsid w:val="00F85F0F"/>
    <w:rsid w:val="00F94BBD"/>
    <w:rsid w:val="00F96599"/>
    <w:rsid w:val="00FB4CB9"/>
    <w:rsid w:val="00FC3144"/>
    <w:rsid w:val="00FC59E3"/>
    <w:rsid w:val="00FD2DEA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0B1751"/>
  <w15:docId w15:val="{D38CF84A-9DA4-054E-B10A-C7CD94D2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D5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b/>
      <w:spacing w:val="21"/>
      <w:sz w:val="26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aps/>
      <w:smallCaps w:val="0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2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sz w:val="32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cindecontacto">
    <w:name w:val="Información de contacto"/>
    <w:basedOn w:val="Normal"/>
    <w:uiPriority w:val="2"/>
    <w:qFormat/>
    <w:pPr>
      <w:spacing w:after="920"/>
      <w:contextualSpacing/>
    </w:p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4B3A2E" w:themeColor="text2"/>
    </w:rPr>
  </w:style>
  <w:style w:type="character" w:styleId="nfasisintenso">
    <w:name w:val="Intense Emphasis"/>
    <w:basedOn w:val="Fuentedeprrafopredeter"/>
    <w:uiPriority w:val="21"/>
    <w:semiHidden/>
    <w:unhideWhenUsed/>
    <w:rPr>
      <w:b/>
      <w:i/>
      <w:iCs/>
      <w:color w:val="4B3A2E" w:themeColor="text2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rrafode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bre">
    <w:name w:val="Nombre"/>
    <w:basedOn w:val="Normal"/>
    <w:link w:val="NombreC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breCar">
    <w:name w:val="Nombre Car"/>
    <w:basedOn w:val="Fuentedeprrafopredeter"/>
    <w:link w:val="Nombre"/>
    <w:uiPriority w:val="1"/>
    <w:rPr>
      <w:b/>
      <w:caps/>
      <w:spacing w:val="21"/>
      <w:sz w:val="3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AC989DD1-8820-574B-AC48-489A17C99EED%7dtf5000203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%7bAC989DD1-8820-574B-AC48-489A17C99EED%7dtf50002038.dotx</Template>
  <TotalTime>5</TotalTime>
  <Pages>1</Pages>
  <Words>127</Words>
  <Characters>704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Coronel</dc:creator>
  <cp:keywords/>
  <dc:description/>
  <cp:lastModifiedBy>Sol Coronel</cp:lastModifiedBy>
  <cp:revision>9</cp:revision>
  <dcterms:created xsi:type="dcterms:W3CDTF">2025-11-19T11:37:00Z</dcterms:created>
  <dcterms:modified xsi:type="dcterms:W3CDTF">2025-11-26T22:49:00Z</dcterms:modified>
</cp:coreProperties>
</file>